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47EC" w14:textId="77777777" w:rsidR="000F7CD6" w:rsidRPr="00AD5BF4" w:rsidRDefault="000F7CD6" w:rsidP="00455B16">
      <w:pPr>
        <w:rPr>
          <w:rFonts w:asciiTheme="minorHAnsi" w:hAnsiTheme="minorHAnsi" w:cs="Arial"/>
          <w:b/>
          <w:bCs/>
          <w:color w:val="3A1428" w:themeColor="text1"/>
          <w:sz w:val="28"/>
          <w:szCs w:val="28"/>
        </w:rPr>
      </w:pPr>
    </w:p>
    <w:tbl>
      <w:tblPr>
        <w:tblStyle w:val="TableGrid"/>
        <w:tblW w:w="0" w:type="auto"/>
        <w:tblLook w:val="04A0" w:firstRow="1" w:lastRow="0" w:firstColumn="1" w:lastColumn="0" w:noHBand="0" w:noVBand="1"/>
      </w:tblPr>
      <w:tblGrid>
        <w:gridCol w:w="3539"/>
        <w:gridCol w:w="4253"/>
        <w:gridCol w:w="2693"/>
        <w:gridCol w:w="4075"/>
      </w:tblGrid>
      <w:tr w:rsidR="004B7D3E" w:rsidRPr="00AD5BF4" w14:paraId="4757AAB7" w14:textId="77777777" w:rsidTr="00E9066A">
        <w:trPr>
          <w:trHeight w:val="425"/>
        </w:trPr>
        <w:tc>
          <w:tcPr>
            <w:tcW w:w="3539" w:type="dxa"/>
            <w:shd w:val="clear" w:color="auto" w:fill="FFEFDC" w:themeFill="accent1"/>
            <w:vAlign w:val="center"/>
          </w:tcPr>
          <w:p w14:paraId="66924290" w14:textId="0E179037" w:rsidR="004B7D3E" w:rsidRPr="00AD5BF4" w:rsidRDefault="001B6AD8" w:rsidP="00455B16">
            <w:pPr>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Coach n</w:t>
            </w:r>
            <w:r w:rsidR="004B7D3E" w:rsidRPr="00AD5BF4">
              <w:rPr>
                <w:rFonts w:asciiTheme="minorHAnsi" w:eastAsia="Calibri" w:hAnsiTheme="minorHAnsi" w:cstheme="minorHAnsi"/>
                <w:b/>
                <w:bCs/>
                <w:color w:val="3A1428" w:themeColor="text1"/>
                <w:sz w:val="28"/>
                <w:szCs w:val="28"/>
                <w:lang w:val="en-US"/>
              </w:rPr>
              <w:t>ame</w:t>
            </w:r>
          </w:p>
        </w:tc>
        <w:tc>
          <w:tcPr>
            <w:tcW w:w="4253" w:type="dxa"/>
            <w:vAlign w:val="center"/>
          </w:tcPr>
          <w:p w14:paraId="14108381" w14:textId="77777777" w:rsidR="004B7D3E" w:rsidRPr="00AD5BF4" w:rsidRDefault="004B7D3E" w:rsidP="00455B16">
            <w:pPr>
              <w:rPr>
                <w:rFonts w:asciiTheme="minorHAnsi" w:eastAsia="Calibri" w:hAnsiTheme="minorHAnsi" w:cstheme="minorHAnsi"/>
                <w:b/>
                <w:bCs/>
                <w:color w:val="3A1428" w:themeColor="text1"/>
                <w:sz w:val="28"/>
                <w:szCs w:val="28"/>
                <w:lang w:val="en-US"/>
              </w:rPr>
            </w:pPr>
          </w:p>
        </w:tc>
        <w:tc>
          <w:tcPr>
            <w:tcW w:w="2693" w:type="dxa"/>
            <w:shd w:val="clear" w:color="auto" w:fill="FFEFDC" w:themeFill="accent1"/>
            <w:vAlign w:val="center"/>
          </w:tcPr>
          <w:p w14:paraId="5891A2A2" w14:textId="16AA633C" w:rsidR="004B7D3E" w:rsidRPr="00AD5BF4" w:rsidRDefault="00EB2953" w:rsidP="00455B16">
            <w:pPr>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 xml:space="preserve">Date </w:t>
            </w:r>
          </w:p>
        </w:tc>
        <w:tc>
          <w:tcPr>
            <w:tcW w:w="4075" w:type="dxa"/>
            <w:vAlign w:val="center"/>
          </w:tcPr>
          <w:p w14:paraId="40C7AD7F" w14:textId="1356088A" w:rsidR="004B7D3E" w:rsidRPr="00AD5BF4" w:rsidRDefault="004B7D3E" w:rsidP="00455B16">
            <w:pPr>
              <w:rPr>
                <w:rFonts w:asciiTheme="minorHAnsi" w:eastAsia="Calibri" w:hAnsiTheme="minorHAnsi" w:cstheme="minorHAnsi"/>
                <w:color w:val="3A1428" w:themeColor="text1"/>
                <w:sz w:val="28"/>
                <w:szCs w:val="28"/>
                <w:lang w:val="en-US"/>
              </w:rPr>
            </w:pPr>
          </w:p>
        </w:tc>
      </w:tr>
      <w:tr w:rsidR="001B6AD8" w:rsidRPr="00AD5BF4" w14:paraId="5917FBBA" w14:textId="77777777" w:rsidTr="00E9066A">
        <w:trPr>
          <w:trHeight w:val="425"/>
        </w:trPr>
        <w:tc>
          <w:tcPr>
            <w:tcW w:w="3539" w:type="dxa"/>
            <w:shd w:val="clear" w:color="auto" w:fill="FFEFDC" w:themeFill="accent1"/>
            <w:vAlign w:val="center"/>
          </w:tcPr>
          <w:p w14:paraId="78C7EF65" w14:textId="782711B2" w:rsidR="001B6AD8" w:rsidRPr="00AD5BF4" w:rsidRDefault="00EB2953" w:rsidP="00EB1D65">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Topic</w:t>
            </w:r>
          </w:p>
        </w:tc>
        <w:tc>
          <w:tcPr>
            <w:tcW w:w="4253" w:type="dxa"/>
            <w:vAlign w:val="center"/>
          </w:tcPr>
          <w:p w14:paraId="2937E303" w14:textId="0A1424BD" w:rsidR="001B6AD8" w:rsidRPr="00AD5BF4" w:rsidRDefault="00EB2953" w:rsidP="00EB1D65">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Riding Out Safely</w:t>
            </w:r>
          </w:p>
        </w:tc>
        <w:tc>
          <w:tcPr>
            <w:tcW w:w="2693" w:type="dxa"/>
            <w:shd w:val="clear" w:color="auto" w:fill="FFEFDC" w:themeFill="accent1"/>
            <w:vAlign w:val="center"/>
          </w:tcPr>
          <w:p w14:paraId="600CC487" w14:textId="0F85B39D" w:rsidR="001B6AD8" w:rsidRPr="00AD5BF4" w:rsidRDefault="00B2777E" w:rsidP="00EB1D65">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 xml:space="preserve">Lesson </w:t>
            </w:r>
            <w:r w:rsidR="00E9066A" w:rsidRPr="00AD5BF4">
              <w:rPr>
                <w:rFonts w:asciiTheme="minorHAnsi" w:eastAsia="Calibri" w:hAnsiTheme="minorHAnsi" w:cstheme="minorHAnsi"/>
                <w:b/>
                <w:bCs/>
                <w:color w:val="3A1428" w:themeColor="text1"/>
                <w:sz w:val="28"/>
                <w:szCs w:val="28"/>
              </w:rPr>
              <w:t>n</w:t>
            </w:r>
            <w:r w:rsidRPr="00AD5BF4">
              <w:rPr>
                <w:rFonts w:asciiTheme="minorHAnsi" w:eastAsia="Calibri" w:hAnsiTheme="minorHAnsi" w:cstheme="minorHAnsi"/>
                <w:b/>
                <w:bCs/>
                <w:color w:val="3A1428" w:themeColor="text1"/>
                <w:sz w:val="28"/>
                <w:szCs w:val="28"/>
              </w:rPr>
              <w:t>umber</w:t>
            </w:r>
          </w:p>
        </w:tc>
        <w:tc>
          <w:tcPr>
            <w:tcW w:w="4075" w:type="dxa"/>
            <w:vAlign w:val="center"/>
          </w:tcPr>
          <w:p w14:paraId="4D55367B" w14:textId="1CD013FE" w:rsidR="001B6AD8" w:rsidRPr="00AD5BF4" w:rsidRDefault="00B2777E" w:rsidP="00EB1D65">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1 of 8</w:t>
            </w:r>
          </w:p>
        </w:tc>
      </w:tr>
      <w:tr w:rsidR="00B2777E" w:rsidRPr="00AD5BF4" w14:paraId="3A58923C" w14:textId="77777777" w:rsidTr="00E9066A">
        <w:trPr>
          <w:trHeight w:val="425"/>
        </w:trPr>
        <w:tc>
          <w:tcPr>
            <w:tcW w:w="3539" w:type="dxa"/>
            <w:shd w:val="clear" w:color="auto" w:fill="FFEFDC" w:themeFill="accent1"/>
            <w:vAlign w:val="center"/>
          </w:tcPr>
          <w:p w14:paraId="1A9D9DC3" w14:textId="162ABA2C" w:rsidR="00B2777E" w:rsidRPr="00AD5BF4" w:rsidRDefault="00B2777E" w:rsidP="000F7CD6">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Subject</w:t>
            </w:r>
          </w:p>
        </w:tc>
        <w:tc>
          <w:tcPr>
            <w:tcW w:w="4253" w:type="dxa"/>
            <w:vAlign w:val="center"/>
          </w:tcPr>
          <w:p w14:paraId="2BBA02E1" w14:textId="3D356AE2" w:rsidR="00B2777E" w:rsidRPr="00AD5BF4" w:rsidRDefault="00B2777E" w:rsidP="000F7CD6">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Theory – riding out safely</w:t>
            </w:r>
          </w:p>
        </w:tc>
        <w:tc>
          <w:tcPr>
            <w:tcW w:w="2693" w:type="dxa"/>
            <w:shd w:val="clear" w:color="auto" w:fill="FFEFDC" w:themeFill="accent1"/>
            <w:vAlign w:val="center"/>
          </w:tcPr>
          <w:p w14:paraId="1A0D3EB1" w14:textId="0355FD36" w:rsidR="00B2777E" w:rsidRPr="00AD5BF4" w:rsidRDefault="00B2777E" w:rsidP="000F7CD6">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Location</w:t>
            </w:r>
          </w:p>
        </w:tc>
        <w:tc>
          <w:tcPr>
            <w:tcW w:w="4075" w:type="dxa"/>
            <w:vAlign w:val="center"/>
          </w:tcPr>
          <w:p w14:paraId="3F299C28" w14:textId="474FCBB0" w:rsidR="00B2777E" w:rsidRPr="00AD5BF4" w:rsidRDefault="00B2777E" w:rsidP="000F7CD6">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Classroom</w:t>
            </w:r>
          </w:p>
        </w:tc>
      </w:tr>
      <w:tr w:rsidR="00D554B4" w:rsidRPr="00AD5BF4" w14:paraId="22E7C1AC" w14:textId="77777777" w:rsidTr="00E9066A">
        <w:trPr>
          <w:trHeight w:val="425"/>
        </w:trPr>
        <w:tc>
          <w:tcPr>
            <w:tcW w:w="3539" w:type="dxa"/>
            <w:shd w:val="clear" w:color="auto" w:fill="FFEFDC" w:themeFill="accent1"/>
            <w:vAlign w:val="center"/>
          </w:tcPr>
          <w:p w14:paraId="0BA948C4" w14:textId="1CCCF328" w:rsidR="00D554B4" w:rsidRPr="00AD5BF4" w:rsidRDefault="00D554B4" w:rsidP="00617431">
            <w:pPr>
              <w:spacing w:line="276" w:lineRule="auto"/>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 xml:space="preserve">Resources &amp; </w:t>
            </w:r>
            <w:r w:rsidR="006F1A15" w:rsidRPr="00AD5BF4">
              <w:rPr>
                <w:rFonts w:asciiTheme="minorHAnsi" w:eastAsia="Calibri" w:hAnsiTheme="minorHAnsi" w:cstheme="minorHAnsi"/>
                <w:b/>
                <w:bCs/>
                <w:color w:val="3A1428" w:themeColor="text1"/>
                <w:sz w:val="28"/>
                <w:szCs w:val="28"/>
                <w:lang w:val="en-US"/>
              </w:rPr>
              <w:t>requirements</w:t>
            </w:r>
          </w:p>
        </w:tc>
        <w:tc>
          <w:tcPr>
            <w:tcW w:w="11021" w:type="dxa"/>
            <w:gridSpan w:val="3"/>
            <w:vAlign w:val="center"/>
          </w:tcPr>
          <w:p w14:paraId="3B42B082" w14:textId="520A24CA" w:rsidR="006F1A15" w:rsidRPr="006F1A15" w:rsidRDefault="006F1A15" w:rsidP="006F1A15">
            <w:pPr>
              <w:spacing w:line="276" w:lineRule="auto"/>
              <w:rPr>
                <w:rFonts w:asciiTheme="minorHAnsi" w:eastAsia="Calibri" w:hAnsiTheme="minorHAnsi" w:cstheme="minorHAnsi"/>
                <w:color w:val="3A1428" w:themeColor="text1"/>
                <w:sz w:val="28"/>
                <w:szCs w:val="28"/>
                <w:lang w:val="en-US" w:bidi="en-GB"/>
              </w:rPr>
            </w:pPr>
            <w:r w:rsidRPr="006F1A15">
              <w:rPr>
                <w:rFonts w:asciiTheme="minorHAnsi" w:eastAsia="Calibri" w:hAnsiTheme="minorHAnsi" w:cstheme="minorHAnsi"/>
                <w:color w:val="3A1428" w:themeColor="text1"/>
                <w:sz w:val="28"/>
                <w:szCs w:val="28"/>
                <w:lang w:val="en-US" w:bidi="en-GB"/>
              </w:rPr>
              <w:t xml:space="preserve">Hi-Viz clothing, pictures of signs, road markings, traffic lights, bridleway markers, way markers, arena or area for participants to practice on foot </w:t>
            </w:r>
            <w:proofErr w:type="spellStart"/>
            <w:r w:rsidR="004002EB">
              <w:rPr>
                <w:rFonts w:asciiTheme="minorHAnsi" w:eastAsia="Calibri" w:hAnsiTheme="minorHAnsi" w:cstheme="minorHAnsi"/>
                <w:color w:val="3A1428" w:themeColor="text1"/>
                <w:sz w:val="28"/>
                <w:szCs w:val="28"/>
                <w:lang w:val="en-US" w:bidi="en-GB"/>
              </w:rPr>
              <w:t>signalling</w:t>
            </w:r>
            <w:proofErr w:type="spellEnd"/>
            <w:r w:rsidRPr="00AD5BF4">
              <w:rPr>
                <w:rFonts w:asciiTheme="minorHAnsi" w:eastAsia="Calibri" w:hAnsiTheme="minorHAnsi" w:cstheme="minorHAnsi"/>
                <w:color w:val="3A1428" w:themeColor="text1"/>
                <w:sz w:val="28"/>
                <w:szCs w:val="28"/>
                <w:lang w:val="en-US" w:bidi="en-GB"/>
              </w:rPr>
              <w:t>,</w:t>
            </w:r>
            <w:r w:rsidRPr="006F1A15">
              <w:rPr>
                <w:rFonts w:asciiTheme="minorHAnsi" w:eastAsia="Calibri" w:hAnsiTheme="minorHAnsi" w:cstheme="minorHAnsi"/>
                <w:color w:val="3A1428" w:themeColor="text1"/>
                <w:sz w:val="28"/>
                <w:szCs w:val="28"/>
                <w:lang w:val="en-US" w:bidi="en-GB"/>
              </w:rPr>
              <w:t xml:space="preserve"> and road positioning, flip chart or board,</w:t>
            </w:r>
          </w:p>
          <w:p w14:paraId="748B667D" w14:textId="39A61E8A" w:rsidR="00D554B4" w:rsidRPr="00AD5BF4" w:rsidRDefault="00AD5BF4" w:rsidP="006F1A15">
            <w:pPr>
              <w:spacing w:line="276" w:lineRule="auto"/>
              <w:rPr>
                <w:rFonts w:asciiTheme="minorHAnsi" w:eastAsia="Calibri" w:hAnsiTheme="minorHAnsi" w:cstheme="minorHAnsi"/>
                <w:color w:val="3A1428" w:themeColor="text1"/>
                <w:sz w:val="28"/>
                <w:szCs w:val="28"/>
                <w:lang w:val="en-US"/>
              </w:rPr>
            </w:pPr>
            <w:r w:rsidRPr="00AD5BF4">
              <w:rPr>
                <w:rFonts w:asciiTheme="minorHAnsi" w:eastAsia="Calibri" w:hAnsiTheme="minorHAnsi" w:cstheme="minorHAnsi"/>
                <w:color w:val="3A1428" w:themeColor="text1"/>
                <w:sz w:val="28"/>
                <w:szCs w:val="28"/>
                <w:lang w:val="en-US" w:bidi="en-GB"/>
              </w:rPr>
              <w:t>R</w:t>
            </w:r>
            <w:r w:rsidR="006F1A15" w:rsidRPr="00AD5BF4">
              <w:rPr>
                <w:rFonts w:asciiTheme="minorHAnsi" w:eastAsia="Calibri" w:hAnsiTheme="minorHAnsi" w:cstheme="minorHAnsi"/>
                <w:color w:val="3A1428" w:themeColor="text1"/>
                <w:sz w:val="28"/>
                <w:szCs w:val="28"/>
                <w:lang w:val="en-US" w:bidi="en-GB"/>
              </w:rPr>
              <w:t>id</w:t>
            </w:r>
            <w:r>
              <w:rPr>
                <w:rFonts w:asciiTheme="minorHAnsi" w:eastAsia="Calibri" w:hAnsiTheme="minorHAnsi" w:cstheme="minorHAnsi"/>
                <w:color w:val="3A1428" w:themeColor="text1"/>
                <w:sz w:val="28"/>
                <w:szCs w:val="28"/>
                <w:lang w:val="en-US" w:bidi="en-GB"/>
              </w:rPr>
              <w:t>ing out safely booklet</w:t>
            </w:r>
          </w:p>
        </w:tc>
      </w:tr>
    </w:tbl>
    <w:p w14:paraId="49BA3BC5" w14:textId="07CCCE68" w:rsidR="00235CA8" w:rsidRPr="00AD5BF4" w:rsidRDefault="00235CA8" w:rsidP="00724461">
      <w:pPr>
        <w:spacing w:line="276" w:lineRule="auto"/>
        <w:rPr>
          <w:rFonts w:asciiTheme="minorHAnsi" w:eastAsia="Calibri" w:hAnsiTheme="minorHAnsi" w:cstheme="minorHAnsi"/>
          <w:sz w:val="28"/>
          <w:szCs w:val="28"/>
          <w:lang w:val="en-US"/>
        </w:rPr>
      </w:pPr>
    </w:p>
    <w:p w14:paraId="6BBC60D6" w14:textId="77777777" w:rsidR="0009216F" w:rsidRPr="00AD5BF4" w:rsidRDefault="0009216F" w:rsidP="0009216F">
      <w:pPr>
        <w:rPr>
          <w:rFonts w:asciiTheme="minorHAnsi" w:hAnsiTheme="minorHAnsi"/>
          <w:sz w:val="28"/>
          <w:szCs w:val="28"/>
          <w:lang w:eastAsia="en-GB"/>
        </w:rPr>
      </w:pPr>
    </w:p>
    <w:tbl>
      <w:tblPr>
        <w:tblW w:w="5002" w:type="pct"/>
        <w:tblInd w:w="-6" w:type="dxa"/>
        <w:tblLayout w:type="fixed"/>
        <w:tblCellMar>
          <w:left w:w="0" w:type="dxa"/>
          <w:right w:w="0" w:type="dxa"/>
        </w:tblCellMar>
        <w:tblLook w:val="01E0" w:firstRow="1" w:lastRow="1" w:firstColumn="1" w:lastColumn="1" w:noHBand="0" w:noVBand="0"/>
      </w:tblPr>
      <w:tblGrid>
        <w:gridCol w:w="1701"/>
        <w:gridCol w:w="12861"/>
      </w:tblGrid>
      <w:tr w:rsidR="004B7D3E" w:rsidRPr="00AD5BF4" w14:paraId="15887B7E" w14:textId="77777777" w:rsidTr="00FC1023">
        <w:trPr>
          <w:trHeight w:val="397"/>
        </w:trPr>
        <w:tc>
          <w:tcPr>
            <w:tcW w:w="584" w:type="pct"/>
            <w:tcBorders>
              <w:top w:val="single" w:sz="6" w:space="0" w:color="000000"/>
              <w:left w:val="single" w:sz="5" w:space="0" w:color="000000"/>
              <w:bottom w:val="single" w:sz="5" w:space="0" w:color="000000"/>
              <w:right w:val="single" w:sz="6" w:space="0" w:color="000000"/>
            </w:tcBorders>
            <w:shd w:val="clear" w:color="auto" w:fill="3A1428" w:themeFill="text1"/>
          </w:tcPr>
          <w:p w14:paraId="4E20DEAA" w14:textId="77777777" w:rsidR="004B7D3E" w:rsidRPr="00AD5BF4" w:rsidRDefault="004B7D3E" w:rsidP="00741EDE">
            <w:pPr>
              <w:pStyle w:val="TableParagraph"/>
              <w:shd w:val="clear" w:color="auto" w:fill="3A1428" w:themeFill="text1"/>
              <w:ind w:left="113"/>
              <w:rPr>
                <w:rFonts w:eastAsia="Arial" w:cstheme="minorHAnsi"/>
                <w:b/>
                <w:color w:val="FFFFFF" w:themeColor="background1"/>
                <w:sz w:val="28"/>
                <w:szCs w:val="28"/>
              </w:rPr>
            </w:pPr>
          </w:p>
          <w:p w14:paraId="4B853500" w14:textId="44609CE8" w:rsidR="004B7D3E" w:rsidRPr="00AD5BF4" w:rsidRDefault="004B7D3E" w:rsidP="00741EDE">
            <w:pPr>
              <w:pStyle w:val="TableParagraph"/>
              <w:shd w:val="clear" w:color="auto" w:fill="3A1428" w:themeFill="text1"/>
              <w:ind w:left="113"/>
              <w:jc w:val="center"/>
              <w:rPr>
                <w:rFonts w:eastAsia="Arial" w:cstheme="minorHAnsi"/>
                <w:b/>
                <w:color w:val="FFFFFF" w:themeColor="background1"/>
                <w:sz w:val="28"/>
                <w:szCs w:val="28"/>
              </w:rPr>
            </w:pPr>
            <w:r w:rsidRPr="00AD5BF4">
              <w:rPr>
                <w:rFonts w:eastAsia="Arial" w:cstheme="minorHAnsi"/>
                <w:b/>
                <w:color w:val="FFFFFF" w:themeColor="background1"/>
                <w:sz w:val="28"/>
                <w:szCs w:val="28"/>
              </w:rPr>
              <w:t>Time</w:t>
            </w:r>
          </w:p>
        </w:tc>
        <w:tc>
          <w:tcPr>
            <w:tcW w:w="4416" w:type="pct"/>
            <w:tcBorders>
              <w:top w:val="single" w:sz="6" w:space="0" w:color="000000"/>
              <w:left w:val="single" w:sz="5" w:space="0" w:color="000000"/>
              <w:bottom w:val="single" w:sz="5" w:space="0" w:color="000000"/>
              <w:right w:val="single" w:sz="6" w:space="0" w:color="000000"/>
            </w:tcBorders>
            <w:shd w:val="clear" w:color="auto" w:fill="3A1428" w:themeFill="text1"/>
          </w:tcPr>
          <w:p w14:paraId="51E33C2D" w14:textId="3B3D4C12" w:rsidR="004B7D3E" w:rsidRPr="00AD5BF4" w:rsidRDefault="004B7D3E" w:rsidP="004B7D3E">
            <w:pPr>
              <w:jc w:val="center"/>
              <w:rPr>
                <w:rFonts w:asciiTheme="minorHAnsi" w:hAnsiTheme="minorHAnsi"/>
                <w:sz w:val="28"/>
                <w:szCs w:val="28"/>
              </w:rPr>
            </w:pPr>
            <w:r w:rsidRPr="00AD5BF4">
              <w:rPr>
                <w:rFonts w:asciiTheme="minorHAnsi" w:eastAsia="Arial" w:hAnsiTheme="minorHAnsi" w:cstheme="minorHAnsi"/>
                <w:b/>
                <w:color w:val="FFFFFF" w:themeColor="background1"/>
                <w:sz w:val="28"/>
                <w:szCs w:val="28"/>
              </w:rPr>
              <w:t>ACTIVITY</w:t>
            </w:r>
          </w:p>
        </w:tc>
      </w:tr>
      <w:tr w:rsidR="00E1185F" w:rsidRPr="00AD5BF4" w14:paraId="77CE0068" w14:textId="77777777" w:rsidTr="00E1185F">
        <w:trPr>
          <w:trHeight w:val="397"/>
        </w:trPr>
        <w:tc>
          <w:tcPr>
            <w:tcW w:w="584" w:type="pct"/>
            <w:tcBorders>
              <w:top w:val="single" w:sz="6" w:space="0" w:color="000000"/>
              <w:left w:val="single" w:sz="5" w:space="0" w:color="000000"/>
              <w:bottom w:val="single" w:sz="5" w:space="0" w:color="000000"/>
              <w:right w:val="single" w:sz="6" w:space="0" w:color="000000"/>
            </w:tcBorders>
            <w:shd w:val="clear" w:color="auto" w:fill="FFEFDC" w:themeFill="accent1"/>
          </w:tcPr>
          <w:p w14:paraId="53ED25F7" w14:textId="77777777" w:rsidR="00E1185F" w:rsidRPr="00AD5BF4" w:rsidRDefault="00E1185F" w:rsidP="00E1185F">
            <w:pPr>
              <w:pStyle w:val="TableParagraph"/>
              <w:ind w:left="113"/>
              <w:rPr>
                <w:rFonts w:eastAsia="Arial" w:cstheme="minorHAnsi"/>
                <w:b/>
                <w:color w:val="FFFFFF" w:themeColor="background1"/>
                <w:sz w:val="28"/>
                <w:szCs w:val="28"/>
              </w:rPr>
            </w:pPr>
          </w:p>
          <w:p w14:paraId="0C518B74" w14:textId="6D9AB5D4" w:rsidR="00E1185F" w:rsidRPr="00AD5BF4" w:rsidRDefault="00E1185F" w:rsidP="00E1185F">
            <w:pPr>
              <w:pStyle w:val="TableParagraph"/>
              <w:ind w:left="113"/>
              <w:rPr>
                <w:rFonts w:eastAsia="Arial" w:cstheme="minorHAnsi"/>
                <w:b/>
                <w:color w:val="FFFFFF" w:themeColor="background1"/>
                <w:sz w:val="28"/>
                <w:szCs w:val="28"/>
              </w:rPr>
            </w:pPr>
            <w:r w:rsidRPr="00AD5BF4">
              <w:rPr>
                <w:rFonts w:eastAsia="Arial" w:cstheme="minorHAnsi"/>
                <w:b/>
                <w:sz w:val="28"/>
                <w:szCs w:val="28"/>
              </w:rPr>
              <w:t>10 mins</w:t>
            </w:r>
          </w:p>
        </w:tc>
        <w:tc>
          <w:tcPr>
            <w:tcW w:w="4416" w:type="pct"/>
            <w:tcBorders>
              <w:top w:val="single" w:sz="6" w:space="0" w:color="000000"/>
              <w:left w:val="single" w:sz="5" w:space="0" w:color="000000"/>
              <w:bottom w:val="single" w:sz="5" w:space="0" w:color="000000"/>
              <w:right w:val="single" w:sz="6" w:space="0" w:color="000000"/>
            </w:tcBorders>
          </w:tcPr>
          <w:p w14:paraId="270D35DF" w14:textId="77777777" w:rsidR="00E1185F" w:rsidRPr="00AD5BF4" w:rsidRDefault="00E1185F" w:rsidP="00E1185F">
            <w:pPr>
              <w:pStyle w:val="TableParagraph"/>
              <w:spacing w:before="167"/>
              <w:ind w:left="105"/>
              <w:rPr>
                <w:sz w:val="28"/>
                <w:szCs w:val="28"/>
              </w:rPr>
            </w:pPr>
            <w:r w:rsidRPr="00AD5BF4">
              <w:rPr>
                <w:b/>
                <w:sz w:val="28"/>
                <w:szCs w:val="28"/>
              </w:rPr>
              <w:t>INTRODUCTION</w:t>
            </w:r>
            <w:r w:rsidRPr="00AD5BF4">
              <w:rPr>
                <w:sz w:val="28"/>
                <w:szCs w:val="28"/>
              </w:rPr>
              <w:t>:</w:t>
            </w:r>
          </w:p>
          <w:p w14:paraId="40D88374" w14:textId="77777777" w:rsidR="00E1185F" w:rsidRPr="00AD5BF4" w:rsidRDefault="00E1185F" w:rsidP="00E1185F">
            <w:pPr>
              <w:pStyle w:val="TableParagraph"/>
              <w:spacing w:before="44"/>
              <w:ind w:left="105"/>
              <w:rPr>
                <w:sz w:val="28"/>
                <w:szCs w:val="28"/>
              </w:rPr>
            </w:pPr>
            <w:r w:rsidRPr="00AD5BF4">
              <w:rPr>
                <w:sz w:val="28"/>
                <w:szCs w:val="28"/>
              </w:rPr>
              <w:t>Welcome</w:t>
            </w:r>
          </w:p>
          <w:p w14:paraId="4D37D201" w14:textId="77777777" w:rsidR="00E1185F" w:rsidRPr="00AD5BF4" w:rsidRDefault="00E1185F" w:rsidP="00E1185F">
            <w:pPr>
              <w:pStyle w:val="TableParagraph"/>
              <w:spacing w:before="45"/>
              <w:ind w:left="105"/>
              <w:rPr>
                <w:sz w:val="28"/>
                <w:szCs w:val="28"/>
              </w:rPr>
            </w:pPr>
            <w:r w:rsidRPr="00AD5BF4">
              <w:rPr>
                <w:sz w:val="28"/>
                <w:szCs w:val="28"/>
              </w:rPr>
              <w:t>Safety information</w:t>
            </w:r>
          </w:p>
          <w:p w14:paraId="4AF44ED4" w14:textId="77777777" w:rsidR="00E1185F" w:rsidRPr="00AD5BF4" w:rsidRDefault="00E1185F" w:rsidP="00E1185F">
            <w:pPr>
              <w:pStyle w:val="TableParagraph"/>
              <w:ind w:left="113"/>
              <w:rPr>
                <w:sz w:val="28"/>
                <w:szCs w:val="28"/>
              </w:rPr>
            </w:pPr>
            <w:r w:rsidRPr="00AD5BF4">
              <w:rPr>
                <w:sz w:val="28"/>
                <w:szCs w:val="28"/>
              </w:rPr>
              <w:t>Information about course and how it is to be delivered over the next……weeks Introduce subject for today – introduction to riding on the road</w:t>
            </w:r>
          </w:p>
          <w:p w14:paraId="383C2E6E" w14:textId="71805A89" w:rsidR="00E1185F" w:rsidRPr="00AD5BF4" w:rsidRDefault="00E1185F" w:rsidP="00E1185F">
            <w:pPr>
              <w:pStyle w:val="TableParagraph"/>
              <w:ind w:left="113"/>
              <w:rPr>
                <w:rFonts w:eastAsia="Arial" w:cstheme="minorHAnsi"/>
                <w:b/>
                <w:color w:val="FFFFFF" w:themeColor="background1"/>
                <w:sz w:val="28"/>
                <w:szCs w:val="28"/>
              </w:rPr>
            </w:pPr>
          </w:p>
        </w:tc>
      </w:tr>
      <w:tr w:rsidR="00E1185F" w:rsidRPr="00AD5BF4" w14:paraId="30AFC6F1" w14:textId="77777777" w:rsidTr="00E1185F">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425104E6" w14:textId="5B57A260" w:rsidR="00E1185F" w:rsidRPr="00AD5BF4" w:rsidRDefault="00E1185F" w:rsidP="00E1185F">
            <w:pPr>
              <w:pStyle w:val="TableParagraph"/>
              <w:ind w:left="113"/>
              <w:rPr>
                <w:rFonts w:eastAsia="Arial" w:cstheme="minorHAnsi"/>
                <w:b/>
                <w:sz w:val="28"/>
                <w:szCs w:val="28"/>
              </w:rPr>
            </w:pPr>
            <w:r w:rsidRPr="00AD5BF4">
              <w:rPr>
                <w:rFonts w:eastAsia="Arial" w:cstheme="minorHAnsi"/>
                <w:b/>
                <w:sz w:val="28"/>
                <w:szCs w:val="28"/>
              </w:rPr>
              <w:t>50 mins</w:t>
            </w:r>
          </w:p>
        </w:tc>
        <w:tc>
          <w:tcPr>
            <w:tcW w:w="4416" w:type="pct"/>
            <w:tcBorders>
              <w:top w:val="single" w:sz="5" w:space="0" w:color="000000"/>
              <w:left w:val="single" w:sz="5" w:space="0" w:color="000000"/>
              <w:bottom w:val="single" w:sz="5" w:space="0" w:color="000000"/>
              <w:right w:val="single" w:sz="6" w:space="0" w:color="000000"/>
            </w:tcBorders>
            <w:vAlign w:val="center"/>
          </w:tcPr>
          <w:p w14:paraId="1DFB36F3" w14:textId="77777777" w:rsidR="00AD0115" w:rsidRPr="00AD5BF4" w:rsidRDefault="00AD0115" w:rsidP="00AD0115">
            <w:pPr>
              <w:pStyle w:val="TableParagraph"/>
              <w:spacing w:line="292" w:lineRule="exact"/>
              <w:ind w:left="105"/>
              <w:rPr>
                <w:b/>
                <w:sz w:val="28"/>
                <w:szCs w:val="28"/>
              </w:rPr>
            </w:pPr>
            <w:r w:rsidRPr="00AD5BF4">
              <w:rPr>
                <w:b/>
                <w:sz w:val="28"/>
                <w:szCs w:val="28"/>
              </w:rPr>
              <w:t>ACTIVITIES:</w:t>
            </w:r>
          </w:p>
          <w:p w14:paraId="4977C14C" w14:textId="77777777" w:rsidR="00AD0115" w:rsidRPr="00AD5BF4" w:rsidRDefault="00AD0115" w:rsidP="00AD0115">
            <w:pPr>
              <w:pStyle w:val="TableParagraph"/>
              <w:spacing w:before="45"/>
              <w:ind w:left="105"/>
              <w:rPr>
                <w:b/>
                <w:sz w:val="28"/>
                <w:szCs w:val="28"/>
              </w:rPr>
            </w:pPr>
            <w:r w:rsidRPr="00AD5BF4">
              <w:rPr>
                <w:b/>
                <w:sz w:val="28"/>
                <w:szCs w:val="28"/>
              </w:rPr>
              <w:t>Safety First</w:t>
            </w:r>
          </w:p>
          <w:p w14:paraId="123F6338" w14:textId="77777777" w:rsidR="00AD0115" w:rsidRPr="00AD5BF4" w:rsidRDefault="00AD0115" w:rsidP="007030D5">
            <w:pPr>
              <w:pStyle w:val="TableParagraph"/>
              <w:numPr>
                <w:ilvl w:val="0"/>
                <w:numId w:val="49"/>
              </w:numPr>
              <w:tabs>
                <w:tab w:val="left" w:pos="826"/>
              </w:tabs>
              <w:autoSpaceDE w:val="0"/>
              <w:autoSpaceDN w:val="0"/>
              <w:spacing w:before="43" w:line="276" w:lineRule="auto"/>
              <w:ind w:right="246"/>
              <w:rPr>
                <w:sz w:val="28"/>
                <w:szCs w:val="28"/>
              </w:rPr>
            </w:pPr>
            <w:r w:rsidRPr="00AD5BF4">
              <w:rPr>
                <w:sz w:val="28"/>
                <w:szCs w:val="28"/>
              </w:rPr>
              <w:t>Talk about any hacking out/riding out the group have already done – what did they find different to riding in the</w:t>
            </w:r>
            <w:r w:rsidRPr="00AD5BF4">
              <w:rPr>
                <w:spacing w:val="-6"/>
                <w:sz w:val="28"/>
                <w:szCs w:val="28"/>
              </w:rPr>
              <w:t xml:space="preserve"> </w:t>
            </w:r>
            <w:r w:rsidRPr="00AD5BF4">
              <w:rPr>
                <w:sz w:val="28"/>
                <w:szCs w:val="28"/>
              </w:rPr>
              <w:t>arena?</w:t>
            </w:r>
          </w:p>
          <w:p w14:paraId="24CE1052" w14:textId="77777777" w:rsidR="00AD0115" w:rsidRPr="00AD5BF4" w:rsidRDefault="00AD0115" w:rsidP="007030D5">
            <w:pPr>
              <w:pStyle w:val="TableParagraph"/>
              <w:numPr>
                <w:ilvl w:val="0"/>
                <w:numId w:val="49"/>
              </w:numPr>
              <w:tabs>
                <w:tab w:val="left" w:pos="826"/>
              </w:tabs>
              <w:autoSpaceDE w:val="0"/>
              <w:autoSpaceDN w:val="0"/>
              <w:spacing w:before="1" w:line="276" w:lineRule="auto"/>
              <w:ind w:right="250"/>
              <w:rPr>
                <w:sz w:val="28"/>
                <w:szCs w:val="28"/>
              </w:rPr>
            </w:pPr>
            <w:r w:rsidRPr="00AD5BF4">
              <w:rPr>
                <w:sz w:val="28"/>
                <w:szCs w:val="28"/>
              </w:rPr>
              <w:t>Talk about issues faced by riders riding out – other road users, lack of bridleway access etc. (If anyone cycles or runs on the roads they can</w:t>
            </w:r>
            <w:r w:rsidRPr="00AD5BF4">
              <w:rPr>
                <w:spacing w:val="-26"/>
                <w:sz w:val="28"/>
                <w:szCs w:val="28"/>
              </w:rPr>
              <w:t xml:space="preserve"> </w:t>
            </w:r>
            <w:r w:rsidRPr="00AD5BF4">
              <w:rPr>
                <w:sz w:val="28"/>
                <w:szCs w:val="28"/>
              </w:rPr>
              <w:t>share their</w:t>
            </w:r>
            <w:r w:rsidRPr="00AD5BF4">
              <w:rPr>
                <w:spacing w:val="-2"/>
                <w:sz w:val="28"/>
                <w:szCs w:val="28"/>
              </w:rPr>
              <w:t xml:space="preserve"> </w:t>
            </w:r>
            <w:r w:rsidRPr="00AD5BF4">
              <w:rPr>
                <w:sz w:val="28"/>
                <w:szCs w:val="28"/>
              </w:rPr>
              <w:t>experiences)</w:t>
            </w:r>
          </w:p>
          <w:p w14:paraId="1054DD61" w14:textId="77777777" w:rsidR="00AD0115" w:rsidRPr="00AD5BF4" w:rsidRDefault="00AD0115" w:rsidP="007030D5">
            <w:pPr>
              <w:pStyle w:val="TableParagraph"/>
              <w:numPr>
                <w:ilvl w:val="0"/>
                <w:numId w:val="49"/>
              </w:numPr>
              <w:tabs>
                <w:tab w:val="left" w:pos="826"/>
              </w:tabs>
              <w:autoSpaceDE w:val="0"/>
              <w:autoSpaceDN w:val="0"/>
              <w:spacing w:line="276" w:lineRule="auto"/>
              <w:ind w:right="132"/>
              <w:rPr>
                <w:sz w:val="28"/>
                <w:szCs w:val="28"/>
              </w:rPr>
            </w:pPr>
            <w:r w:rsidRPr="00AD5BF4">
              <w:rPr>
                <w:sz w:val="28"/>
                <w:szCs w:val="28"/>
              </w:rPr>
              <w:t>Create a list of what riders and horses should wear out hacking – difference between fluorescent and reflective, have examples to show the group. ICE contacts in</w:t>
            </w:r>
            <w:r w:rsidRPr="00AD5BF4">
              <w:rPr>
                <w:spacing w:val="-3"/>
                <w:sz w:val="28"/>
                <w:szCs w:val="28"/>
              </w:rPr>
              <w:t xml:space="preserve"> </w:t>
            </w:r>
            <w:r w:rsidRPr="00AD5BF4">
              <w:rPr>
                <w:sz w:val="28"/>
                <w:szCs w:val="28"/>
              </w:rPr>
              <w:t>phone.</w:t>
            </w:r>
          </w:p>
          <w:p w14:paraId="22BD7F92" w14:textId="69E4927A" w:rsidR="00AD0115" w:rsidRPr="00AD5BF4" w:rsidRDefault="00AD0115" w:rsidP="007030D5">
            <w:pPr>
              <w:pStyle w:val="TableParagraph"/>
              <w:numPr>
                <w:ilvl w:val="0"/>
                <w:numId w:val="49"/>
              </w:numPr>
              <w:tabs>
                <w:tab w:val="left" w:pos="826"/>
              </w:tabs>
              <w:autoSpaceDE w:val="0"/>
              <w:autoSpaceDN w:val="0"/>
              <w:spacing w:line="276" w:lineRule="auto"/>
              <w:ind w:right="236"/>
              <w:rPr>
                <w:sz w:val="28"/>
                <w:szCs w:val="28"/>
              </w:rPr>
            </w:pPr>
            <w:r w:rsidRPr="00AD5BF4">
              <w:rPr>
                <w:sz w:val="28"/>
                <w:szCs w:val="28"/>
              </w:rPr>
              <w:lastRenderedPageBreak/>
              <w:t>Why</w:t>
            </w:r>
            <w:r w:rsidRPr="00AD5BF4">
              <w:rPr>
                <w:sz w:val="28"/>
                <w:szCs w:val="28"/>
              </w:rPr>
              <w:t xml:space="preserve"> </w:t>
            </w:r>
            <w:r w:rsidRPr="00AD5BF4">
              <w:rPr>
                <w:sz w:val="28"/>
                <w:szCs w:val="28"/>
              </w:rPr>
              <w:t>need to be aware of the horse’s natural instincts out hacking (why</w:t>
            </w:r>
            <w:r w:rsidRPr="00AD5BF4">
              <w:rPr>
                <w:spacing w:val="-30"/>
                <w:sz w:val="28"/>
                <w:szCs w:val="28"/>
              </w:rPr>
              <w:t xml:space="preserve"> </w:t>
            </w:r>
            <w:r w:rsidRPr="00AD5BF4">
              <w:rPr>
                <w:sz w:val="28"/>
                <w:szCs w:val="28"/>
              </w:rPr>
              <w:t xml:space="preserve">do seemingly ordinary items suddenly become scary?) </w:t>
            </w:r>
            <w:r w:rsidR="001B1BA9">
              <w:rPr>
                <w:sz w:val="28"/>
                <w:szCs w:val="28"/>
              </w:rPr>
              <w:t>What are hazards?</w:t>
            </w:r>
          </w:p>
          <w:p w14:paraId="5AD3D9C1" w14:textId="77777777" w:rsidR="00AD0115" w:rsidRPr="00AD5BF4" w:rsidRDefault="00AD0115" w:rsidP="007030D5">
            <w:pPr>
              <w:pStyle w:val="TableParagraph"/>
              <w:numPr>
                <w:ilvl w:val="0"/>
                <w:numId w:val="49"/>
              </w:numPr>
              <w:tabs>
                <w:tab w:val="left" w:pos="826"/>
              </w:tabs>
              <w:autoSpaceDE w:val="0"/>
              <w:autoSpaceDN w:val="0"/>
              <w:spacing w:line="293" w:lineRule="exact"/>
              <w:rPr>
                <w:sz w:val="28"/>
                <w:szCs w:val="28"/>
              </w:rPr>
            </w:pPr>
            <w:r w:rsidRPr="00AD5BF4">
              <w:rPr>
                <w:sz w:val="28"/>
                <w:szCs w:val="28"/>
              </w:rPr>
              <w:t>Recognise common signs and road markings – use drawings or</w:t>
            </w:r>
            <w:r w:rsidRPr="00AD5BF4">
              <w:rPr>
                <w:spacing w:val="-13"/>
                <w:sz w:val="28"/>
                <w:szCs w:val="28"/>
              </w:rPr>
              <w:t xml:space="preserve"> </w:t>
            </w:r>
            <w:r w:rsidRPr="00AD5BF4">
              <w:rPr>
                <w:sz w:val="28"/>
                <w:szCs w:val="28"/>
              </w:rPr>
              <w:t>pictures.</w:t>
            </w:r>
          </w:p>
          <w:p w14:paraId="0C55B987" w14:textId="77777777" w:rsidR="00AD0115" w:rsidRPr="00AD5BF4" w:rsidRDefault="00AD0115" w:rsidP="007030D5">
            <w:pPr>
              <w:pStyle w:val="TableParagraph"/>
              <w:numPr>
                <w:ilvl w:val="0"/>
                <w:numId w:val="49"/>
              </w:numPr>
              <w:tabs>
                <w:tab w:val="left" w:pos="826"/>
              </w:tabs>
              <w:autoSpaceDE w:val="0"/>
              <w:autoSpaceDN w:val="0"/>
              <w:spacing w:before="45"/>
              <w:rPr>
                <w:sz w:val="28"/>
                <w:szCs w:val="28"/>
              </w:rPr>
            </w:pPr>
            <w:r w:rsidRPr="00AD5BF4">
              <w:rPr>
                <w:sz w:val="28"/>
                <w:szCs w:val="28"/>
              </w:rPr>
              <w:t>Rules of the countryside code – how many can the group come up</w:t>
            </w:r>
            <w:r w:rsidRPr="00AD5BF4">
              <w:rPr>
                <w:spacing w:val="-15"/>
                <w:sz w:val="28"/>
                <w:szCs w:val="28"/>
              </w:rPr>
              <w:t xml:space="preserve"> </w:t>
            </w:r>
            <w:r w:rsidRPr="00AD5BF4">
              <w:rPr>
                <w:sz w:val="28"/>
                <w:szCs w:val="28"/>
              </w:rPr>
              <w:t>with?</w:t>
            </w:r>
          </w:p>
          <w:p w14:paraId="4FBB1F8C" w14:textId="00D4529A" w:rsidR="00AD0115" w:rsidRPr="00AD5BF4" w:rsidRDefault="00AD0115" w:rsidP="007030D5">
            <w:pPr>
              <w:pStyle w:val="TableParagraph"/>
              <w:numPr>
                <w:ilvl w:val="0"/>
                <w:numId w:val="49"/>
              </w:numPr>
              <w:tabs>
                <w:tab w:val="left" w:pos="826"/>
              </w:tabs>
              <w:autoSpaceDE w:val="0"/>
              <w:autoSpaceDN w:val="0"/>
              <w:spacing w:before="43" w:line="276" w:lineRule="auto"/>
              <w:ind w:right="203"/>
              <w:rPr>
                <w:sz w:val="28"/>
                <w:szCs w:val="28"/>
              </w:rPr>
            </w:pPr>
            <w:r w:rsidRPr="00AD5BF4">
              <w:rPr>
                <w:sz w:val="28"/>
                <w:szCs w:val="28"/>
              </w:rPr>
              <w:t>Talk about what riders need to be aware when positioning their horse on</w:t>
            </w:r>
            <w:r w:rsidRPr="00AD5BF4">
              <w:rPr>
                <w:spacing w:val="-28"/>
                <w:sz w:val="28"/>
                <w:szCs w:val="28"/>
              </w:rPr>
              <w:t xml:space="preserve"> </w:t>
            </w:r>
            <w:r w:rsidRPr="00AD5BF4">
              <w:rPr>
                <w:sz w:val="28"/>
                <w:szCs w:val="28"/>
              </w:rPr>
              <w:t xml:space="preserve">a road – drains, potholes, road camber, cycle lanes. </w:t>
            </w:r>
          </w:p>
          <w:p w14:paraId="58B61DD7" w14:textId="77777777" w:rsidR="00AD0115" w:rsidRPr="00AD5BF4" w:rsidRDefault="00AD0115" w:rsidP="007030D5">
            <w:pPr>
              <w:pStyle w:val="TableParagraph"/>
              <w:numPr>
                <w:ilvl w:val="0"/>
                <w:numId w:val="49"/>
              </w:numPr>
              <w:tabs>
                <w:tab w:val="left" w:pos="826"/>
              </w:tabs>
              <w:autoSpaceDE w:val="0"/>
              <w:autoSpaceDN w:val="0"/>
              <w:spacing w:line="276" w:lineRule="auto"/>
              <w:ind w:right="144"/>
              <w:rPr>
                <w:sz w:val="28"/>
                <w:szCs w:val="28"/>
              </w:rPr>
            </w:pPr>
            <w:r w:rsidRPr="00AD5BF4">
              <w:rPr>
                <w:sz w:val="28"/>
                <w:szCs w:val="28"/>
              </w:rPr>
              <w:t>Talk about the use of hand signals – show the group how to use arm</w:t>
            </w:r>
            <w:r w:rsidRPr="00AD5BF4">
              <w:rPr>
                <w:spacing w:val="-35"/>
                <w:sz w:val="28"/>
                <w:szCs w:val="28"/>
              </w:rPr>
              <w:t xml:space="preserve"> </w:t>
            </w:r>
            <w:r w:rsidRPr="00AD5BF4">
              <w:rPr>
                <w:sz w:val="28"/>
                <w:szCs w:val="28"/>
              </w:rPr>
              <w:t>signals for: turning, slowing down, stop, thank you, observations – group to practice:</w:t>
            </w:r>
          </w:p>
          <w:p w14:paraId="5DA3B518" w14:textId="53656CA1" w:rsidR="00AD0115" w:rsidRPr="00AD5BF4" w:rsidRDefault="00AD0115" w:rsidP="007030D5">
            <w:pPr>
              <w:pStyle w:val="TableParagraph"/>
              <w:numPr>
                <w:ilvl w:val="1"/>
                <w:numId w:val="49"/>
              </w:numPr>
              <w:tabs>
                <w:tab w:val="left" w:pos="1186"/>
              </w:tabs>
              <w:autoSpaceDE w:val="0"/>
              <w:autoSpaceDN w:val="0"/>
              <w:spacing w:line="300" w:lineRule="exact"/>
              <w:rPr>
                <w:sz w:val="28"/>
                <w:szCs w:val="28"/>
              </w:rPr>
            </w:pPr>
            <w:r w:rsidRPr="00AD5BF4">
              <w:rPr>
                <w:sz w:val="28"/>
                <w:szCs w:val="28"/>
              </w:rPr>
              <w:t>Look all around – turning from waist with both hands on</w:t>
            </w:r>
            <w:r w:rsidRPr="00AD5BF4">
              <w:rPr>
                <w:spacing w:val="-12"/>
                <w:sz w:val="28"/>
                <w:szCs w:val="28"/>
              </w:rPr>
              <w:t xml:space="preserve"> </w:t>
            </w:r>
            <w:r w:rsidRPr="00AD5BF4">
              <w:rPr>
                <w:spacing w:val="-12"/>
                <w:sz w:val="28"/>
                <w:szCs w:val="28"/>
              </w:rPr>
              <w:t xml:space="preserve">the </w:t>
            </w:r>
            <w:r w:rsidRPr="00AD5BF4">
              <w:rPr>
                <w:sz w:val="28"/>
                <w:szCs w:val="28"/>
              </w:rPr>
              <w:t>reins</w:t>
            </w:r>
          </w:p>
          <w:p w14:paraId="6C673A73" w14:textId="77777777" w:rsidR="00AD0115" w:rsidRPr="00AD5BF4" w:rsidRDefault="00AD0115" w:rsidP="007030D5">
            <w:pPr>
              <w:pStyle w:val="TableParagraph"/>
              <w:numPr>
                <w:ilvl w:val="1"/>
                <w:numId w:val="49"/>
              </w:numPr>
              <w:tabs>
                <w:tab w:val="left" w:pos="1186"/>
              </w:tabs>
              <w:autoSpaceDE w:val="0"/>
              <w:autoSpaceDN w:val="0"/>
              <w:spacing w:before="38"/>
              <w:rPr>
                <w:sz w:val="28"/>
                <w:szCs w:val="28"/>
              </w:rPr>
            </w:pPr>
            <w:r w:rsidRPr="00AD5BF4">
              <w:rPr>
                <w:sz w:val="28"/>
                <w:szCs w:val="28"/>
              </w:rPr>
              <w:t>Extend arm at shoulder height, fingers closed and palm facing</w:t>
            </w:r>
            <w:r w:rsidRPr="00AD5BF4">
              <w:rPr>
                <w:spacing w:val="-21"/>
                <w:sz w:val="28"/>
                <w:szCs w:val="28"/>
              </w:rPr>
              <w:t xml:space="preserve"> </w:t>
            </w:r>
            <w:r w:rsidRPr="00AD5BF4">
              <w:rPr>
                <w:sz w:val="28"/>
                <w:szCs w:val="28"/>
              </w:rPr>
              <w:t>forwards.</w:t>
            </w:r>
          </w:p>
          <w:p w14:paraId="284BBAEA" w14:textId="77777777" w:rsidR="00E1185F" w:rsidRPr="00AD5BF4" w:rsidRDefault="00AD0115" w:rsidP="007030D5">
            <w:pPr>
              <w:pStyle w:val="TableParagraph"/>
              <w:numPr>
                <w:ilvl w:val="1"/>
                <w:numId w:val="49"/>
              </w:numPr>
              <w:rPr>
                <w:rFonts w:eastAsia="Arial" w:cstheme="minorHAnsi"/>
                <w:b/>
                <w:sz w:val="28"/>
                <w:szCs w:val="28"/>
              </w:rPr>
            </w:pPr>
            <w:r w:rsidRPr="00AD5BF4">
              <w:rPr>
                <w:sz w:val="28"/>
                <w:szCs w:val="28"/>
              </w:rPr>
              <w:t>Hold signal long enough to show clear</w:t>
            </w:r>
            <w:r w:rsidRPr="00AD5BF4">
              <w:rPr>
                <w:spacing w:val="-5"/>
                <w:sz w:val="28"/>
                <w:szCs w:val="28"/>
              </w:rPr>
              <w:t xml:space="preserve"> </w:t>
            </w:r>
            <w:r w:rsidRPr="00AD5BF4">
              <w:rPr>
                <w:sz w:val="28"/>
                <w:szCs w:val="28"/>
              </w:rPr>
              <w:t>signal</w:t>
            </w:r>
          </w:p>
          <w:p w14:paraId="7C4E7786" w14:textId="3B2781BD" w:rsidR="007030D5" w:rsidRPr="00AD5BF4" w:rsidRDefault="007030D5" w:rsidP="003F4359">
            <w:pPr>
              <w:pStyle w:val="TableParagraph"/>
              <w:numPr>
                <w:ilvl w:val="1"/>
                <w:numId w:val="49"/>
              </w:numPr>
              <w:tabs>
                <w:tab w:val="left" w:pos="1186"/>
              </w:tabs>
              <w:autoSpaceDE w:val="0"/>
              <w:autoSpaceDN w:val="0"/>
              <w:spacing w:line="300" w:lineRule="exact"/>
              <w:rPr>
                <w:sz w:val="28"/>
                <w:szCs w:val="28"/>
              </w:rPr>
            </w:pPr>
            <w:r w:rsidRPr="00AD5BF4">
              <w:rPr>
                <w:sz w:val="28"/>
                <w:szCs w:val="28"/>
              </w:rPr>
              <w:t>Replace both hands on</w:t>
            </w:r>
            <w:r w:rsidRPr="00AD5BF4">
              <w:rPr>
                <w:sz w:val="28"/>
                <w:szCs w:val="28"/>
              </w:rPr>
              <w:t xml:space="preserve"> the</w:t>
            </w:r>
            <w:r w:rsidRPr="00AD5BF4">
              <w:rPr>
                <w:sz w:val="28"/>
                <w:szCs w:val="28"/>
              </w:rPr>
              <w:t xml:space="preserve"> reins before making</w:t>
            </w:r>
            <w:r w:rsidRPr="00AD5BF4">
              <w:rPr>
                <w:spacing w:val="-5"/>
                <w:sz w:val="28"/>
                <w:szCs w:val="28"/>
              </w:rPr>
              <w:t xml:space="preserve"> </w:t>
            </w:r>
            <w:r w:rsidRPr="00AD5BF4">
              <w:rPr>
                <w:sz w:val="28"/>
                <w:szCs w:val="28"/>
              </w:rPr>
              <w:t>turn</w:t>
            </w:r>
          </w:p>
          <w:p w14:paraId="694C4BAF" w14:textId="77777777" w:rsidR="007030D5" w:rsidRPr="00AD5BF4" w:rsidRDefault="007030D5" w:rsidP="003F4359">
            <w:pPr>
              <w:pStyle w:val="TableParagraph"/>
              <w:numPr>
                <w:ilvl w:val="1"/>
                <w:numId w:val="49"/>
              </w:numPr>
              <w:tabs>
                <w:tab w:val="left" w:pos="1186"/>
              </w:tabs>
              <w:autoSpaceDE w:val="0"/>
              <w:autoSpaceDN w:val="0"/>
              <w:spacing w:before="38"/>
              <w:rPr>
                <w:sz w:val="28"/>
                <w:szCs w:val="28"/>
              </w:rPr>
            </w:pPr>
            <w:r w:rsidRPr="00AD5BF4">
              <w:rPr>
                <w:sz w:val="28"/>
                <w:szCs w:val="28"/>
              </w:rPr>
              <w:t>Lifesaver look over BOTH shoulders before</w:t>
            </w:r>
            <w:r w:rsidRPr="00AD5BF4">
              <w:rPr>
                <w:spacing w:val="-9"/>
                <w:sz w:val="28"/>
                <w:szCs w:val="28"/>
              </w:rPr>
              <w:t xml:space="preserve"> </w:t>
            </w:r>
            <w:r w:rsidRPr="00AD5BF4">
              <w:rPr>
                <w:sz w:val="28"/>
                <w:szCs w:val="28"/>
              </w:rPr>
              <w:t>turning.</w:t>
            </w:r>
          </w:p>
          <w:p w14:paraId="3A8E1662" w14:textId="1AD019EB" w:rsidR="007030D5" w:rsidRPr="00AD5BF4" w:rsidRDefault="007030D5" w:rsidP="003F4359">
            <w:pPr>
              <w:pStyle w:val="TableParagraph"/>
              <w:numPr>
                <w:ilvl w:val="0"/>
                <w:numId w:val="49"/>
              </w:numPr>
              <w:rPr>
                <w:rFonts w:eastAsia="Arial" w:cstheme="minorHAnsi"/>
                <w:b/>
                <w:sz w:val="28"/>
                <w:szCs w:val="28"/>
              </w:rPr>
            </w:pPr>
            <w:r w:rsidRPr="00AD5BF4">
              <w:rPr>
                <w:sz w:val="28"/>
                <w:szCs w:val="28"/>
              </w:rPr>
              <w:t xml:space="preserve">Take group to yard or arena – </w:t>
            </w:r>
            <w:r w:rsidRPr="00AD5BF4">
              <w:rPr>
                <w:sz w:val="28"/>
                <w:szCs w:val="28"/>
              </w:rPr>
              <w:t>practice</w:t>
            </w:r>
            <w:r w:rsidRPr="00AD5BF4">
              <w:rPr>
                <w:sz w:val="28"/>
                <w:szCs w:val="28"/>
              </w:rPr>
              <w:t xml:space="preserve"> positioning safely on foot in single file, in pairs, how and when to signal, observation, making a right </w:t>
            </w:r>
            <w:r w:rsidR="00FC5165">
              <w:rPr>
                <w:sz w:val="28"/>
                <w:szCs w:val="28"/>
              </w:rPr>
              <w:t xml:space="preserve">and left </w:t>
            </w:r>
            <w:r w:rsidRPr="00AD5BF4">
              <w:rPr>
                <w:sz w:val="28"/>
                <w:szCs w:val="28"/>
              </w:rPr>
              <w:t>turn.</w:t>
            </w:r>
          </w:p>
          <w:p w14:paraId="604420EB" w14:textId="709C2825" w:rsidR="007030D5" w:rsidRPr="00AD5BF4" w:rsidRDefault="007030D5" w:rsidP="007030D5">
            <w:pPr>
              <w:pStyle w:val="TableParagraph"/>
              <w:ind w:left="1185"/>
              <w:rPr>
                <w:rFonts w:eastAsia="Arial" w:cstheme="minorHAnsi"/>
                <w:b/>
                <w:sz w:val="28"/>
                <w:szCs w:val="28"/>
              </w:rPr>
            </w:pPr>
          </w:p>
        </w:tc>
      </w:tr>
      <w:tr w:rsidR="00E1185F" w:rsidRPr="00AD5BF4" w14:paraId="3A11D12C" w14:textId="77777777" w:rsidTr="00FC1023">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7DA8DBDB" w14:textId="4F3D04FF" w:rsidR="00E1185F" w:rsidRPr="00AD5BF4" w:rsidRDefault="00E1185F" w:rsidP="00E1185F">
            <w:pPr>
              <w:pStyle w:val="TableParagraph"/>
              <w:ind w:left="113"/>
              <w:rPr>
                <w:rFonts w:eastAsia="Arial" w:cstheme="minorHAnsi"/>
                <w:sz w:val="28"/>
                <w:szCs w:val="28"/>
              </w:rPr>
            </w:pPr>
          </w:p>
        </w:tc>
        <w:tc>
          <w:tcPr>
            <w:tcW w:w="4416" w:type="pct"/>
            <w:tcBorders>
              <w:top w:val="single" w:sz="5" w:space="0" w:color="000000"/>
              <w:left w:val="single" w:sz="5" w:space="0" w:color="000000"/>
              <w:bottom w:val="single" w:sz="5" w:space="0" w:color="000000"/>
              <w:right w:val="single" w:sz="6" w:space="0" w:color="000000"/>
            </w:tcBorders>
            <w:vAlign w:val="center"/>
          </w:tcPr>
          <w:p w14:paraId="2D270C9C" w14:textId="77777777" w:rsidR="00C81B3E" w:rsidRPr="00AD5BF4" w:rsidRDefault="00C81B3E" w:rsidP="00E1185F">
            <w:pPr>
              <w:pStyle w:val="TableParagraph"/>
              <w:ind w:left="113"/>
              <w:rPr>
                <w:sz w:val="28"/>
                <w:szCs w:val="28"/>
              </w:rPr>
            </w:pPr>
          </w:p>
          <w:p w14:paraId="04AC70ED" w14:textId="6674E2A0" w:rsidR="00E1185F" w:rsidRPr="00AD5BF4" w:rsidRDefault="00C81B3E" w:rsidP="00E1185F">
            <w:pPr>
              <w:pStyle w:val="TableParagraph"/>
              <w:ind w:left="113"/>
              <w:rPr>
                <w:sz w:val="28"/>
                <w:szCs w:val="28"/>
              </w:rPr>
            </w:pPr>
            <w:r w:rsidRPr="00AD5BF4">
              <w:rPr>
                <w:sz w:val="28"/>
                <w:szCs w:val="28"/>
              </w:rPr>
              <w:t>This session can be delivered as a stand-alone session or combined with a ridden session depending on the experience of the participants</w:t>
            </w:r>
          </w:p>
          <w:p w14:paraId="021D5350" w14:textId="424B6819" w:rsidR="00C81B3E" w:rsidRPr="00AD5BF4" w:rsidRDefault="00C81B3E" w:rsidP="00E1185F">
            <w:pPr>
              <w:pStyle w:val="TableParagraph"/>
              <w:ind w:left="113"/>
              <w:rPr>
                <w:rFonts w:eastAsia="Arial" w:cstheme="minorHAnsi"/>
                <w:b/>
                <w:sz w:val="28"/>
                <w:szCs w:val="28"/>
              </w:rPr>
            </w:pPr>
          </w:p>
        </w:tc>
      </w:tr>
      <w:tr w:rsidR="003B60DD" w:rsidRPr="00AD5BF4" w14:paraId="6E6AE2C2" w14:textId="77777777" w:rsidTr="000D147A">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6984CB71" w14:textId="12810E90" w:rsidR="003B60DD" w:rsidRPr="00AD5BF4" w:rsidRDefault="003B60DD" w:rsidP="003B60DD">
            <w:pPr>
              <w:pStyle w:val="TableParagraph"/>
              <w:ind w:left="113"/>
              <w:rPr>
                <w:rFonts w:eastAsia="Arial" w:cstheme="minorHAnsi"/>
                <w:b/>
                <w:bCs/>
                <w:sz w:val="28"/>
                <w:szCs w:val="28"/>
                <w:lang w:val="en-GB"/>
              </w:rPr>
            </w:pPr>
            <w:r w:rsidRPr="00AD5BF4">
              <w:rPr>
                <w:rFonts w:eastAsia="Arial" w:cstheme="minorHAnsi"/>
                <w:b/>
                <w:bCs/>
                <w:sz w:val="28"/>
                <w:szCs w:val="28"/>
                <w:lang w:val="en-GB"/>
              </w:rPr>
              <w:t>10 mins</w:t>
            </w:r>
          </w:p>
        </w:tc>
        <w:tc>
          <w:tcPr>
            <w:tcW w:w="4416" w:type="pct"/>
            <w:tcBorders>
              <w:top w:val="single" w:sz="5" w:space="0" w:color="000000"/>
              <w:left w:val="single" w:sz="5" w:space="0" w:color="000000"/>
              <w:bottom w:val="single" w:sz="5" w:space="0" w:color="000000"/>
              <w:right w:val="single" w:sz="6" w:space="0" w:color="000000"/>
            </w:tcBorders>
          </w:tcPr>
          <w:p w14:paraId="4EA19FD7" w14:textId="77777777" w:rsidR="003B60DD" w:rsidRPr="00AD5BF4" w:rsidRDefault="003B60DD" w:rsidP="003B60DD">
            <w:pPr>
              <w:pStyle w:val="TableParagraph"/>
              <w:spacing w:before="6"/>
              <w:rPr>
                <w:sz w:val="28"/>
                <w:szCs w:val="28"/>
              </w:rPr>
            </w:pPr>
          </w:p>
          <w:p w14:paraId="297DC849" w14:textId="77777777" w:rsidR="003B60DD" w:rsidRPr="00AD5BF4" w:rsidRDefault="003B60DD" w:rsidP="003B60DD">
            <w:pPr>
              <w:pStyle w:val="TableParagraph"/>
              <w:ind w:left="105"/>
              <w:rPr>
                <w:b/>
                <w:sz w:val="28"/>
                <w:szCs w:val="28"/>
              </w:rPr>
            </w:pPr>
            <w:r w:rsidRPr="00AD5BF4">
              <w:rPr>
                <w:b/>
                <w:sz w:val="28"/>
                <w:szCs w:val="28"/>
              </w:rPr>
              <w:t>SUMMARY</w:t>
            </w:r>
          </w:p>
          <w:p w14:paraId="2139FA2B" w14:textId="77777777" w:rsidR="00DF04C1" w:rsidRDefault="003B60DD" w:rsidP="003B60DD">
            <w:pPr>
              <w:pStyle w:val="TableParagraph"/>
              <w:ind w:left="113"/>
              <w:rPr>
                <w:sz w:val="28"/>
                <w:szCs w:val="28"/>
              </w:rPr>
            </w:pPr>
            <w:r w:rsidRPr="00AD5BF4">
              <w:rPr>
                <w:sz w:val="28"/>
                <w:szCs w:val="28"/>
              </w:rPr>
              <w:t xml:space="preserve">Ask the group to demonstrate the arm signals </w:t>
            </w:r>
          </w:p>
          <w:p w14:paraId="157963D2" w14:textId="098728EE" w:rsidR="003B60DD" w:rsidRPr="00AD5BF4" w:rsidRDefault="003B60DD" w:rsidP="003B60DD">
            <w:pPr>
              <w:pStyle w:val="TableParagraph"/>
              <w:ind w:left="113"/>
              <w:rPr>
                <w:sz w:val="28"/>
                <w:szCs w:val="28"/>
              </w:rPr>
            </w:pPr>
            <w:r w:rsidRPr="00AD5BF4">
              <w:rPr>
                <w:sz w:val="28"/>
                <w:szCs w:val="28"/>
              </w:rPr>
              <w:t>Questions regarding road markings and signs</w:t>
            </w:r>
          </w:p>
          <w:p w14:paraId="64A6CF48" w14:textId="59794F71" w:rsidR="003B60DD" w:rsidRPr="00AD5BF4" w:rsidRDefault="003B60DD" w:rsidP="003B60DD">
            <w:pPr>
              <w:pStyle w:val="TableParagraph"/>
              <w:ind w:left="113"/>
              <w:rPr>
                <w:rFonts w:eastAsia="Arial" w:cstheme="minorHAnsi"/>
                <w:b/>
                <w:sz w:val="28"/>
                <w:szCs w:val="28"/>
              </w:rPr>
            </w:pPr>
          </w:p>
        </w:tc>
      </w:tr>
      <w:tr w:rsidR="00E52192" w:rsidRPr="00AD5BF4" w14:paraId="37EAE373" w14:textId="77777777" w:rsidTr="00FC7F57">
        <w:trPr>
          <w:trHeight w:val="255"/>
        </w:trPr>
        <w:tc>
          <w:tcPr>
            <w:tcW w:w="584" w:type="pct"/>
            <w:tcBorders>
              <w:top w:val="single" w:sz="5" w:space="0" w:color="000000"/>
              <w:left w:val="single" w:sz="5" w:space="0" w:color="000000"/>
              <w:bottom w:val="single" w:sz="5" w:space="0" w:color="000000"/>
              <w:right w:val="single" w:sz="6" w:space="0" w:color="000000"/>
            </w:tcBorders>
            <w:shd w:val="clear" w:color="auto" w:fill="FFEFDC" w:themeFill="accent1"/>
            <w:vAlign w:val="center"/>
          </w:tcPr>
          <w:p w14:paraId="519B421F" w14:textId="43D170C0" w:rsidR="00E52192" w:rsidRPr="00DF04C1" w:rsidRDefault="00E52192" w:rsidP="00FC7F57">
            <w:pPr>
              <w:pStyle w:val="TableParagraph"/>
              <w:spacing w:before="119"/>
              <w:ind w:left="133" w:right="126"/>
              <w:jc w:val="center"/>
              <w:rPr>
                <w:b/>
                <w:sz w:val="24"/>
                <w:szCs w:val="24"/>
              </w:rPr>
            </w:pPr>
            <w:r w:rsidRPr="00DF04C1">
              <w:rPr>
                <w:b/>
                <w:sz w:val="24"/>
                <w:szCs w:val="24"/>
              </w:rPr>
              <w:t>P</w:t>
            </w:r>
            <w:r w:rsidRPr="00DF04C1">
              <w:rPr>
                <w:b/>
                <w:sz w:val="24"/>
                <w:szCs w:val="24"/>
              </w:rPr>
              <w:t>rogression</w:t>
            </w:r>
          </w:p>
          <w:p w14:paraId="42B7828E" w14:textId="77777777" w:rsidR="00E52192" w:rsidRPr="00AD5BF4" w:rsidRDefault="00E52192" w:rsidP="00FC7F57">
            <w:pPr>
              <w:pStyle w:val="TableParagraph"/>
              <w:spacing w:before="119"/>
              <w:ind w:left="133" w:right="126"/>
              <w:jc w:val="center"/>
              <w:rPr>
                <w:b/>
                <w:sz w:val="28"/>
                <w:szCs w:val="28"/>
              </w:rPr>
            </w:pPr>
          </w:p>
        </w:tc>
        <w:tc>
          <w:tcPr>
            <w:tcW w:w="4416" w:type="pct"/>
            <w:tcBorders>
              <w:top w:val="single" w:sz="5" w:space="0" w:color="000000"/>
              <w:left w:val="single" w:sz="5" w:space="0" w:color="000000"/>
              <w:bottom w:val="single" w:sz="5" w:space="0" w:color="000000"/>
              <w:right w:val="single" w:sz="6" w:space="0" w:color="000000"/>
            </w:tcBorders>
            <w:vAlign w:val="center"/>
          </w:tcPr>
          <w:p w14:paraId="6004EC52" w14:textId="29701457" w:rsidR="00E52192" w:rsidRPr="00AD5BF4" w:rsidRDefault="00E52192" w:rsidP="00AD42C9">
            <w:pPr>
              <w:pStyle w:val="TableParagraph"/>
              <w:ind w:left="113" w:right="113"/>
              <w:rPr>
                <w:rFonts w:eastAsia="Arial" w:cstheme="minorHAnsi"/>
                <w:bCs/>
                <w:sz w:val="28"/>
                <w:szCs w:val="28"/>
                <w:lang w:val="en-GB"/>
              </w:rPr>
            </w:pPr>
            <w:r w:rsidRPr="00AD5BF4">
              <w:rPr>
                <w:sz w:val="28"/>
                <w:szCs w:val="28"/>
              </w:rPr>
              <w:t xml:space="preserve">Encourage students to read Highway Code as applies to horse riders and the Ride Safe </w:t>
            </w:r>
            <w:r w:rsidRPr="00AD5BF4">
              <w:rPr>
                <w:sz w:val="28"/>
                <w:szCs w:val="28"/>
              </w:rPr>
              <w:t>guide</w:t>
            </w:r>
          </w:p>
        </w:tc>
      </w:tr>
    </w:tbl>
    <w:p w14:paraId="30E84502" w14:textId="77777777" w:rsidR="00724461" w:rsidRPr="00AD5BF4" w:rsidRDefault="00724461" w:rsidP="0009216F">
      <w:pPr>
        <w:rPr>
          <w:rFonts w:asciiTheme="minorHAnsi" w:hAnsiTheme="minorHAnsi"/>
          <w:sz w:val="28"/>
          <w:szCs w:val="28"/>
          <w:lang w:eastAsia="en-GB"/>
        </w:rPr>
      </w:pPr>
    </w:p>
    <w:p w14:paraId="1C4E7DC4" w14:textId="77777777" w:rsidR="0009216F" w:rsidRPr="00AD5BF4" w:rsidRDefault="0009216F" w:rsidP="0009216F">
      <w:pPr>
        <w:rPr>
          <w:rFonts w:asciiTheme="minorHAnsi" w:hAnsiTheme="minorHAnsi"/>
          <w:sz w:val="28"/>
          <w:szCs w:val="28"/>
          <w:lang w:eastAsia="en-GB"/>
        </w:rPr>
      </w:pPr>
    </w:p>
    <w:p w14:paraId="7D232E46" w14:textId="07C71FED" w:rsidR="00937BA9" w:rsidRPr="00AD5BF4" w:rsidRDefault="00937BA9">
      <w:pPr>
        <w:rPr>
          <w:rFonts w:asciiTheme="minorHAnsi" w:hAnsiTheme="minorHAnsi"/>
          <w:sz w:val="28"/>
          <w:szCs w:val="28"/>
          <w:lang w:eastAsia="en-GB"/>
        </w:rPr>
      </w:pPr>
    </w:p>
    <w:tbl>
      <w:tblPr>
        <w:tblStyle w:val="TableGrid"/>
        <w:tblW w:w="0" w:type="auto"/>
        <w:tblLook w:val="04A0" w:firstRow="1" w:lastRow="0" w:firstColumn="1" w:lastColumn="0" w:noHBand="0" w:noVBand="1"/>
      </w:tblPr>
      <w:tblGrid>
        <w:gridCol w:w="3539"/>
        <w:gridCol w:w="4253"/>
        <w:gridCol w:w="2693"/>
        <w:gridCol w:w="4075"/>
      </w:tblGrid>
      <w:tr w:rsidR="00937BA9" w:rsidRPr="00AD5BF4" w14:paraId="55727BE3" w14:textId="77777777" w:rsidTr="008531D1">
        <w:trPr>
          <w:trHeight w:val="425"/>
        </w:trPr>
        <w:tc>
          <w:tcPr>
            <w:tcW w:w="3539" w:type="dxa"/>
            <w:shd w:val="clear" w:color="auto" w:fill="FFEFDC" w:themeFill="accent1"/>
            <w:vAlign w:val="center"/>
          </w:tcPr>
          <w:p w14:paraId="2D45C8A1" w14:textId="77777777" w:rsidR="00937BA9" w:rsidRPr="00AD5BF4" w:rsidRDefault="00937BA9" w:rsidP="008531D1">
            <w:pPr>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lastRenderedPageBreak/>
              <w:t>Coach name</w:t>
            </w:r>
          </w:p>
        </w:tc>
        <w:tc>
          <w:tcPr>
            <w:tcW w:w="4253" w:type="dxa"/>
            <w:vAlign w:val="center"/>
          </w:tcPr>
          <w:p w14:paraId="692E9E21" w14:textId="77777777" w:rsidR="00937BA9" w:rsidRPr="00AD5BF4" w:rsidRDefault="00937BA9" w:rsidP="008531D1">
            <w:pPr>
              <w:rPr>
                <w:rFonts w:asciiTheme="minorHAnsi" w:eastAsia="Calibri" w:hAnsiTheme="minorHAnsi" w:cstheme="minorHAnsi"/>
                <w:b/>
                <w:bCs/>
                <w:color w:val="3A1428" w:themeColor="text1"/>
                <w:sz w:val="28"/>
                <w:szCs w:val="28"/>
                <w:lang w:val="en-US"/>
              </w:rPr>
            </w:pPr>
          </w:p>
        </w:tc>
        <w:tc>
          <w:tcPr>
            <w:tcW w:w="2693" w:type="dxa"/>
            <w:shd w:val="clear" w:color="auto" w:fill="FFEFDC" w:themeFill="accent1"/>
            <w:vAlign w:val="center"/>
          </w:tcPr>
          <w:p w14:paraId="3C75496E" w14:textId="77777777" w:rsidR="00937BA9" w:rsidRPr="00AD5BF4" w:rsidRDefault="00937BA9" w:rsidP="008531D1">
            <w:pPr>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 xml:space="preserve">Date </w:t>
            </w:r>
          </w:p>
        </w:tc>
        <w:tc>
          <w:tcPr>
            <w:tcW w:w="4075" w:type="dxa"/>
            <w:vAlign w:val="center"/>
          </w:tcPr>
          <w:p w14:paraId="7A8EDAF2" w14:textId="77777777" w:rsidR="00937BA9" w:rsidRPr="00AD5BF4" w:rsidRDefault="00937BA9" w:rsidP="008531D1">
            <w:pPr>
              <w:rPr>
                <w:rFonts w:asciiTheme="minorHAnsi" w:eastAsia="Calibri" w:hAnsiTheme="minorHAnsi" w:cstheme="minorHAnsi"/>
                <w:color w:val="3A1428" w:themeColor="text1"/>
                <w:sz w:val="28"/>
                <w:szCs w:val="28"/>
                <w:lang w:val="en-US"/>
              </w:rPr>
            </w:pPr>
          </w:p>
        </w:tc>
      </w:tr>
      <w:tr w:rsidR="00937BA9" w:rsidRPr="00AD5BF4" w14:paraId="34377693" w14:textId="77777777" w:rsidTr="008531D1">
        <w:trPr>
          <w:trHeight w:val="425"/>
        </w:trPr>
        <w:tc>
          <w:tcPr>
            <w:tcW w:w="3539" w:type="dxa"/>
            <w:shd w:val="clear" w:color="auto" w:fill="FFEFDC" w:themeFill="accent1"/>
            <w:vAlign w:val="center"/>
          </w:tcPr>
          <w:p w14:paraId="2407849D" w14:textId="77777777" w:rsidR="00937BA9" w:rsidRPr="00AD5BF4" w:rsidRDefault="00937BA9"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Topic</w:t>
            </w:r>
          </w:p>
        </w:tc>
        <w:tc>
          <w:tcPr>
            <w:tcW w:w="4253" w:type="dxa"/>
            <w:vAlign w:val="center"/>
          </w:tcPr>
          <w:p w14:paraId="4F774A02" w14:textId="77777777" w:rsidR="00937BA9" w:rsidRPr="00AD5BF4" w:rsidRDefault="00937BA9"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Riding Out Safely</w:t>
            </w:r>
          </w:p>
        </w:tc>
        <w:tc>
          <w:tcPr>
            <w:tcW w:w="2693" w:type="dxa"/>
            <w:shd w:val="clear" w:color="auto" w:fill="FFEFDC" w:themeFill="accent1"/>
            <w:vAlign w:val="center"/>
          </w:tcPr>
          <w:p w14:paraId="2E5F19CD" w14:textId="77777777" w:rsidR="00937BA9" w:rsidRPr="00AD5BF4" w:rsidRDefault="00937BA9"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Lesson number</w:t>
            </w:r>
          </w:p>
        </w:tc>
        <w:tc>
          <w:tcPr>
            <w:tcW w:w="4075" w:type="dxa"/>
            <w:vAlign w:val="center"/>
          </w:tcPr>
          <w:p w14:paraId="116D969B" w14:textId="42AF2D34" w:rsidR="00937BA9" w:rsidRPr="00AD5BF4" w:rsidRDefault="00937BA9"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2</w:t>
            </w:r>
            <w:r w:rsidRPr="00AD5BF4">
              <w:rPr>
                <w:rFonts w:asciiTheme="minorHAnsi" w:eastAsia="Calibri" w:hAnsiTheme="minorHAnsi" w:cstheme="minorHAnsi"/>
                <w:color w:val="3A1428" w:themeColor="text1"/>
                <w:sz w:val="28"/>
                <w:szCs w:val="28"/>
              </w:rPr>
              <w:t xml:space="preserve"> of 8</w:t>
            </w:r>
          </w:p>
        </w:tc>
      </w:tr>
      <w:tr w:rsidR="00937BA9" w:rsidRPr="00AD5BF4" w14:paraId="6CF5FC9D" w14:textId="77777777" w:rsidTr="008531D1">
        <w:trPr>
          <w:trHeight w:val="425"/>
        </w:trPr>
        <w:tc>
          <w:tcPr>
            <w:tcW w:w="3539" w:type="dxa"/>
            <w:shd w:val="clear" w:color="auto" w:fill="FFEFDC" w:themeFill="accent1"/>
            <w:vAlign w:val="center"/>
          </w:tcPr>
          <w:p w14:paraId="4ECCBD11" w14:textId="77777777" w:rsidR="00937BA9" w:rsidRPr="00AD5BF4" w:rsidRDefault="00937BA9"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Subject</w:t>
            </w:r>
          </w:p>
        </w:tc>
        <w:tc>
          <w:tcPr>
            <w:tcW w:w="4253" w:type="dxa"/>
            <w:vAlign w:val="center"/>
          </w:tcPr>
          <w:p w14:paraId="341A6D84" w14:textId="77777777" w:rsidR="001466A3" w:rsidRPr="00AD5BF4" w:rsidRDefault="001466A3" w:rsidP="00602A76">
            <w:pPr>
              <w:pStyle w:val="TableParagraph"/>
              <w:spacing w:line="292" w:lineRule="exact"/>
              <w:rPr>
                <w:sz w:val="28"/>
                <w:szCs w:val="28"/>
              </w:rPr>
            </w:pPr>
            <w:r w:rsidRPr="00AD5BF4">
              <w:rPr>
                <w:sz w:val="28"/>
                <w:szCs w:val="28"/>
              </w:rPr>
              <w:t>Riding a simulated road</w:t>
            </w:r>
          </w:p>
          <w:p w14:paraId="1F7E22F3" w14:textId="74E84248" w:rsidR="00937BA9" w:rsidRPr="00AD5BF4" w:rsidRDefault="001466A3" w:rsidP="001466A3">
            <w:pPr>
              <w:spacing w:line="276" w:lineRule="auto"/>
              <w:rPr>
                <w:rFonts w:asciiTheme="minorHAnsi" w:eastAsia="Calibri" w:hAnsiTheme="minorHAnsi" w:cstheme="minorHAnsi"/>
                <w:color w:val="3A1428" w:themeColor="text1"/>
                <w:sz w:val="28"/>
                <w:szCs w:val="28"/>
              </w:rPr>
            </w:pPr>
            <w:r w:rsidRPr="00AD5BF4">
              <w:rPr>
                <w:rFonts w:asciiTheme="minorHAnsi" w:hAnsiTheme="minorHAnsi"/>
                <w:sz w:val="28"/>
                <w:szCs w:val="28"/>
              </w:rPr>
              <w:t>route in an enclosed space</w:t>
            </w:r>
          </w:p>
        </w:tc>
        <w:tc>
          <w:tcPr>
            <w:tcW w:w="2693" w:type="dxa"/>
            <w:shd w:val="clear" w:color="auto" w:fill="FFEFDC" w:themeFill="accent1"/>
            <w:vAlign w:val="center"/>
          </w:tcPr>
          <w:p w14:paraId="450F7BB9" w14:textId="77777777" w:rsidR="00937BA9" w:rsidRPr="00AD5BF4" w:rsidRDefault="00937BA9"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Location</w:t>
            </w:r>
          </w:p>
        </w:tc>
        <w:tc>
          <w:tcPr>
            <w:tcW w:w="4075" w:type="dxa"/>
            <w:vAlign w:val="center"/>
          </w:tcPr>
          <w:p w14:paraId="7E0A51ED" w14:textId="05427BF1" w:rsidR="00937BA9" w:rsidRPr="00AD5BF4" w:rsidRDefault="001466A3"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Arena</w:t>
            </w:r>
          </w:p>
        </w:tc>
      </w:tr>
      <w:tr w:rsidR="00937BA9" w:rsidRPr="00AD5BF4" w14:paraId="6F125C93" w14:textId="77777777" w:rsidTr="008531D1">
        <w:trPr>
          <w:trHeight w:val="425"/>
        </w:trPr>
        <w:tc>
          <w:tcPr>
            <w:tcW w:w="3539" w:type="dxa"/>
            <w:shd w:val="clear" w:color="auto" w:fill="FFEFDC" w:themeFill="accent1"/>
            <w:vAlign w:val="center"/>
          </w:tcPr>
          <w:p w14:paraId="33E8F544" w14:textId="77777777" w:rsidR="00937BA9" w:rsidRPr="00AD5BF4" w:rsidRDefault="00937BA9" w:rsidP="008531D1">
            <w:pPr>
              <w:spacing w:line="276" w:lineRule="auto"/>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Resources &amp; requirements</w:t>
            </w:r>
          </w:p>
        </w:tc>
        <w:tc>
          <w:tcPr>
            <w:tcW w:w="11021" w:type="dxa"/>
            <w:gridSpan w:val="3"/>
            <w:vAlign w:val="center"/>
          </w:tcPr>
          <w:p w14:paraId="70F27A24" w14:textId="11A98BCB" w:rsidR="00602A76" w:rsidRPr="00AD5BF4" w:rsidRDefault="008F5099" w:rsidP="00602A76">
            <w:pPr>
              <w:pStyle w:val="TableParagraph"/>
              <w:spacing w:line="292" w:lineRule="exact"/>
              <w:rPr>
                <w:sz w:val="28"/>
                <w:szCs w:val="28"/>
              </w:rPr>
            </w:pPr>
            <w:r>
              <w:rPr>
                <w:sz w:val="28"/>
                <w:szCs w:val="28"/>
              </w:rPr>
              <w:t>Suitable</w:t>
            </w:r>
            <w:r w:rsidR="00602A76" w:rsidRPr="00AD5BF4">
              <w:rPr>
                <w:sz w:val="28"/>
                <w:szCs w:val="28"/>
              </w:rPr>
              <w:t xml:space="preserve"> horse</w:t>
            </w:r>
            <w:r>
              <w:rPr>
                <w:sz w:val="28"/>
                <w:szCs w:val="28"/>
              </w:rPr>
              <w:t>/s</w:t>
            </w:r>
          </w:p>
          <w:p w14:paraId="3B6FD570" w14:textId="51DC8DDC" w:rsidR="00602A76" w:rsidRPr="00AD5BF4" w:rsidRDefault="00602A76" w:rsidP="00602A76">
            <w:pPr>
              <w:pStyle w:val="TableParagraph"/>
              <w:spacing w:before="45" w:line="276" w:lineRule="auto"/>
              <w:ind w:right="4776"/>
              <w:rPr>
                <w:sz w:val="28"/>
                <w:szCs w:val="28"/>
              </w:rPr>
            </w:pPr>
            <w:r w:rsidRPr="00AD5BF4">
              <w:rPr>
                <w:sz w:val="28"/>
                <w:szCs w:val="28"/>
              </w:rPr>
              <w:t>Rider</w:t>
            </w:r>
            <w:r w:rsidR="008F5099">
              <w:rPr>
                <w:sz w:val="28"/>
                <w:szCs w:val="28"/>
              </w:rPr>
              <w:t>/</w:t>
            </w:r>
            <w:r w:rsidRPr="00AD5BF4">
              <w:rPr>
                <w:sz w:val="28"/>
                <w:szCs w:val="28"/>
              </w:rPr>
              <w:t xml:space="preserve">s with </w:t>
            </w:r>
            <w:r w:rsidR="008F5099">
              <w:rPr>
                <w:sz w:val="28"/>
                <w:szCs w:val="28"/>
              </w:rPr>
              <w:t>h</w:t>
            </w:r>
            <w:r w:rsidRPr="00AD5BF4">
              <w:rPr>
                <w:sz w:val="28"/>
                <w:szCs w:val="28"/>
              </w:rPr>
              <w:t>i-</w:t>
            </w:r>
            <w:r w:rsidRPr="00AD5BF4">
              <w:rPr>
                <w:sz w:val="28"/>
                <w:szCs w:val="28"/>
              </w:rPr>
              <w:t>vis</w:t>
            </w:r>
            <w:r w:rsidRPr="00AD5BF4">
              <w:rPr>
                <w:sz w:val="28"/>
                <w:szCs w:val="28"/>
              </w:rPr>
              <w:t xml:space="preserve"> clothing </w:t>
            </w:r>
          </w:p>
          <w:p w14:paraId="2144A84C" w14:textId="6260ECF8" w:rsidR="00602A76" w:rsidRPr="00AD5BF4" w:rsidRDefault="00602A76" w:rsidP="00602A76">
            <w:pPr>
              <w:pStyle w:val="TableParagraph"/>
              <w:spacing w:before="45" w:line="276" w:lineRule="auto"/>
              <w:ind w:right="4776"/>
              <w:rPr>
                <w:sz w:val="28"/>
                <w:szCs w:val="28"/>
              </w:rPr>
            </w:pPr>
            <w:r w:rsidRPr="00AD5BF4">
              <w:rPr>
                <w:sz w:val="28"/>
                <w:szCs w:val="28"/>
              </w:rPr>
              <w:t>Mounting block</w:t>
            </w:r>
          </w:p>
          <w:p w14:paraId="61F930C4" w14:textId="5D41C97C" w:rsidR="00602A76" w:rsidRPr="00AD5BF4" w:rsidRDefault="00602A76" w:rsidP="00602A76">
            <w:pPr>
              <w:pStyle w:val="TableParagraph"/>
              <w:spacing w:line="291" w:lineRule="exact"/>
              <w:rPr>
                <w:rFonts w:eastAsia="Calibri" w:cstheme="minorHAnsi"/>
                <w:color w:val="3A1428" w:themeColor="text1"/>
                <w:sz w:val="28"/>
                <w:szCs w:val="28"/>
              </w:rPr>
            </w:pPr>
            <w:r w:rsidRPr="00AD5BF4">
              <w:rPr>
                <w:sz w:val="28"/>
                <w:szCs w:val="28"/>
              </w:rPr>
              <w:t xml:space="preserve">Enclosed area with simulated route set out with poles/cones/markers </w:t>
            </w:r>
          </w:p>
          <w:p w14:paraId="68891C5F" w14:textId="4F3C2F0E" w:rsidR="00937BA9" w:rsidRPr="00AD5BF4" w:rsidRDefault="00937BA9" w:rsidP="00602A76">
            <w:pPr>
              <w:spacing w:line="276" w:lineRule="auto"/>
              <w:rPr>
                <w:rFonts w:asciiTheme="minorHAnsi" w:eastAsia="Calibri" w:hAnsiTheme="minorHAnsi" w:cstheme="minorHAnsi"/>
                <w:color w:val="3A1428" w:themeColor="text1"/>
                <w:sz w:val="28"/>
                <w:szCs w:val="28"/>
                <w:lang w:val="en-US"/>
              </w:rPr>
            </w:pPr>
          </w:p>
        </w:tc>
      </w:tr>
    </w:tbl>
    <w:p w14:paraId="2E765B1B" w14:textId="77777777" w:rsidR="00937BA9" w:rsidRPr="00AD5BF4" w:rsidRDefault="00937BA9" w:rsidP="00937BA9">
      <w:pPr>
        <w:spacing w:line="276" w:lineRule="auto"/>
        <w:rPr>
          <w:rFonts w:asciiTheme="minorHAnsi" w:eastAsia="Calibri" w:hAnsiTheme="minorHAnsi" w:cstheme="minorHAnsi"/>
          <w:b/>
          <w:bCs/>
          <w:color w:val="3A1428" w:themeColor="text1"/>
          <w:sz w:val="28"/>
          <w:szCs w:val="28"/>
        </w:rPr>
      </w:pPr>
    </w:p>
    <w:p w14:paraId="0D91DD46" w14:textId="77777777" w:rsidR="00937BA9" w:rsidRPr="00AD5BF4" w:rsidRDefault="00937BA9" w:rsidP="00937BA9">
      <w:pPr>
        <w:spacing w:line="276" w:lineRule="auto"/>
        <w:rPr>
          <w:rFonts w:asciiTheme="minorHAnsi" w:eastAsia="Calibri" w:hAnsiTheme="minorHAnsi" w:cstheme="minorHAnsi"/>
          <w:sz w:val="28"/>
          <w:szCs w:val="28"/>
          <w:lang w:val="en-US"/>
        </w:rPr>
      </w:pPr>
    </w:p>
    <w:p w14:paraId="2FE27E54" w14:textId="77777777" w:rsidR="00937BA9" w:rsidRPr="00AD5BF4" w:rsidRDefault="00937BA9" w:rsidP="00937BA9">
      <w:pPr>
        <w:rPr>
          <w:rFonts w:asciiTheme="minorHAnsi" w:hAnsiTheme="minorHAnsi"/>
          <w:sz w:val="28"/>
          <w:szCs w:val="28"/>
          <w:lang w:eastAsia="en-GB"/>
        </w:rPr>
      </w:pPr>
    </w:p>
    <w:tbl>
      <w:tblPr>
        <w:tblW w:w="5002" w:type="pct"/>
        <w:tblInd w:w="-6" w:type="dxa"/>
        <w:tblLayout w:type="fixed"/>
        <w:tblCellMar>
          <w:left w:w="0" w:type="dxa"/>
          <w:right w:w="0" w:type="dxa"/>
        </w:tblCellMar>
        <w:tblLook w:val="01E0" w:firstRow="1" w:lastRow="1" w:firstColumn="1" w:lastColumn="1" w:noHBand="0" w:noVBand="0"/>
      </w:tblPr>
      <w:tblGrid>
        <w:gridCol w:w="1701"/>
        <w:gridCol w:w="12861"/>
      </w:tblGrid>
      <w:tr w:rsidR="00937BA9" w:rsidRPr="00AD5BF4" w14:paraId="4F57CFE0" w14:textId="77777777" w:rsidTr="008531D1">
        <w:trPr>
          <w:trHeight w:val="397"/>
        </w:trPr>
        <w:tc>
          <w:tcPr>
            <w:tcW w:w="584" w:type="pct"/>
            <w:tcBorders>
              <w:top w:val="single" w:sz="6" w:space="0" w:color="000000"/>
              <w:left w:val="single" w:sz="5" w:space="0" w:color="000000"/>
              <w:bottom w:val="single" w:sz="5" w:space="0" w:color="000000"/>
              <w:right w:val="single" w:sz="6" w:space="0" w:color="000000"/>
            </w:tcBorders>
            <w:shd w:val="clear" w:color="auto" w:fill="3A1428" w:themeFill="text1"/>
          </w:tcPr>
          <w:p w14:paraId="1F152353" w14:textId="77777777" w:rsidR="00937BA9" w:rsidRPr="00AD5BF4" w:rsidRDefault="00937BA9" w:rsidP="008531D1">
            <w:pPr>
              <w:pStyle w:val="TableParagraph"/>
              <w:shd w:val="clear" w:color="auto" w:fill="3A1428" w:themeFill="text1"/>
              <w:ind w:left="113"/>
              <w:rPr>
                <w:rFonts w:eastAsia="Arial" w:cstheme="minorHAnsi"/>
                <w:b/>
                <w:color w:val="FFFFFF" w:themeColor="background1"/>
                <w:sz w:val="28"/>
                <w:szCs w:val="28"/>
              </w:rPr>
            </w:pPr>
          </w:p>
          <w:p w14:paraId="08F8F395" w14:textId="77777777" w:rsidR="00937BA9" w:rsidRPr="00AD5BF4" w:rsidRDefault="00937BA9" w:rsidP="008531D1">
            <w:pPr>
              <w:pStyle w:val="TableParagraph"/>
              <w:shd w:val="clear" w:color="auto" w:fill="3A1428" w:themeFill="text1"/>
              <w:ind w:left="113"/>
              <w:jc w:val="center"/>
              <w:rPr>
                <w:rFonts w:eastAsia="Arial" w:cstheme="minorHAnsi"/>
                <w:b/>
                <w:color w:val="FFFFFF" w:themeColor="background1"/>
                <w:sz w:val="28"/>
                <w:szCs w:val="28"/>
              </w:rPr>
            </w:pPr>
            <w:r w:rsidRPr="00AD5BF4">
              <w:rPr>
                <w:rFonts w:eastAsia="Arial" w:cstheme="minorHAnsi"/>
                <w:b/>
                <w:color w:val="FFFFFF" w:themeColor="background1"/>
                <w:sz w:val="28"/>
                <w:szCs w:val="28"/>
              </w:rPr>
              <w:t>Time</w:t>
            </w:r>
          </w:p>
        </w:tc>
        <w:tc>
          <w:tcPr>
            <w:tcW w:w="4416" w:type="pct"/>
            <w:tcBorders>
              <w:top w:val="single" w:sz="6" w:space="0" w:color="000000"/>
              <w:left w:val="single" w:sz="5" w:space="0" w:color="000000"/>
              <w:bottom w:val="single" w:sz="5" w:space="0" w:color="000000"/>
              <w:right w:val="single" w:sz="6" w:space="0" w:color="000000"/>
            </w:tcBorders>
            <w:shd w:val="clear" w:color="auto" w:fill="3A1428" w:themeFill="text1"/>
          </w:tcPr>
          <w:p w14:paraId="51A55918" w14:textId="77777777" w:rsidR="00937BA9" w:rsidRPr="00AD5BF4" w:rsidRDefault="00937BA9" w:rsidP="008531D1">
            <w:pPr>
              <w:jc w:val="center"/>
              <w:rPr>
                <w:rFonts w:asciiTheme="minorHAnsi" w:hAnsiTheme="minorHAnsi"/>
                <w:sz w:val="28"/>
                <w:szCs w:val="28"/>
              </w:rPr>
            </w:pPr>
            <w:r w:rsidRPr="00AD5BF4">
              <w:rPr>
                <w:rFonts w:asciiTheme="minorHAnsi" w:eastAsia="Arial" w:hAnsiTheme="minorHAnsi" w:cstheme="minorHAnsi"/>
                <w:b/>
                <w:color w:val="FFFFFF" w:themeColor="background1"/>
                <w:sz w:val="28"/>
                <w:szCs w:val="28"/>
              </w:rPr>
              <w:t>ACTIVITY</w:t>
            </w:r>
          </w:p>
        </w:tc>
      </w:tr>
      <w:tr w:rsidR="00937BA9" w:rsidRPr="00AD5BF4" w14:paraId="2D3F684A" w14:textId="77777777" w:rsidTr="008531D1">
        <w:trPr>
          <w:trHeight w:val="397"/>
        </w:trPr>
        <w:tc>
          <w:tcPr>
            <w:tcW w:w="584" w:type="pct"/>
            <w:tcBorders>
              <w:top w:val="single" w:sz="6" w:space="0" w:color="000000"/>
              <w:left w:val="single" w:sz="5" w:space="0" w:color="000000"/>
              <w:bottom w:val="single" w:sz="5" w:space="0" w:color="000000"/>
              <w:right w:val="single" w:sz="6" w:space="0" w:color="000000"/>
            </w:tcBorders>
            <w:shd w:val="clear" w:color="auto" w:fill="FFEFDC" w:themeFill="accent1"/>
          </w:tcPr>
          <w:p w14:paraId="76CE9C43" w14:textId="77777777" w:rsidR="00937BA9" w:rsidRPr="00AD5BF4" w:rsidRDefault="00937BA9" w:rsidP="008531D1">
            <w:pPr>
              <w:pStyle w:val="TableParagraph"/>
              <w:ind w:left="113"/>
              <w:rPr>
                <w:rFonts w:eastAsia="Arial" w:cstheme="minorHAnsi"/>
                <w:b/>
                <w:color w:val="FFFFFF" w:themeColor="background1"/>
                <w:sz w:val="28"/>
                <w:szCs w:val="28"/>
              </w:rPr>
            </w:pPr>
          </w:p>
          <w:p w14:paraId="6F4DB903" w14:textId="77777777" w:rsidR="00937BA9" w:rsidRPr="00AD5BF4" w:rsidRDefault="00937BA9" w:rsidP="008531D1">
            <w:pPr>
              <w:pStyle w:val="TableParagraph"/>
              <w:ind w:left="113"/>
              <w:rPr>
                <w:rFonts w:eastAsia="Arial" w:cstheme="minorHAnsi"/>
                <w:b/>
                <w:color w:val="FFFFFF" w:themeColor="background1"/>
                <w:sz w:val="28"/>
                <w:szCs w:val="28"/>
              </w:rPr>
            </w:pPr>
            <w:r w:rsidRPr="00AD5BF4">
              <w:rPr>
                <w:rFonts w:eastAsia="Arial" w:cstheme="minorHAnsi"/>
                <w:b/>
                <w:sz w:val="28"/>
                <w:szCs w:val="28"/>
              </w:rPr>
              <w:t>10 mins</w:t>
            </w:r>
          </w:p>
        </w:tc>
        <w:tc>
          <w:tcPr>
            <w:tcW w:w="4416" w:type="pct"/>
            <w:tcBorders>
              <w:top w:val="single" w:sz="6" w:space="0" w:color="000000"/>
              <w:left w:val="single" w:sz="5" w:space="0" w:color="000000"/>
              <w:bottom w:val="single" w:sz="5" w:space="0" w:color="000000"/>
              <w:right w:val="single" w:sz="6" w:space="0" w:color="000000"/>
            </w:tcBorders>
          </w:tcPr>
          <w:p w14:paraId="13BF9FE7" w14:textId="77777777" w:rsidR="00937BA9" w:rsidRPr="00AD5BF4" w:rsidRDefault="00937BA9" w:rsidP="008531D1">
            <w:pPr>
              <w:pStyle w:val="TableParagraph"/>
              <w:spacing w:before="167"/>
              <w:ind w:left="105"/>
              <w:rPr>
                <w:sz w:val="28"/>
                <w:szCs w:val="28"/>
              </w:rPr>
            </w:pPr>
            <w:r w:rsidRPr="00AD5BF4">
              <w:rPr>
                <w:b/>
                <w:sz w:val="28"/>
                <w:szCs w:val="28"/>
              </w:rPr>
              <w:t>INTRODUCTION</w:t>
            </w:r>
            <w:r w:rsidRPr="00AD5BF4">
              <w:rPr>
                <w:sz w:val="28"/>
                <w:szCs w:val="28"/>
              </w:rPr>
              <w:t>:</w:t>
            </w:r>
          </w:p>
          <w:p w14:paraId="025211A0" w14:textId="77777777" w:rsidR="009D7ADF" w:rsidRPr="00AD5BF4" w:rsidRDefault="009D7ADF" w:rsidP="009D7ADF">
            <w:pPr>
              <w:pStyle w:val="TableParagraph"/>
              <w:spacing w:before="45"/>
              <w:ind w:left="105"/>
              <w:rPr>
                <w:sz w:val="28"/>
                <w:szCs w:val="28"/>
              </w:rPr>
            </w:pPr>
            <w:r w:rsidRPr="00AD5BF4">
              <w:rPr>
                <w:sz w:val="28"/>
                <w:szCs w:val="28"/>
              </w:rPr>
              <w:t>Welcome</w:t>
            </w:r>
          </w:p>
          <w:p w14:paraId="217AE04C" w14:textId="77777777" w:rsidR="009D7ADF" w:rsidRPr="00AD5BF4" w:rsidRDefault="009D7ADF" w:rsidP="009D7ADF">
            <w:pPr>
              <w:pStyle w:val="TableParagraph"/>
              <w:spacing w:before="43"/>
              <w:ind w:left="105"/>
              <w:rPr>
                <w:sz w:val="28"/>
                <w:szCs w:val="28"/>
              </w:rPr>
            </w:pPr>
            <w:r w:rsidRPr="00AD5BF4">
              <w:rPr>
                <w:sz w:val="28"/>
                <w:szCs w:val="28"/>
              </w:rPr>
              <w:t>Safety information</w:t>
            </w:r>
          </w:p>
          <w:p w14:paraId="39A7A592" w14:textId="77777777" w:rsidR="00937BA9" w:rsidRPr="00AD5BF4" w:rsidRDefault="009D7ADF" w:rsidP="009D7ADF">
            <w:pPr>
              <w:pStyle w:val="TableParagraph"/>
              <w:ind w:left="113"/>
              <w:rPr>
                <w:sz w:val="28"/>
                <w:szCs w:val="28"/>
              </w:rPr>
            </w:pPr>
            <w:r w:rsidRPr="00AD5BF4">
              <w:rPr>
                <w:sz w:val="28"/>
                <w:szCs w:val="28"/>
              </w:rPr>
              <w:t>Ask group questions about the countryside code, positioning on the road and to demonstrate signals from previous session.</w:t>
            </w:r>
          </w:p>
          <w:p w14:paraId="3050F7CE" w14:textId="01FB8DCB" w:rsidR="009D7ADF" w:rsidRPr="00AD5BF4" w:rsidRDefault="009D7ADF" w:rsidP="009D7ADF">
            <w:pPr>
              <w:pStyle w:val="TableParagraph"/>
              <w:ind w:left="113"/>
              <w:rPr>
                <w:rFonts w:eastAsia="Arial" w:cstheme="minorHAnsi"/>
                <w:b/>
                <w:color w:val="FFFFFF" w:themeColor="background1"/>
                <w:sz w:val="28"/>
                <w:szCs w:val="28"/>
              </w:rPr>
            </w:pPr>
          </w:p>
        </w:tc>
      </w:tr>
      <w:tr w:rsidR="00937BA9" w:rsidRPr="00AD5BF4" w14:paraId="4BC64B90" w14:textId="77777777" w:rsidTr="008531D1">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7490992D" w14:textId="77777777" w:rsidR="00937BA9" w:rsidRPr="00AD5BF4" w:rsidRDefault="00937BA9" w:rsidP="008531D1">
            <w:pPr>
              <w:pStyle w:val="TableParagraph"/>
              <w:ind w:left="113"/>
              <w:rPr>
                <w:rFonts w:eastAsia="Arial" w:cstheme="minorHAnsi"/>
                <w:b/>
                <w:sz w:val="28"/>
                <w:szCs w:val="28"/>
              </w:rPr>
            </w:pPr>
            <w:r w:rsidRPr="00AD5BF4">
              <w:rPr>
                <w:rFonts w:eastAsia="Arial" w:cstheme="minorHAnsi"/>
                <w:b/>
                <w:sz w:val="28"/>
                <w:szCs w:val="28"/>
              </w:rPr>
              <w:t>50 mins</w:t>
            </w:r>
          </w:p>
        </w:tc>
        <w:tc>
          <w:tcPr>
            <w:tcW w:w="4416" w:type="pct"/>
            <w:tcBorders>
              <w:top w:val="single" w:sz="5" w:space="0" w:color="000000"/>
              <w:left w:val="single" w:sz="5" w:space="0" w:color="000000"/>
              <w:bottom w:val="single" w:sz="5" w:space="0" w:color="000000"/>
              <w:right w:val="single" w:sz="6" w:space="0" w:color="000000"/>
            </w:tcBorders>
            <w:vAlign w:val="center"/>
          </w:tcPr>
          <w:p w14:paraId="6A513953" w14:textId="77777777" w:rsidR="00937BA9" w:rsidRPr="00AD5BF4" w:rsidRDefault="00937BA9" w:rsidP="008531D1">
            <w:pPr>
              <w:pStyle w:val="TableParagraph"/>
              <w:spacing w:line="292" w:lineRule="exact"/>
              <w:ind w:left="105"/>
              <w:rPr>
                <w:b/>
                <w:sz w:val="28"/>
                <w:szCs w:val="28"/>
              </w:rPr>
            </w:pPr>
            <w:r w:rsidRPr="00AD5BF4">
              <w:rPr>
                <w:b/>
                <w:sz w:val="28"/>
                <w:szCs w:val="28"/>
              </w:rPr>
              <w:t>ACTIVITIES:</w:t>
            </w:r>
          </w:p>
          <w:p w14:paraId="39EF8568" w14:textId="77777777" w:rsidR="00134BC4" w:rsidRPr="00AD5BF4" w:rsidRDefault="00134BC4" w:rsidP="00134BC4">
            <w:pPr>
              <w:pStyle w:val="TableParagraph"/>
              <w:spacing w:before="43"/>
              <w:ind w:left="105"/>
              <w:rPr>
                <w:b/>
                <w:sz w:val="28"/>
                <w:szCs w:val="28"/>
              </w:rPr>
            </w:pPr>
            <w:r w:rsidRPr="00AD5BF4">
              <w:rPr>
                <w:b/>
                <w:sz w:val="28"/>
                <w:szCs w:val="28"/>
              </w:rPr>
              <w:t>Dismounted activity</w:t>
            </w:r>
          </w:p>
          <w:p w14:paraId="34DDC890" w14:textId="77777777" w:rsidR="00134BC4" w:rsidRPr="00AD5BF4" w:rsidRDefault="00134BC4" w:rsidP="00134BC4">
            <w:pPr>
              <w:pStyle w:val="TableParagraph"/>
              <w:numPr>
                <w:ilvl w:val="0"/>
                <w:numId w:val="54"/>
              </w:numPr>
              <w:tabs>
                <w:tab w:val="left" w:pos="825"/>
                <w:tab w:val="left" w:pos="826"/>
              </w:tabs>
              <w:autoSpaceDE w:val="0"/>
              <w:autoSpaceDN w:val="0"/>
              <w:spacing w:before="43"/>
              <w:rPr>
                <w:sz w:val="28"/>
                <w:szCs w:val="28"/>
              </w:rPr>
            </w:pPr>
            <w:r w:rsidRPr="00AD5BF4">
              <w:rPr>
                <w:sz w:val="28"/>
                <w:szCs w:val="28"/>
              </w:rPr>
              <w:t>In the arena or on the</w:t>
            </w:r>
            <w:r w:rsidRPr="00AD5BF4">
              <w:rPr>
                <w:spacing w:val="-3"/>
                <w:sz w:val="28"/>
                <w:szCs w:val="28"/>
              </w:rPr>
              <w:t xml:space="preserve"> </w:t>
            </w:r>
            <w:r w:rsidRPr="00AD5BF4">
              <w:rPr>
                <w:sz w:val="28"/>
                <w:szCs w:val="28"/>
              </w:rPr>
              <w:t>yard</w:t>
            </w:r>
          </w:p>
          <w:p w14:paraId="3B6417BA" w14:textId="2398FB3C" w:rsidR="00134BC4" w:rsidRPr="00AD5BF4" w:rsidRDefault="00134BC4" w:rsidP="00134BC4">
            <w:pPr>
              <w:pStyle w:val="TableParagraph"/>
              <w:numPr>
                <w:ilvl w:val="0"/>
                <w:numId w:val="54"/>
              </w:numPr>
              <w:tabs>
                <w:tab w:val="left" w:pos="825"/>
                <w:tab w:val="left" w:pos="826"/>
              </w:tabs>
              <w:autoSpaceDE w:val="0"/>
              <w:autoSpaceDN w:val="0"/>
              <w:spacing w:before="44" w:line="276" w:lineRule="auto"/>
              <w:ind w:right="324"/>
              <w:rPr>
                <w:sz w:val="28"/>
                <w:szCs w:val="28"/>
              </w:rPr>
            </w:pPr>
            <w:r w:rsidRPr="00AD5BF4">
              <w:rPr>
                <w:sz w:val="28"/>
                <w:szCs w:val="28"/>
              </w:rPr>
              <w:t xml:space="preserve">Group to </w:t>
            </w:r>
            <w:r w:rsidR="00F72401" w:rsidRPr="00AD5BF4">
              <w:rPr>
                <w:sz w:val="28"/>
                <w:szCs w:val="28"/>
              </w:rPr>
              <w:t>practice</w:t>
            </w:r>
            <w:r w:rsidRPr="00AD5BF4">
              <w:rPr>
                <w:sz w:val="28"/>
                <w:szCs w:val="28"/>
              </w:rPr>
              <w:t xml:space="preserve"> walking round on foot and </w:t>
            </w:r>
            <w:r w:rsidR="00F72401" w:rsidRPr="00AD5BF4">
              <w:rPr>
                <w:sz w:val="28"/>
                <w:szCs w:val="28"/>
              </w:rPr>
              <w:t>practice</w:t>
            </w:r>
            <w:r w:rsidRPr="00AD5BF4">
              <w:rPr>
                <w:sz w:val="28"/>
                <w:szCs w:val="28"/>
              </w:rPr>
              <w:t xml:space="preserve"> </w:t>
            </w:r>
            <w:proofErr w:type="spellStart"/>
            <w:r w:rsidR="004002EB">
              <w:rPr>
                <w:sz w:val="28"/>
                <w:szCs w:val="28"/>
              </w:rPr>
              <w:t>signalling</w:t>
            </w:r>
            <w:proofErr w:type="spellEnd"/>
            <w:r w:rsidRPr="00AD5BF4">
              <w:rPr>
                <w:sz w:val="28"/>
                <w:szCs w:val="28"/>
              </w:rPr>
              <w:t xml:space="preserve"> and observations. </w:t>
            </w:r>
            <w:r w:rsidR="00F72401" w:rsidRPr="00AD5BF4">
              <w:rPr>
                <w:sz w:val="28"/>
                <w:szCs w:val="28"/>
              </w:rPr>
              <w:t>Practice</w:t>
            </w:r>
            <w:r w:rsidRPr="00AD5BF4">
              <w:rPr>
                <w:sz w:val="28"/>
                <w:szCs w:val="28"/>
              </w:rPr>
              <w:t xml:space="preserve"> as individual but also as a pair as riders will have to ride out with a ride leader for this award. You can take the lead file and group to follow you and copy your signals and positioning, </w:t>
            </w:r>
            <w:r w:rsidR="00F72401" w:rsidRPr="00AD5BF4">
              <w:rPr>
                <w:sz w:val="28"/>
                <w:szCs w:val="28"/>
              </w:rPr>
              <w:t>including</w:t>
            </w:r>
            <w:r w:rsidRPr="00AD5BF4">
              <w:rPr>
                <w:sz w:val="28"/>
                <w:szCs w:val="28"/>
              </w:rPr>
              <w:t xml:space="preserve"> distances and why riders have to be careful not to get left behind (herd instinct)</w:t>
            </w:r>
          </w:p>
          <w:p w14:paraId="09EF0521" w14:textId="77777777" w:rsidR="00134BC4" w:rsidRPr="00AD5BF4" w:rsidRDefault="00134BC4" w:rsidP="00134BC4">
            <w:pPr>
              <w:pStyle w:val="TableParagraph"/>
              <w:numPr>
                <w:ilvl w:val="0"/>
                <w:numId w:val="54"/>
              </w:numPr>
              <w:tabs>
                <w:tab w:val="left" w:pos="825"/>
                <w:tab w:val="left" w:pos="826"/>
              </w:tabs>
              <w:autoSpaceDE w:val="0"/>
              <w:autoSpaceDN w:val="0"/>
              <w:spacing w:before="1" w:line="273" w:lineRule="auto"/>
              <w:ind w:right="293"/>
              <w:rPr>
                <w:sz w:val="28"/>
                <w:szCs w:val="28"/>
              </w:rPr>
            </w:pPr>
            <w:r w:rsidRPr="00AD5BF4">
              <w:rPr>
                <w:sz w:val="28"/>
                <w:szCs w:val="28"/>
              </w:rPr>
              <w:t xml:space="preserve">Have a horse as a model – show how to check tack and get horse ready to mount, tighten </w:t>
            </w:r>
            <w:r w:rsidRPr="00AD5BF4">
              <w:rPr>
                <w:sz w:val="28"/>
                <w:szCs w:val="28"/>
              </w:rPr>
              <w:lastRenderedPageBreak/>
              <w:t>girth, stirrups down and check</w:t>
            </w:r>
            <w:r w:rsidRPr="00AD5BF4">
              <w:rPr>
                <w:spacing w:val="-8"/>
                <w:sz w:val="28"/>
                <w:szCs w:val="28"/>
              </w:rPr>
              <w:t xml:space="preserve"> </w:t>
            </w:r>
            <w:r w:rsidRPr="00AD5BF4">
              <w:rPr>
                <w:sz w:val="28"/>
                <w:szCs w:val="28"/>
              </w:rPr>
              <w:t>length.</w:t>
            </w:r>
          </w:p>
          <w:p w14:paraId="4499BFEC" w14:textId="77777777" w:rsidR="00A36EEC" w:rsidRDefault="00A36EEC" w:rsidP="00134BC4">
            <w:pPr>
              <w:pStyle w:val="TableParagraph"/>
              <w:spacing w:before="6"/>
              <w:ind w:left="105"/>
              <w:rPr>
                <w:b/>
                <w:sz w:val="28"/>
                <w:szCs w:val="28"/>
              </w:rPr>
            </w:pPr>
          </w:p>
          <w:p w14:paraId="31A46C33" w14:textId="17DE4214" w:rsidR="00134BC4" w:rsidRPr="00AD5BF4" w:rsidRDefault="00134BC4" w:rsidP="00134BC4">
            <w:pPr>
              <w:pStyle w:val="TableParagraph"/>
              <w:spacing w:before="6"/>
              <w:ind w:left="105"/>
              <w:rPr>
                <w:b/>
                <w:sz w:val="28"/>
                <w:szCs w:val="28"/>
              </w:rPr>
            </w:pPr>
            <w:r w:rsidRPr="00AD5BF4">
              <w:rPr>
                <w:b/>
                <w:sz w:val="28"/>
                <w:szCs w:val="28"/>
              </w:rPr>
              <w:t>Mounted activity</w:t>
            </w:r>
          </w:p>
          <w:p w14:paraId="0BD7B6A0" w14:textId="77777777" w:rsidR="00134BC4" w:rsidRPr="00AD5BF4" w:rsidRDefault="00134BC4" w:rsidP="00134BC4">
            <w:pPr>
              <w:pStyle w:val="TableParagraph"/>
              <w:numPr>
                <w:ilvl w:val="0"/>
                <w:numId w:val="53"/>
              </w:numPr>
              <w:tabs>
                <w:tab w:val="left" w:pos="826"/>
              </w:tabs>
              <w:autoSpaceDE w:val="0"/>
              <w:autoSpaceDN w:val="0"/>
              <w:spacing w:before="43" w:line="276" w:lineRule="auto"/>
              <w:ind w:right="974"/>
              <w:rPr>
                <w:sz w:val="28"/>
                <w:szCs w:val="28"/>
              </w:rPr>
            </w:pPr>
            <w:r w:rsidRPr="00AD5BF4">
              <w:rPr>
                <w:sz w:val="28"/>
                <w:szCs w:val="28"/>
              </w:rPr>
              <w:t>Allocate horses to riders (can be paired up and swap over part way through)</w:t>
            </w:r>
          </w:p>
          <w:p w14:paraId="6D85C049" w14:textId="77777777" w:rsidR="00134BC4" w:rsidRPr="00AD5BF4" w:rsidRDefault="00134BC4" w:rsidP="00134BC4">
            <w:pPr>
              <w:pStyle w:val="TableParagraph"/>
              <w:numPr>
                <w:ilvl w:val="0"/>
                <w:numId w:val="53"/>
              </w:numPr>
              <w:tabs>
                <w:tab w:val="left" w:pos="826"/>
              </w:tabs>
              <w:autoSpaceDE w:val="0"/>
              <w:autoSpaceDN w:val="0"/>
              <w:spacing w:before="1" w:line="276" w:lineRule="auto"/>
              <w:ind w:right="206"/>
              <w:rPr>
                <w:sz w:val="28"/>
                <w:szCs w:val="28"/>
              </w:rPr>
            </w:pPr>
            <w:r w:rsidRPr="00AD5BF4">
              <w:rPr>
                <w:sz w:val="28"/>
                <w:szCs w:val="28"/>
              </w:rPr>
              <w:t>Ask riders to check tack and help to mount up and adjust stirrups. Partners to</w:t>
            </w:r>
            <w:r w:rsidRPr="00AD5BF4">
              <w:rPr>
                <w:spacing w:val="-1"/>
                <w:sz w:val="28"/>
                <w:szCs w:val="28"/>
              </w:rPr>
              <w:t xml:space="preserve"> </w:t>
            </w:r>
            <w:r w:rsidRPr="00AD5BF4">
              <w:rPr>
                <w:sz w:val="28"/>
                <w:szCs w:val="28"/>
              </w:rPr>
              <w:t>help</w:t>
            </w:r>
          </w:p>
          <w:p w14:paraId="3F2E9825" w14:textId="77777777" w:rsidR="00134BC4" w:rsidRPr="00AD5BF4" w:rsidRDefault="00134BC4" w:rsidP="00134BC4">
            <w:pPr>
              <w:pStyle w:val="TableParagraph"/>
              <w:numPr>
                <w:ilvl w:val="0"/>
                <w:numId w:val="53"/>
              </w:numPr>
              <w:tabs>
                <w:tab w:val="left" w:pos="826"/>
              </w:tabs>
              <w:autoSpaceDE w:val="0"/>
              <w:autoSpaceDN w:val="0"/>
              <w:spacing w:before="1" w:line="276" w:lineRule="auto"/>
              <w:ind w:right="480"/>
              <w:rPr>
                <w:sz w:val="28"/>
                <w:szCs w:val="28"/>
              </w:rPr>
            </w:pPr>
            <w:proofErr w:type="spellStart"/>
            <w:r w:rsidRPr="00AD5BF4">
              <w:rPr>
                <w:sz w:val="28"/>
                <w:szCs w:val="28"/>
              </w:rPr>
              <w:t>Organise</w:t>
            </w:r>
            <w:proofErr w:type="spellEnd"/>
            <w:r w:rsidRPr="00AD5BF4">
              <w:rPr>
                <w:sz w:val="28"/>
                <w:szCs w:val="28"/>
              </w:rPr>
              <w:t xml:space="preserve"> riders into group and ask them to ride large around the arena keeping their distances. You can have an experienced ride leader at the front to lead the</w:t>
            </w:r>
            <w:r w:rsidRPr="00AD5BF4">
              <w:rPr>
                <w:spacing w:val="-1"/>
                <w:sz w:val="28"/>
                <w:szCs w:val="28"/>
              </w:rPr>
              <w:t xml:space="preserve"> </w:t>
            </w:r>
            <w:r w:rsidRPr="00AD5BF4">
              <w:rPr>
                <w:sz w:val="28"/>
                <w:szCs w:val="28"/>
              </w:rPr>
              <w:t>ride.</w:t>
            </w:r>
          </w:p>
          <w:p w14:paraId="798FA55F" w14:textId="77777777" w:rsidR="00134BC4" w:rsidRPr="00AD5BF4" w:rsidRDefault="00134BC4" w:rsidP="00134BC4">
            <w:pPr>
              <w:pStyle w:val="TableParagraph"/>
              <w:numPr>
                <w:ilvl w:val="0"/>
                <w:numId w:val="53"/>
              </w:numPr>
              <w:tabs>
                <w:tab w:val="left" w:pos="826"/>
              </w:tabs>
              <w:autoSpaceDE w:val="0"/>
              <w:autoSpaceDN w:val="0"/>
              <w:spacing w:line="276" w:lineRule="auto"/>
              <w:ind w:right="112"/>
              <w:rPr>
                <w:sz w:val="28"/>
                <w:szCs w:val="28"/>
              </w:rPr>
            </w:pPr>
            <w:r w:rsidRPr="00AD5BF4">
              <w:rPr>
                <w:sz w:val="28"/>
                <w:szCs w:val="28"/>
              </w:rPr>
              <w:t>Ask riders to look over their right shoulder behind them – look out for them pulling on inside rein, not turning from waist, leaning to the side as they turn.</w:t>
            </w:r>
          </w:p>
          <w:p w14:paraId="5EC86E78" w14:textId="77777777" w:rsidR="00F72401" w:rsidRPr="00AD5BF4" w:rsidRDefault="00134BC4" w:rsidP="00F72401">
            <w:pPr>
              <w:pStyle w:val="TableParagraph"/>
              <w:spacing w:line="278" w:lineRule="auto"/>
              <w:ind w:left="825" w:right="162"/>
              <w:rPr>
                <w:sz w:val="28"/>
                <w:szCs w:val="28"/>
              </w:rPr>
            </w:pPr>
            <w:r w:rsidRPr="00AD5BF4">
              <w:rPr>
                <w:sz w:val="28"/>
                <w:szCs w:val="28"/>
              </w:rPr>
              <w:t>Repeat asking riders to look over their right shoulder. Do this several</w:t>
            </w:r>
            <w:r w:rsidRPr="00AD5BF4">
              <w:rPr>
                <w:spacing w:val="-24"/>
                <w:sz w:val="28"/>
                <w:szCs w:val="28"/>
              </w:rPr>
              <w:t xml:space="preserve"> </w:t>
            </w:r>
            <w:r w:rsidRPr="00AD5BF4">
              <w:rPr>
                <w:sz w:val="28"/>
                <w:szCs w:val="28"/>
              </w:rPr>
              <w:t>times</w:t>
            </w:r>
            <w:r w:rsidR="00F72401" w:rsidRPr="00AD5BF4">
              <w:rPr>
                <w:sz w:val="28"/>
                <w:szCs w:val="28"/>
              </w:rPr>
              <w:t xml:space="preserve"> </w:t>
            </w:r>
            <w:r w:rsidR="00F72401" w:rsidRPr="00AD5BF4">
              <w:rPr>
                <w:sz w:val="28"/>
                <w:szCs w:val="28"/>
              </w:rPr>
              <w:t>on both reins so riders are confident with moving in the saddle and looking behind them.</w:t>
            </w:r>
          </w:p>
          <w:p w14:paraId="4A42DF5D" w14:textId="77777777" w:rsidR="00F72401" w:rsidRPr="00AD5BF4" w:rsidRDefault="00F72401" w:rsidP="00F72401">
            <w:pPr>
              <w:pStyle w:val="TableParagraph"/>
              <w:numPr>
                <w:ilvl w:val="0"/>
                <w:numId w:val="55"/>
              </w:numPr>
              <w:tabs>
                <w:tab w:val="left" w:pos="826"/>
              </w:tabs>
              <w:autoSpaceDE w:val="0"/>
              <w:autoSpaceDN w:val="0"/>
              <w:spacing w:line="276" w:lineRule="auto"/>
              <w:ind w:right="217"/>
              <w:rPr>
                <w:sz w:val="28"/>
                <w:szCs w:val="28"/>
              </w:rPr>
            </w:pPr>
            <w:r w:rsidRPr="00AD5BF4">
              <w:rPr>
                <w:sz w:val="28"/>
                <w:szCs w:val="28"/>
              </w:rPr>
              <w:t>Ask riders to put reins and whip in outside hand and signal with inside hand, correct height, make sure palm facing forwards, fingers together, thumb on top. Keep reins short. Talk about why you don’t signal with whip in your</w:t>
            </w:r>
            <w:r w:rsidRPr="00AD5BF4">
              <w:rPr>
                <w:spacing w:val="-1"/>
                <w:sz w:val="28"/>
                <w:szCs w:val="28"/>
              </w:rPr>
              <w:t xml:space="preserve"> </w:t>
            </w:r>
            <w:r w:rsidRPr="00AD5BF4">
              <w:rPr>
                <w:sz w:val="28"/>
                <w:szCs w:val="28"/>
              </w:rPr>
              <w:t>hand.</w:t>
            </w:r>
          </w:p>
          <w:p w14:paraId="027FD099" w14:textId="27B7AAC9" w:rsidR="00F72401" w:rsidRPr="00AD5BF4" w:rsidRDefault="00F72401" w:rsidP="00F72401">
            <w:pPr>
              <w:pStyle w:val="TableParagraph"/>
              <w:numPr>
                <w:ilvl w:val="0"/>
                <w:numId w:val="55"/>
              </w:numPr>
              <w:tabs>
                <w:tab w:val="left" w:pos="826"/>
              </w:tabs>
              <w:autoSpaceDE w:val="0"/>
              <w:autoSpaceDN w:val="0"/>
              <w:spacing w:line="292" w:lineRule="exact"/>
              <w:rPr>
                <w:sz w:val="28"/>
                <w:szCs w:val="28"/>
              </w:rPr>
            </w:pPr>
            <w:r w:rsidRPr="00AD5BF4">
              <w:rPr>
                <w:sz w:val="28"/>
                <w:szCs w:val="28"/>
              </w:rPr>
              <w:t>Practice</w:t>
            </w:r>
            <w:r w:rsidRPr="00AD5BF4">
              <w:rPr>
                <w:sz w:val="28"/>
                <w:szCs w:val="28"/>
              </w:rPr>
              <w:t xml:space="preserve"> left and right signals.</w:t>
            </w:r>
          </w:p>
          <w:p w14:paraId="7C7240F0" w14:textId="54EF807D" w:rsidR="00F72401" w:rsidRPr="00AD5BF4" w:rsidRDefault="00F72401" w:rsidP="00F72401">
            <w:pPr>
              <w:pStyle w:val="TableParagraph"/>
              <w:numPr>
                <w:ilvl w:val="0"/>
                <w:numId w:val="55"/>
              </w:numPr>
              <w:tabs>
                <w:tab w:val="left" w:pos="826"/>
              </w:tabs>
              <w:autoSpaceDE w:val="0"/>
              <w:autoSpaceDN w:val="0"/>
              <w:spacing w:before="39" w:line="276" w:lineRule="auto"/>
              <w:ind w:right="408"/>
              <w:rPr>
                <w:sz w:val="28"/>
                <w:szCs w:val="28"/>
              </w:rPr>
            </w:pPr>
            <w:r w:rsidRPr="00AD5BF4">
              <w:rPr>
                <w:sz w:val="28"/>
                <w:szCs w:val="28"/>
              </w:rPr>
              <w:t xml:space="preserve">Put together a sequence of observing and </w:t>
            </w:r>
            <w:proofErr w:type="spellStart"/>
            <w:r w:rsidR="004002EB">
              <w:rPr>
                <w:sz w:val="28"/>
                <w:szCs w:val="28"/>
              </w:rPr>
              <w:t>signalling</w:t>
            </w:r>
            <w:proofErr w:type="spellEnd"/>
            <w:r w:rsidRPr="00AD5BF4">
              <w:rPr>
                <w:sz w:val="28"/>
                <w:szCs w:val="28"/>
              </w:rPr>
              <w:t>. Don’t forget the life saver look.</w:t>
            </w:r>
          </w:p>
          <w:p w14:paraId="463242B5" w14:textId="77777777" w:rsidR="00F72401" w:rsidRPr="00AD5BF4" w:rsidRDefault="00F72401" w:rsidP="00F72401">
            <w:pPr>
              <w:pStyle w:val="TableParagraph"/>
              <w:numPr>
                <w:ilvl w:val="0"/>
                <w:numId w:val="55"/>
              </w:numPr>
              <w:tabs>
                <w:tab w:val="left" w:pos="826"/>
              </w:tabs>
              <w:autoSpaceDE w:val="0"/>
              <w:autoSpaceDN w:val="0"/>
              <w:spacing w:before="1" w:line="276" w:lineRule="auto"/>
              <w:ind w:right="554"/>
              <w:rPr>
                <w:sz w:val="28"/>
                <w:szCs w:val="28"/>
              </w:rPr>
            </w:pPr>
            <w:r w:rsidRPr="00AD5BF4">
              <w:rPr>
                <w:sz w:val="28"/>
                <w:szCs w:val="28"/>
              </w:rPr>
              <w:t>Ask the riders to observe and signal as they change the rein around the school! As they get more proficient the changes of rein can be</w:t>
            </w:r>
            <w:r w:rsidRPr="00AD5BF4">
              <w:rPr>
                <w:spacing w:val="-24"/>
                <w:sz w:val="28"/>
                <w:szCs w:val="28"/>
              </w:rPr>
              <w:t xml:space="preserve"> </w:t>
            </w:r>
            <w:r w:rsidRPr="00AD5BF4">
              <w:rPr>
                <w:sz w:val="28"/>
                <w:szCs w:val="28"/>
              </w:rPr>
              <w:t>trickier!</w:t>
            </w:r>
          </w:p>
          <w:p w14:paraId="58FAD43F" w14:textId="77777777" w:rsidR="00937BA9" w:rsidRPr="00AB3C08" w:rsidRDefault="00F72401" w:rsidP="00D90E3B">
            <w:pPr>
              <w:pStyle w:val="TableParagraph"/>
              <w:numPr>
                <w:ilvl w:val="0"/>
                <w:numId w:val="55"/>
              </w:numPr>
              <w:spacing w:before="45"/>
              <w:rPr>
                <w:rFonts w:eastAsia="Arial" w:cstheme="minorHAnsi"/>
                <w:b/>
                <w:sz w:val="28"/>
                <w:szCs w:val="28"/>
              </w:rPr>
            </w:pPr>
            <w:r w:rsidRPr="00AD5BF4">
              <w:rPr>
                <w:sz w:val="28"/>
                <w:szCs w:val="28"/>
              </w:rPr>
              <w:t>Riders swap over and repeat the session</w:t>
            </w:r>
          </w:p>
          <w:p w14:paraId="2FBEF4E9" w14:textId="25CC191D" w:rsidR="00AB3C08" w:rsidRPr="00AD5BF4" w:rsidRDefault="00AB3C08" w:rsidP="00D90E3B">
            <w:pPr>
              <w:pStyle w:val="TableParagraph"/>
              <w:numPr>
                <w:ilvl w:val="0"/>
                <w:numId w:val="55"/>
              </w:numPr>
              <w:spacing w:before="45"/>
              <w:rPr>
                <w:rFonts w:eastAsia="Arial" w:cstheme="minorHAnsi"/>
                <w:b/>
                <w:sz w:val="28"/>
                <w:szCs w:val="28"/>
              </w:rPr>
            </w:pPr>
          </w:p>
        </w:tc>
      </w:tr>
      <w:tr w:rsidR="00937BA9" w:rsidRPr="00AD5BF4" w14:paraId="4E8444CE" w14:textId="77777777" w:rsidTr="008531D1">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4A3A40BC" w14:textId="6620AA53" w:rsidR="00937BA9" w:rsidRPr="00AD5BF4" w:rsidRDefault="00937BA9" w:rsidP="008531D1">
            <w:pPr>
              <w:pStyle w:val="TableParagraph"/>
              <w:ind w:left="113"/>
              <w:rPr>
                <w:rFonts w:eastAsia="Arial" w:cstheme="minorHAnsi"/>
                <w:b/>
                <w:bCs/>
                <w:sz w:val="28"/>
                <w:szCs w:val="28"/>
                <w:lang w:val="en-GB"/>
              </w:rPr>
            </w:pPr>
            <w:r w:rsidRPr="00AD5BF4">
              <w:rPr>
                <w:rFonts w:eastAsia="Arial" w:cstheme="minorHAnsi"/>
                <w:b/>
                <w:bCs/>
                <w:sz w:val="28"/>
                <w:szCs w:val="28"/>
                <w:lang w:val="en-GB"/>
              </w:rPr>
              <w:t>1</w:t>
            </w:r>
            <w:r w:rsidR="00E52192" w:rsidRPr="00AD5BF4">
              <w:rPr>
                <w:rFonts w:eastAsia="Arial" w:cstheme="minorHAnsi"/>
                <w:b/>
                <w:bCs/>
                <w:sz w:val="28"/>
                <w:szCs w:val="28"/>
                <w:lang w:val="en-GB"/>
              </w:rPr>
              <w:t>5</w:t>
            </w:r>
            <w:r w:rsidRPr="00AD5BF4">
              <w:rPr>
                <w:rFonts w:eastAsia="Arial" w:cstheme="minorHAnsi"/>
                <w:b/>
                <w:bCs/>
                <w:sz w:val="28"/>
                <w:szCs w:val="28"/>
                <w:lang w:val="en-GB"/>
              </w:rPr>
              <w:t xml:space="preserve"> mins</w:t>
            </w:r>
          </w:p>
        </w:tc>
        <w:tc>
          <w:tcPr>
            <w:tcW w:w="4416" w:type="pct"/>
            <w:tcBorders>
              <w:top w:val="single" w:sz="5" w:space="0" w:color="000000"/>
              <w:left w:val="single" w:sz="5" w:space="0" w:color="000000"/>
              <w:bottom w:val="single" w:sz="5" w:space="0" w:color="000000"/>
              <w:right w:val="single" w:sz="6" w:space="0" w:color="000000"/>
            </w:tcBorders>
          </w:tcPr>
          <w:p w14:paraId="37D24743" w14:textId="77777777" w:rsidR="00937BA9" w:rsidRPr="00AD5BF4" w:rsidRDefault="00937BA9" w:rsidP="008531D1">
            <w:pPr>
              <w:pStyle w:val="TableParagraph"/>
              <w:spacing w:before="6"/>
              <w:rPr>
                <w:sz w:val="28"/>
                <w:szCs w:val="28"/>
              </w:rPr>
            </w:pPr>
          </w:p>
          <w:p w14:paraId="19049C73" w14:textId="77777777" w:rsidR="00937BA9" w:rsidRPr="00AD5BF4" w:rsidRDefault="00937BA9" w:rsidP="008531D1">
            <w:pPr>
              <w:pStyle w:val="TableParagraph"/>
              <w:ind w:left="105"/>
              <w:rPr>
                <w:b/>
                <w:sz w:val="28"/>
                <w:szCs w:val="28"/>
              </w:rPr>
            </w:pPr>
            <w:r w:rsidRPr="00AD5BF4">
              <w:rPr>
                <w:b/>
                <w:sz w:val="28"/>
                <w:szCs w:val="28"/>
              </w:rPr>
              <w:t>SUMMARY</w:t>
            </w:r>
          </w:p>
          <w:p w14:paraId="755A06E7" w14:textId="77777777" w:rsidR="00AB3C08" w:rsidRDefault="00E52192" w:rsidP="00E52192">
            <w:pPr>
              <w:pStyle w:val="TableParagraph"/>
              <w:ind w:left="113"/>
              <w:rPr>
                <w:sz w:val="28"/>
                <w:szCs w:val="28"/>
              </w:rPr>
            </w:pPr>
            <w:r w:rsidRPr="00AD5BF4">
              <w:rPr>
                <w:sz w:val="28"/>
                <w:szCs w:val="28"/>
              </w:rPr>
              <w:t xml:space="preserve">Ask the group how easy they found looking behind them and controlling the horse. </w:t>
            </w:r>
          </w:p>
          <w:p w14:paraId="594BFBCC" w14:textId="6A706831" w:rsidR="00937BA9" w:rsidRPr="00AD5BF4" w:rsidRDefault="00E52192" w:rsidP="00E52192">
            <w:pPr>
              <w:pStyle w:val="TableParagraph"/>
              <w:ind w:left="113"/>
              <w:rPr>
                <w:sz w:val="28"/>
                <w:szCs w:val="28"/>
              </w:rPr>
            </w:pPr>
            <w:r w:rsidRPr="00AD5BF4">
              <w:rPr>
                <w:sz w:val="28"/>
                <w:szCs w:val="28"/>
              </w:rPr>
              <w:t>Question group about observation and signal sequence.</w:t>
            </w:r>
          </w:p>
          <w:p w14:paraId="5865A553" w14:textId="6187C345" w:rsidR="00E52192" w:rsidRPr="00AD5BF4" w:rsidRDefault="00E52192" w:rsidP="00E52192">
            <w:pPr>
              <w:pStyle w:val="TableParagraph"/>
              <w:ind w:left="113"/>
              <w:rPr>
                <w:rFonts w:eastAsia="Arial" w:cstheme="minorHAnsi"/>
                <w:b/>
                <w:sz w:val="28"/>
                <w:szCs w:val="28"/>
              </w:rPr>
            </w:pPr>
          </w:p>
        </w:tc>
      </w:tr>
      <w:tr w:rsidR="00E52192" w:rsidRPr="00AD5BF4" w14:paraId="0112DF69" w14:textId="77777777" w:rsidTr="00E52192">
        <w:trPr>
          <w:trHeight w:val="255"/>
        </w:trPr>
        <w:tc>
          <w:tcPr>
            <w:tcW w:w="584" w:type="pct"/>
            <w:tcBorders>
              <w:top w:val="single" w:sz="5" w:space="0" w:color="000000"/>
              <w:left w:val="single" w:sz="5" w:space="0" w:color="000000"/>
              <w:bottom w:val="single" w:sz="5" w:space="0" w:color="000000"/>
              <w:right w:val="single" w:sz="6" w:space="0" w:color="000000"/>
            </w:tcBorders>
            <w:shd w:val="clear" w:color="auto" w:fill="FFEFDC" w:themeFill="accent1"/>
            <w:vAlign w:val="center"/>
          </w:tcPr>
          <w:p w14:paraId="43508301" w14:textId="4133695C" w:rsidR="00E52192" w:rsidRPr="00AB3C08" w:rsidRDefault="00E52192" w:rsidP="008531D1">
            <w:pPr>
              <w:pStyle w:val="TableParagraph"/>
              <w:spacing w:before="119"/>
              <w:ind w:left="133" w:right="126"/>
              <w:jc w:val="center"/>
              <w:rPr>
                <w:b/>
                <w:sz w:val="24"/>
                <w:szCs w:val="24"/>
              </w:rPr>
            </w:pPr>
            <w:r w:rsidRPr="00AB3C08">
              <w:rPr>
                <w:b/>
                <w:sz w:val="24"/>
                <w:szCs w:val="24"/>
              </w:rPr>
              <w:t>P</w:t>
            </w:r>
            <w:r w:rsidRPr="00AB3C08">
              <w:rPr>
                <w:b/>
                <w:sz w:val="24"/>
                <w:szCs w:val="24"/>
              </w:rPr>
              <w:t>rogression</w:t>
            </w:r>
          </w:p>
          <w:p w14:paraId="03C3B9B9" w14:textId="77777777" w:rsidR="00E52192" w:rsidRPr="00AD5BF4" w:rsidRDefault="00E52192" w:rsidP="008531D1">
            <w:pPr>
              <w:pStyle w:val="TableParagraph"/>
              <w:spacing w:before="119"/>
              <w:ind w:left="133" w:right="126"/>
              <w:jc w:val="center"/>
              <w:rPr>
                <w:b/>
                <w:sz w:val="28"/>
                <w:szCs w:val="28"/>
              </w:rPr>
            </w:pPr>
          </w:p>
        </w:tc>
        <w:tc>
          <w:tcPr>
            <w:tcW w:w="4416" w:type="pct"/>
            <w:tcBorders>
              <w:top w:val="single" w:sz="5" w:space="0" w:color="000000"/>
              <w:left w:val="single" w:sz="5" w:space="0" w:color="000000"/>
              <w:bottom w:val="single" w:sz="5" w:space="0" w:color="000000"/>
              <w:right w:val="single" w:sz="6" w:space="0" w:color="000000"/>
            </w:tcBorders>
            <w:vAlign w:val="center"/>
          </w:tcPr>
          <w:p w14:paraId="643FDD1F" w14:textId="6706DF08" w:rsidR="00E52192" w:rsidRPr="00AD5BF4" w:rsidRDefault="00E52192" w:rsidP="008531D1">
            <w:pPr>
              <w:pStyle w:val="TableParagraph"/>
              <w:ind w:left="113" w:right="113"/>
              <w:rPr>
                <w:rFonts w:eastAsia="Arial" w:cstheme="minorHAnsi"/>
                <w:bCs/>
                <w:sz w:val="28"/>
                <w:szCs w:val="28"/>
                <w:lang w:val="en-GB"/>
              </w:rPr>
            </w:pPr>
            <w:r w:rsidRPr="00AD5BF4">
              <w:rPr>
                <w:sz w:val="28"/>
                <w:szCs w:val="28"/>
              </w:rPr>
              <w:t>Riding simulated road route as a pair</w:t>
            </w:r>
          </w:p>
        </w:tc>
      </w:tr>
    </w:tbl>
    <w:p w14:paraId="31B42526" w14:textId="77777777" w:rsidR="009D365C" w:rsidRPr="00AD5BF4" w:rsidRDefault="009D365C" w:rsidP="0009216F">
      <w:pPr>
        <w:rPr>
          <w:rFonts w:asciiTheme="minorHAnsi" w:hAnsiTheme="minorHAnsi"/>
          <w:sz w:val="28"/>
          <w:szCs w:val="28"/>
          <w:lang w:eastAsia="en-GB"/>
        </w:rPr>
      </w:pPr>
    </w:p>
    <w:p w14:paraId="7AD93F48" w14:textId="77777777" w:rsidR="009D365C" w:rsidRPr="00AD5BF4" w:rsidRDefault="009D365C" w:rsidP="0009216F">
      <w:pPr>
        <w:rPr>
          <w:rFonts w:asciiTheme="minorHAnsi" w:hAnsiTheme="minorHAnsi"/>
          <w:sz w:val="28"/>
          <w:szCs w:val="28"/>
          <w:lang w:eastAsia="en-GB"/>
        </w:rPr>
      </w:pPr>
    </w:p>
    <w:p w14:paraId="6E1E559A" w14:textId="19C7B1C0" w:rsidR="00E52192" w:rsidRPr="00AD5BF4" w:rsidRDefault="00E52192">
      <w:pPr>
        <w:rPr>
          <w:rFonts w:asciiTheme="minorHAnsi" w:hAnsiTheme="minorHAnsi"/>
          <w:sz w:val="28"/>
          <w:szCs w:val="28"/>
          <w:lang w:eastAsia="en-GB"/>
        </w:rPr>
      </w:pPr>
    </w:p>
    <w:tbl>
      <w:tblPr>
        <w:tblStyle w:val="TableGrid"/>
        <w:tblW w:w="0" w:type="auto"/>
        <w:tblLook w:val="04A0" w:firstRow="1" w:lastRow="0" w:firstColumn="1" w:lastColumn="0" w:noHBand="0" w:noVBand="1"/>
      </w:tblPr>
      <w:tblGrid>
        <w:gridCol w:w="3539"/>
        <w:gridCol w:w="4253"/>
        <w:gridCol w:w="2693"/>
        <w:gridCol w:w="4075"/>
      </w:tblGrid>
      <w:tr w:rsidR="00E52192" w:rsidRPr="00AD5BF4" w14:paraId="332E26FA" w14:textId="77777777" w:rsidTr="008531D1">
        <w:trPr>
          <w:trHeight w:val="425"/>
        </w:trPr>
        <w:tc>
          <w:tcPr>
            <w:tcW w:w="3539" w:type="dxa"/>
            <w:shd w:val="clear" w:color="auto" w:fill="FFEFDC" w:themeFill="accent1"/>
            <w:vAlign w:val="center"/>
          </w:tcPr>
          <w:p w14:paraId="48A476A0" w14:textId="77777777" w:rsidR="00E52192" w:rsidRPr="00AD5BF4" w:rsidRDefault="00E52192" w:rsidP="008531D1">
            <w:pPr>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lastRenderedPageBreak/>
              <w:t>Coach name</w:t>
            </w:r>
          </w:p>
        </w:tc>
        <w:tc>
          <w:tcPr>
            <w:tcW w:w="4253" w:type="dxa"/>
            <w:vAlign w:val="center"/>
          </w:tcPr>
          <w:p w14:paraId="6867A3BA" w14:textId="77777777" w:rsidR="00E52192" w:rsidRPr="00AD5BF4" w:rsidRDefault="00E52192" w:rsidP="008531D1">
            <w:pPr>
              <w:rPr>
                <w:rFonts w:asciiTheme="minorHAnsi" w:eastAsia="Calibri" w:hAnsiTheme="minorHAnsi" w:cstheme="minorHAnsi"/>
                <w:b/>
                <w:bCs/>
                <w:color w:val="3A1428" w:themeColor="text1"/>
                <w:sz w:val="28"/>
                <w:szCs w:val="28"/>
                <w:lang w:val="en-US"/>
              </w:rPr>
            </w:pPr>
          </w:p>
        </w:tc>
        <w:tc>
          <w:tcPr>
            <w:tcW w:w="2693" w:type="dxa"/>
            <w:shd w:val="clear" w:color="auto" w:fill="FFEFDC" w:themeFill="accent1"/>
            <w:vAlign w:val="center"/>
          </w:tcPr>
          <w:p w14:paraId="6B00FAF9" w14:textId="77777777" w:rsidR="00E52192" w:rsidRPr="00AD5BF4" w:rsidRDefault="00E52192" w:rsidP="008531D1">
            <w:pPr>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 xml:space="preserve">Date </w:t>
            </w:r>
          </w:p>
        </w:tc>
        <w:tc>
          <w:tcPr>
            <w:tcW w:w="4075" w:type="dxa"/>
            <w:vAlign w:val="center"/>
          </w:tcPr>
          <w:p w14:paraId="1FA90B95" w14:textId="77777777" w:rsidR="00E52192" w:rsidRPr="00AD5BF4" w:rsidRDefault="00E52192" w:rsidP="008531D1">
            <w:pPr>
              <w:rPr>
                <w:rFonts w:asciiTheme="minorHAnsi" w:eastAsia="Calibri" w:hAnsiTheme="minorHAnsi" w:cstheme="minorHAnsi"/>
                <w:color w:val="3A1428" w:themeColor="text1"/>
                <w:sz w:val="28"/>
                <w:szCs w:val="28"/>
                <w:lang w:val="en-US"/>
              </w:rPr>
            </w:pPr>
          </w:p>
        </w:tc>
      </w:tr>
      <w:tr w:rsidR="00E52192" w:rsidRPr="00AD5BF4" w14:paraId="10BCCE16" w14:textId="77777777" w:rsidTr="008531D1">
        <w:trPr>
          <w:trHeight w:val="425"/>
        </w:trPr>
        <w:tc>
          <w:tcPr>
            <w:tcW w:w="3539" w:type="dxa"/>
            <w:shd w:val="clear" w:color="auto" w:fill="FFEFDC" w:themeFill="accent1"/>
            <w:vAlign w:val="center"/>
          </w:tcPr>
          <w:p w14:paraId="0C9A021D" w14:textId="77777777" w:rsidR="00E52192" w:rsidRPr="00AD5BF4" w:rsidRDefault="00E52192"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Topic</w:t>
            </w:r>
          </w:p>
        </w:tc>
        <w:tc>
          <w:tcPr>
            <w:tcW w:w="4253" w:type="dxa"/>
            <w:vAlign w:val="center"/>
          </w:tcPr>
          <w:p w14:paraId="0B4FDC58" w14:textId="77777777" w:rsidR="00E52192" w:rsidRPr="00AD5BF4" w:rsidRDefault="00E52192"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Riding Out Safely</w:t>
            </w:r>
          </w:p>
        </w:tc>
        <w:tc>
          <w:tcPr>
            <w:tcW w:w="2693" w:type="dxa"/>
            <w:shd w:val="clear" w:color="auto" w:fill="FFEFDC" w:themeFill="accent1"/>
            <w:vAlign w:val="center"/>
          </w:tcPr>
          <w:p w14:paraId="11C4CC3A" w14:textId="77777777" w:rsidR="00E52192" w:rsidRPr="00AD5BF4" w:rsidRDefault="00E52192"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Lesson number</w:t>
            </w:r>
          </w:p>
        </w:tc>
        <w:tc>
          <w:tcPr>
            <w:tcW w:w="4075" w:type="dxa"/>
            <w:vAlign w:val="center"/>
          </w:tcPr>
          <w:p w14:paraId="45DB7FA6" w14:textId="4A49A353" w:rsidR="00E52192" w:rsidRPr="00AD5BF4" w:rsidRDefault="00FC661A"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3</w:t>
            </w:r>
            <w:r w:rsidR="00E52192" w:rsidRPr="00AD5BF4">
              <w:rPr>
                <w:rFonts w:asciiTheme="minorHAnsi" w:eastAsia="Calibri" w:hAnsiTheme="minorHAnsi" w:cstheme="minorHAnsi"/>
                <w:color w:val="3A1428" w:themeColor="text1"/>
                <w:sz w:val="28"/>
                <w:szCs w:val="28"/>
              </w:rPr>
              <w:t xml:space="preserve"> of 8</w:t>
            </w:r>
          </w:p>
        </w:tc>
      </w:tr>
      <w:tr w:rsidR="00E52192" w:rsidRPr="00AD5BF4" w14:paraId="7EE0D1CF" w14:textId="77777777" w:rsidTr="008531D1">
        <w:trPr>
          <w:trHeight w:val="425"/>
        </w:trPr>
        <w:tc>
          <w:tcPr>
            <w:tcW w:w="3539" w:type="dxa"/>
            <w:shd w:val="clear" w:color="auto" w:fill="FFEFDC" w:themeFill="accent1"/>
            <w:vAlign w:val="center"/>
          </w:tcPr>
          <w:p w14:paraId="363AE01C" w14:textId="77777777" w:rsidR="00E52192" w:rsidRPr="00AD5BF4" w:rsidRDefault="00E52192"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Subject</w:t>
            </w:r>
          </w:p>
        </w:tc>
        <w:tc>
          <w:tcPr>
            <w:tcW w:w="4253" w:type="dxa"/>
            <w:vAlign w:val="center"/>
          </w:tcPr>
          <w:p w14:paraId="21367C92" w14:textId="22D32798" w:rsidR="00E52192" w:rsidRPr="00E4206D" w:rsidRDefault="00852F9A" w:rsidP="00E4206D">
            <w:pPr>
              <w:pStyle w:val="TableParagraph"/>
              <w:rPr>
                <w:sz w:val="28"/>
                <w:szCs w:val="28"/>
                <w:lang w:bidi="en-GB"/>
              </w:rPr>
            </w:pPr>
            <w:r w:rsidRPr="00852F9A">
              <w:rPr>
                <w:sz w:val="28"/>
                <w:szCs w:val="28"/>
                <w:lang w:bidi="en-GB"/>
              </w:rPr>
              <w:t xml:space="preserve">Riding </w:t>
            </w:r>
            <w:r w:rsidR="00E4206D">
              <w:rPr>
                <w:sz w:val="28"/>
                <w:szCs w:val="28"/>
                <w:lang w:bidi="en-GB"/>
              </w:rPr>
              <w:t xml:space="preserve">a </w:t>
            </w:r>
            <w:r w:rsidRPr="00AD5BF4">
              <w:rPr>
                <w:sz w:val="28"/>
                <w:szCs w:val="28"/>
                <w:lang w:bidi="en-GB"/>
              </w:rPr>
              <w:t>simulated route</w:t>
            </w:r>
          </w:p>
        </w:tc>
        <w:tc>
          <w:tcPr>
            <w:tcW w:w="2693" w:type="dxa"/>
            <w:shd w:val="clear" w:color="auto" w:fill="FFEFDC" w:themeFill="accent1"/>
            <w:vAlign w:val="center"/>
          </w:tcPr>
          <w:p w14:paraId="4255A3BD" w14:textId="77777777" w:rsidR="00E52192" w:rsidRPr="00AD5BF4" w:rsidRDefault="00E52192"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Location</w:t>
            </w:r>
          </w:p>
        </w:tc>
        <w:tc>
          <w:tcPr>
            <w:tcW w:w="4075" w:type="dxa"/>
            <w:vAlign w:val="center"/>
          </w:tcPr>
          <w:p w14:paraId="6A775410" w14:textId="77777777" w:rsidR="00E52192" w:rsidRPr="00AD5BF4" w:rsidRDefault="00E52192"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Arena</w:t>
            </w:r>
          </w:p>
        </w:tc>
      </w:tr>
      <w:tr w:rsidR="00E52192" w:rsidRPr="00AD5BF4" w14:paraId="52801A5E" w14:textId="77777777" w:rsidTr="008531D1">
        <w:trPr>
          <w:trHeight w:val="425"/>
        </w:trPr>
        <w:tc>
          <w:tcPr>
            <w:tcW w:w="3539" w:type="dxa"/>
            <w:shd w:val="clear" w:color="auto" w:fill="FFEFDC" w:themeFill="accent1"/>
            <w:vAlign w:val="center"/>
          </w:tcPr>
          <w:p w14:paraId="11DDF6E6" w14:textId="77777777" w:rsidR="00E52192" w:rsidRPr="00AD5BF4" w:rsidRDefault="00E52192" w:rsidP="008531D1">
            <w:pPr>
              <w:spacing w:line="276" w:lineRule="auto"/>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Resources &amp; requirements</w:t>
            </w:r>
          </w:p>
        </w:tc>
        <w:tc>
          <w:tcPr>
            <w:tcW w:w="11021" w:type="dxa"/>
            <w:gridSpan w:val="3"/>
            <w:vAlign w:val="center"/>
          </w:tcPr>
          <w:p w14:paraId="6B329705" w14:textId="2E7F4888" w:rsidR="009571D4" w:rsidRPr="009571D4" w:rsidRDefault="009571D4" w:rsidP="009571D4">
            <w:pPr>
              <w:pStyle w:val="TableParagraph"/>
              <w:rPr>
                <w:sz w:val="28"/>
                <w:szCs w:val="28"/>
                <w:lang w:bidi="en-GB"/>
              </w:rPr>
            </w:pPr>
            <w:r w:rsidRPr="009571D4">
              <w:rPr>
                <w:sz w:val="28"/>
                <w:szCs w:val="28"/>
                <w:lang w:bidi="en-GB"/>
              </w:rPr>
              <w:t>Suitable horses</w:t>
            </w:r>
            <w:r w:rsidRPr="00AD5BF4">
              <w:rPr>
                <w:sz w:val="28"/>
                <w:szCs w:val="28"/>
                <w:lang w:bidi="en-GB"/>
              </w:rPr>
              <w:t xml:space="preserve"> in hi-vis</w:t>
            </w:r>
          </w:p>
          <w:p w14:paraId="274A1E8F" w14:textId="68971E6E" w:rsidR="009571D4" w:rsidRPr="00AD5BF4" w:rsidRDefault="009571D4" w:rsidP="009571D4">
            <w:pPr>
              <w:spacing w:line="276" w:lineRule="auto"/>
              <w:rPr>
                <w:rFonts w:asciiTheme="minorHAnsi" w:eastAsiaTheme="minorHAnsi" w:hAnsiTheme="minorHAnsi" w:cstheme="minorBidi"/>
                <w:sz w:val="28"/>
                <w:szCs w:val="28"/>
                <w:lang w:val="en-US" w:bidi="en-GB"/>
              </w:rPr>
            </w:pPr>
            <w:r w:rsidRPr="00AD5BF4">
              <w:rPr>
                <w:rFonts w:asciiTheme="minorHAnsi" w:eastAsiaTheme="minorHAnsi" w:hAnsiTheme="minorHAnsi" w:cstheme="minorBidi"/>
                <w:sz w:val="28"/>
                <w:szCs w:val="28"/>
                <w:lang w:val="en-US" w:bidi="en-GB"/>
              </w:rPr>
              <w:t xml:space="preserve">Riders with </w:t>
            </w:r>
            <w:r w:rsidRPr="00AD5BF4">
              <w:rPr>
                <w:rFonts w:asciiTheme="minorHAnsi" w:eastAsiaTheme="minorHAnsi" w:hAnsiTheme="minorHAnsi" w:cstheme="minorBidi"/>
                <w:sz w:val="28"/>
                <w:szCs w:val="28"/>
                <w:lang w:val="en-US" w:bidi="en-GB"/>
              </w:rPr>
              <w:t>h</w:t>
            </w:r>
            <w:r w:rsidRPr="00AD5BF4">
              <w:rPr>
                <w:rFonts w:asciiTheme="minorHAnsi" w:eastAsiaTheme="minorHAnsi" w:hAnsiTheme="minorHAnsi" w:cstheme="minorBidi"/>
                <w:sz w:val="28"/>
                <w:szCs w:val="28"/>
                <w:lang w:val="en-US" w:bidi="en-GB"/>
              </w:rPr>
              <w:t>i</w:t>
            </w:r>
            <w:r w:rsidRPr="00AD5BF4">
              <w:rPr>
                <w:rFonts w:asciiTheme="minorHAnsi" w:eastAsiaTheme="minorHAnsi" w:hAnsiTheme="minorHAnsi" w:cstheme="minorBidi"/>
                <w:sz w:val="28"/>
                <w:szCs w:val="28"/>
                <w:lang w:val="en-US" w:bidi="en-GB"/>
              </w:rPr>
              <w:t>-vis</w:t>
            </w:r>
            <w:r w:rsidRPr="00AD5BF4">
              <w:rPr>
                <w:rFonts w:asciiTheme="minorHAnsi" w:eastAsiaTheme="minorHAnsi" w:hAnsiTheme="minorHAnsi" w:cstheme="minorBidi"/>
                <w:sz w:val="28"/>
                <w:szCs w:val="28"/>
                <w:lang w:val="en-US" w:bidi="en-GB"/>
              </w:rPr>
              <w:t xml:space="preserve"> clothing </w:t>
            </w:r>
          </w:p>
          <w:p w14:paraId="4D7667FC" w14:textId="749C327F" w:rsidR="00E52192" w:rsidRPr="00AD5BF4" w:rsidRDefault="009571D4" w:rsidP="009571D4">
            <w:pPr>
              <w:spacing w:line="276" w:lineRule="auto"/>
              <w:rPr>
                <w:rFonts w:asciiTheme="minorHAnsi" w:eastAsia="Calibri" w:hAnsiTheme="minorHAnsi" w:cstheme="minorHAnsi"/>
                <w:color w:val="3A1428" w:themeColor="text1"/>
                <w:sz w:val="28"/>
                <w:szCs w:val="28"/>
                <w:lang w:val="en-US"/>
              </w:rPr>
            </w:pPr>
            <w:r w:rsidRPr="00AD5BF4">
              <w:rPr>
                <w:rFonts w:asciiTheme="minorHAnsi" w:eastAsiaTheme="minorHAnsi" w:hAnsiTheme="minorHAnsi" w:cstheme="minorBidi"/>
                <w:sz w:val="28"/>
                <w:szCs w:val="28"/>
                <w:lang w:val="en-US" w:bidi="en-GB"/>
              </w:rPr>
              <w:t>Road route set up in arena</w:t>
            </w:r>
            <w:r w:rsidRPr="00AD5BF4">
              <w:rPr>
                <w:rFonts w:asciiTheme="minorHAnsi" w:eastAsiaTheme="minorHAnsi" w:hAnsiTheme="minorHAnsi" w:cstheme="minorBidi"/>
                <w:sz w:val="28"/>
                <w:szCs w:val="28"/>
                <w:lang w:val="en-US"/>
              </w:rPr>
              <w:t xml:space="preserve"> </w:t>
            </w:r>
          </w:p>
        </w:tc>
      </w:tr>
    </w:tbl>
    <w:p w14:paraId="1780709A" w14:textId="77777777" w:rsidR="00E52192" w:rsidRPr="00AD5BF4" w:rsidRDefault="00E52192" w:rsidP="00E52192">
      <w:pPr>
        <w:spacing w:line="276" w:lineRule="auto"/>
        <w:rPr>
          <w:rFonts w:asciiTheme="minorHAnsi" w:eastAsia="Calibri" w:hAnsiTheme="minorHAnsi" w:cstheme="minorHAnsi"/>
          <w:b/>
          <w:bCs/>
          <w:color w:val="3A1428" w:themeColor="text1"/>
          <w:sz w:val="28"/>
          <w:szCs w:val="28"/>
        </w:rPr>
      </w:pPr>
    </w:p>
    <w:p w14:paraId="356C7F5D" w14:textId="77777777" w:rsidR="00E52192" w:rsidRPr="00AD5BF4" w:rsidRDefault="00E52192" w:rsidP="00E52192">
      <w:pPr>
        <w:spacing w:line="276" w:lineRule="auto"/>
        <w:rPr>
          <w:rFonts w:asciiTheme="minorHAnsi" w:eastAsia="Calibri" w:hAnsiTheme="minorHAnsi" w:cstheme="minorHAnsi"/>
          <w:sz w:val="28"/>
          <w:szCs w:val="28"/>
          <w:lang w:val="en-US"/>
        </w:rPr>
      </w:pPr>
    </w:p>
    <w:p w14:paraId="1E5EEE33" w14:textId="77777777" w:rsidR="00E52192" w:rsidRPr="00AD5BF4" w:rsidRDefault="00E52192" w:rsidP="00E52192">
      <w:pPr>
        <w:rPr>
          <w:rFonts w:asciiTheme="minorHAnsi" w:hAnsiTheme="minorHAnsi"/>
          <w:sz w:val="28"/>
          <w:szCs w:val="28"/>
          <w:lang w:eastAsia="en-GB"/>
        </w:rPr>
      </w:pPr>
    </w:p>
    <w:tbl>
      <w:tblPr>
        <w:tblW w:w="5002" w:type="pct"/>
        <w:tblInd w:w="-6" w:type="dxa"/>
        <w:tblLayout w:type="fixed"/>
        <w:tblCellMar>
          <w:left w:w="0" w:type="dxa"/>
          <w:right w:w="0" w:type="dxa"/>
        </w:tblCellMar>
        <w:tblLook w:val="01E0" w:firstRow="1" w:lastRow="1" w:firstColumn="1" w:lastColumn="1" w:noHBand="0" w:noVBand="0"/>
      </w:tblPr>
      <w:tblGrid>
        <w:gridCol w:w="1701"/>
        <w:gridCol w:w="12861"/>
      </w:tblGrid>
      <w:tr w:rsidR="00E52192" w:rsidRPr="00AD5BF4" w14:paraId="0C398826" w14:textId="77777777" w:rsidTr="008531D1">
        <w:trPr>
          <w:trHeight w:val="397"/>
        </w:trPr>
        <w:tc>
          <w:tcPr>
            <w:tcW w:w="584" w:type="pct"/>
            <w:tcBorders>
              <w:top w:val="single" w:sz="6" w:space="0" w:color="000000"/>
              <w:left w:val="single" w:sz="5" w:space="0" w:color="000000"/>
              <w:bottom w:val="single" w:sz="5" w:space="0" w:color="000000"/>
              <w:right w:val="single" w:sz="6" w:space="0" w:color="000000"/>
            </w:tcBorders>
            <w:shd w:val="clear" w:color="auto" w:fill="3A1428" w:themeFill="text1"/>
          </w:tcPr>
          <w:p w14:paraId="3AE4E515" w14:textId="77777777" w:rsidR="00E52192" w:rsidRPr="00AD5BF4" w:rsidRDefault="00E52192" w:rsidP="008531D1">
            <w:pPr>
              <w:pStyle w:val="TableParagraph"/>
              <w:shd w:val="clear" w:color="auto" w:fill="3A1428" w:themeFill="text1"/>
              <w:ind w:left="113"/>
              <w:rPr>
                <w:rFonts w:eastAsia="Arial" w:cstheme="minorHAnsi"/>
                <w:b/>
                <w:color w:val="FFFFFF" w:themeColor="background1"/>
                <w:sz w:val="28"/>
                <w:szCs w:val="28"/>
              </w:rPr>
            </w:pPr>
          </w:p>
          <w:p w14:paraId="7A352633" w14:textId="77777777" w:rsidR="00E52192" w:rsidRPr="00AD5BF4" w:rsidRDefault="00E52192" w:rsidP="008531D1">
            <w:pPr>
              <w:pStyle w:val="TableParagraph"/>
              <w:shd w:val="clear" w:color="auto" w:fill="3A1428" w:themeFill="text1"/>
              <w:ind w:left="113"/>
              <w:jc w:val="center"/>
              <w:rPr>
                <w:rFonts w:eastAsia="Arial" w:cstheme="minorHAnsi"/>
                <w:b/>
                <w:color w:val="FFFFFF" w:themeColor="background1"/>
                <w:sz w:val="28"/>
                <w:szCs w:val="28"/>
              </w:rPr>
            </w:pPr>
            <w:r w:rsidRPr="00AD5BF4">
              <w:rPr>
                <w:rFonts w:eastAsia="Arial" w:cstheme="minorHAnsi"/>
                <w:b/>
                <w:color w:val="FFFFFF" w:themeColor="background1"/>
                <w:sz w:val="28"/>
                <w:szCs w:val="28"/>
              </w:rPr>
              <w:t>Time</w:t>
            </w:r>
          </w:p>
        </w:tc>
        <w:tc>
          <w:tcPr>
            <w:tcW w:w="4416" w:type="pct"/>
            <w:tcBorders>
              <w:top w:val="single" w:sz="6" w:space="0" w:color="000000"/>
              <w:left w:val="single" w:sz="5" w:space="0" w:color="000000"/>
              <w:bottom w:val="single" w:sz="5" w:space="0" w:color="000000"/>
              <w:right w:val="single" w:sz="6" w:space="0" w:color="000000"/>
            </w:tcBorders>
            <w:shd w:val="clear" w:color="auto" w:fill="3A1428" w:themeFill="text1"/>
          </w:tcPr>
          <w:p w14:paraId="64076EFB" w14:textId="77777777" w:rsidR="00E52192" w:rsidRPr="00AD5BF4" w:rsidRDefault="00E52192" w:rsidP="008531D1">
            <w:pPr>
              <w:jc w:val="center"/>
              <w:rPr>
                <w:rFonts w:asciiTheme="minorHAnsi" w:hAnsiTheme="minorHAnsi"/>
                <w:sz w:val="28"/>
                <w:szCs w:val="28"/>
              </w:rPr>
            </w:pPr>
            <w:r w:rsidRPr="00AD5BF4">
              <w:rPr>
                <w:rFonts w:asciiTheme="minorHAnsi" w:eastAsia="Arial" w:hAnsiTheme="minorHAnsi" w:cstheme="minorHAnsi"/>
                <w:b/>
                <w:color w:val="FFFFFF" w:themeColor="background1"/>
                <w:sz w:val="28"/>
                <w:szCs w:val="28"/>
              </w:rPr>
              <w:t>ACTIVITY</w:t>
            </w:r>
          </w:p>
        </w:tc>
      </w:tr>
      <w:tr w:rsidR="00E52192" w:rsidRPr="00AD5BF4" w14:paraId="2698582A" w14:textId="77777777" w:rsidTr="008531D1">
        <w:trPr>
          <w:trHeight w:val="397"/>
        </w:trPr>
        <w:tc>
          <w:tcPr>
            <w:tcW w:w="584" w:type="pct"/>
            <w:tcBorders>
              <w:top w:val="single" w:sz="6" w:space="0" w:color="000000"/>
              <w:left w:val="single" w:sz="5" w:space="0" w:color="000000"/>
              <w:bottom w:val="single" w:sz="5" w:space="0" w:color="000000"/>
              <w:right w:val="single" w:sz="6" w:space="0" w:color="000000"/>
            </w:tcBorders>
            <w:shd w:val="clear" w:color="auto" w:fill="FFEFDC" w:themeFill="accent1"/>
          </w:tcPr>
          <w:p w14:paraId="1628E20A" w14:textId="77777777" w:rsidR="00E52192" w:rsidRPr="00AD5BF4" w:rsidRDefault="00E52192" w:rsidP="008531D1">
            <w:pPr>
              <w:pStyle w:val="TableParagraph"/>
              <w:ind w:left="113"/>
              <w:rPr>
                <w:rFonts w:eastAsia="Arial" w:cstheme="minorHAnsi"/>
                <w:b/>
                <w:color w:val="FFFFFF" w:themeColor="background1"/>
                <w:sz w:val="28"/>
                <w:szCs w:val="28"/>
              </w:rPr>
            </w:pPr>
          </w:p>
          <w:p w14:paraId="39745101" w14:textId="77777777" w:rsidR="00E52192" w:rsidRPr="00AD5BF4" w:rsidRDefault="00E52192" w:rsidP="008531D1">
            <w:pPr>
              <w:pStyle w:val="TableParagraph"/>
              <w:ind w:left="113"/>
              <w:rPr>
                <w:rFonts w:eastAsia="Arial" w:cstheme="minorHAnsi"/>
                <w:b/>
                <w:color w:val="FFFFFF" w:themeColor="background1"/>
                <w:sz w:val="28"/>
                <w:szCs w:val="28"/>
              </w:rPr>
            </w:pPr>
            <w:r w:rsidRPr="00AD5BF4">
              <w:rPr>
                <w:rFonts w:eastAsia="Arial" w:cstheme="minorHAnsi"/>
                <w:b/>
                <w:sz w:val="28"/>
                <w:szCs w:val="28"/>
              </w:rPr>
              <w:t>10 mins</w:t>
            </w:r>
          </w:p>
        </w:tc>
        <w:tc>
          <w:tcPr>
            <w:tcW w:w="4416" w:type="pct"/>
            <w:tcBorders>
              <w:top w:val="single" w:sz="6" w:space="0" w:color="000000"/>
              <w:left w:val="single" w:sz="5" w:space="0" w:color="000000"/>
              <w:bottom w:val="single" w:sz="5" w:space="0" w:color="000000"/>
              <w:right w:val="single" w:sz="6" w:space="0" w:color="000000"/>
            </w:tcBorders>
          </w:tcPr>
          <w:p w14:paraId="3E54761F" w14:textId="77777777" w:rsidR="00E52192" w:rsidRPr="00AD5BF4" w:rsidRDefault="00E52192" w:rsidP="008531D1">
            <w:pPr>
              <w:pStyle w:val="TableParagraph"/>
              <w:spacing w:before="167"/>
              <w:ind w:left="105"/>
              <w:rPr>
                <w:sz w:val="28"/>
                <w:szCs w:val="28"/>
              </w:rPr>
            </w:pPr>
            <w:r w:rsidRPr="00AD5BF4">
              <w:rPr>
                <w:b/>
                <w:sz w:val="28"/>
                <w:szCs w:val="28"/>
              </w:rPr>
              <w:t>INTRODUCTION</w:t>
            </w:r>
            <w:r w:rsidRPr="00AD5BF4">
              <w:rPr>
                <w:sz w:val="28"/>
                <w:szCs w:val="28"/>
              </w:rPr>
              <w:t>:</w:t>
            </w:r>
          </w:p>
          <w:p w14:paraId="4944462C" w14:textId="77777777" w:rsidR="00E52192" w:rsidRPr="00AD5BF4" w:rsidRDefault="00E52192" w:rsidP="008531D1">
            <w:pPr>
              <w:pStyle w:val="TableParagraph"/>
              <w:spacing w:before="45"/>
              <w:ind w:left="105"/>
              <w:rPr>
                <w:sz w:val="28"/>
                <w:szCs w:val="28"/>
              </w:rPr>
            </w:pPr>
            <w:r w:rsidRPr="00AD5BF4">
              <w:rPr>
                <w:sz w:val="28"/>
                <w:szCs w:val="28"/>
              </w:rPr>
              <w:t>Welcome</w:t>
            </w:r>
          </w:p>
          <w:p w14:paraId="5B44E7B1" w14:textId="77777777" w:rsidR="00E52192" w:rsidRPr="00AD5BF4" w:rsidRDefault="00E52192" w:rsidP="008531D1">
            <w:pPr>
              <w:pStyle w:val="TableParagraph"/>
              <w:spacing w:before="43"/>
              <w:ind w:left="105"/>
              <w:rPr>
                <w:sz w:val="28"/>
                <w:szCs w:val="28"/>
              </w:rPr>
            </w:pPr>
            <w:r w:rsidRPr="00AD5BF4">
              <w:rPr>
                <w:sz w:val="28"/>
                <w:szCs w:val="28"/>
              </w:rPr>
              <w:t>Safety information</w:t>
            </w:r>
          </w:p>
          <w:p w14:paraId="1025A46B" w14:textId="77777777" w:rsidR="00181A58" w:rsidRPr="00AD5BF4" w:rsidRDefault="00181A58" w:rsidP="00181A58">
            <w:pPr>
              <w:pStyle w:val="TableParagraph"/>
              <w:spacing w:before="43"/>
              <w:ind w:left="105"/>
              <w:rPr>
                <w:sz w:val="28"/>
                <w:szCs w:val="28"/>
              </w:rPr>
            </w:pPr>
            <w:r w:rsidRPr="00AD5BF4">
              <w:rPr>
                <w:sz w:val="28"/>
                <w:szCs w:val="28"/>
              </w:rPr>
              <w:t>Allocate suitable horses to riders</w:t>
            </w:r>
          </w:p>
          <w:p w14:paraId="30757F10" w14:textId="6E5A5EB1" w:rsidR="00E52192" w:rsidRPr="00AD5BF4" w:rsidRDefault="00181A58" w:rsidP="00181A58">
            <w:pPr>
              <w:pStyle w:val="TableParagraph"/>
              <w:ind w:left="113"/>
              <w:rPr>
                <w:rFonts w:eastAsia="Arial" w:cstheme="minorHAnsi"/>
                <w:b/>
                <w:color w:val="FFFFFF" w:themeColor="background1"/>
                <w:sz w:val="28"/>
                <w:szCs w:val="28"/>
              </w:rPr>
            </w:pPr>
            <w:r w:rsidRPr="00AD5BF4">
              <w:rPr>
                <w:sz w:val="28"/>
                <w:szCs w:val="28"/>
              </w:rPr>
              <w:t>Set up a simulated left and right turns</w:t>
            </w:r>
            <w:r w:rsidRPr="00AD5BF4">
              <w:rPr>
                <w:rFonts w:eastAsia="Arial" w:cstheme="minorHAnsi"/>
                <w:b/>
                <w:color w:val="FFFFFF" w:themeColor="background1"/>
                <w:sz w:val="28"/>
                <w:szCs w:val="28"/>
              </w:rPr>
              <w:t xml:space="preserve"> </w:t>
            </w:r>
          </w:p>
        </w:tc>
      </w:tr>
      <w:tr w:rsidR="00E52192" w:rsidRPr="00AD5BF4" w14:paraId="67BFFA7C" w14:textId="77777777" w:rsidTr="008531D1">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3D7B0472" w14:textId="77777777" w:rsidR="00E52192" w:rsidRPr="00AD5BF4" w:rsidRDefault="00E52192" w:rsidP="008531D1">
            <w:pPr>
              <w:pStyle w:val="TableParagraph"/>
              <w:ind w:left="113"/>
              <w:rPr>
                <w:rFonts w:eastAsia="Arial" w:cstheme="minorHAnsi"/>
                <w:b/>
                <w:sz w:val="28"/>
                <w:szCs w:val="28"/>
              </w:rPr>
            </w:pPr>
            <w:r w:rsidRPr="00AD5BF4">
              <w:rPr>
                <w:rFonts w:eastAsia="Arial" w:cstheme="minorHAnsi"/>
                <w:b/>
                <w:sz w:val="28"/>
                <w:szCs w:val="28"/>
              </w:rPr>
              <w:t>50 mins</w:t>
            </w:r>
          </w:p>
        </w:tc>
        <w:tc>
          <w:tcPr>
            <w:tcW w:w="4416" w:type="pct"/>
            <w:tcBorders>
              <w:top w:val="single" w:sz="5" w:space="0" w:color="000000"/>
              <w:left w:val="single" w:sz="5" w:space="0" w:color="000000"/>
              <w:bottom w:val="single" w:sz="5" w:space="0" w:color="000000"/>
              <w:right w:val="single" w:sz="6" w:space="0" w:color="000000"/>
            </w:tcBorders>
            <w:vAlign w:val="center"/>
          </w:tcPr>
          <w:p w14:paraId="3366644E" w14:textId="77777777" w:rsidR="00E52192" w:rsidRPr="00AD5BF4" w:rsidRDefault="00E52192" w:rsidP="008531D1">
            <w:pPr>
              <w:pStyle w:val="TableParagraph"/>
              <w:spacing w:line="292" w:lineRule="exact"/>
              <w:ind w:left="105"/>
              <w:rPr>
                <w:b/>
                <w:sz w:val="28"/>
                <w:szCs w:val="28"/>
              </w:rPr>
            </w:pPr>
            <w:r w:rsidRPr="00AD5BF4">
              <w:rPr>
                <w:b/>
                <w:sz w:val="28"/>
                <w:szCs w:val="28"/>
              </w:rPr>
              <w:t>ACTIVITIES:</w:t>
            </w:r>
          </w:p>
          <w:p w14:paraId="04408F74" w14:textId="77777777" w:rsidR="001C2EEF" w:rsidRPr="00AD5BF4" w:rsidRDefault="001C2EEF" w:rsidP="001C2EEF">
            <w:pPr>
              <w:pStyle w:val="TableParagraph"/>
              <w:spacing w:before="45"/>
              <w:ind w:left="105"/>
              <w:rPr>
                <w:b/>
                <w:sz w:val="28"/>
                <w:szCs w:val="28"/>
              </w:rPr>
            </w:pPr>
            <w:r w:rsidRPr="00AD5BF4">
              <w:rPr>
                <w:b/>
                <w:sz w:val="28"/>
                <w:szCs w:val="28"/>
              </w:rPr>
              <w:t>Mounted activity</w:t>
            </w:r>
          </w:p>
          <w:p w14:paraId="3BCBFD61" w14:textId="77777777" w:rsidR="001C2EEF" w:rsidRPr="00AD5BF4" w:rsidRDefault="001C2EEF" w:rsidP="00433A82">
            <w:pPr>
              <w:pStyle w:val="TableParagraph"/>
              <w:numPr>
                <w:ilvl w:val="0"/>
                <w:numId w:val="58"/>
              </w:numPr>
              <w:tabs>
                <w:tab w:val="left" w:pos="825"/>
                <w:tab w:val="left" w:pos="826"/>
              </w:tabs>
              <w:autoSpaceDE w:val="0"/>
              <w:autoSpaceDN w:val="0"/>
              <w:spacing w:before="42"/>
              <w:rPr>
                <w:sz w:val="28"/>
                <w:szCs w:val="28"/>
              </w:rPr>
            </w:pPr>
            <w:r w:rsidRPr="00AD5BF4">
              <w:rPr>
                <w:sz w:val="28"/>
                <w:szCs w:val="28"/>
              </w:rPr>
              <w:t>Riders to check tack for</w:t>
            </w:r>
            <w:r w:rsidRPr="00AD5BF4">
              <w:rPr>
                <w:spacing w:val="-5"/>
                <w:sz w:val="28"/>
                <w:szCs w:val="28"/>
              </w:rPr>
              <w:t xml:space="preserve"> </w:t>
            </w:r>
            <w:r w:rsidRPr="00AD5BF4">
              <w:rPr>
                <w:sz w:val="28"/>
                <w:szCs w:val="28"/>
              </w:rPr>
              <w:t>safety</w:t>
            </w:r>
          </w:p>
          <w:p w14:paraId="1BC43A79" w14:textId="77777777" w:rsidR="001C2EEF" w:rsidRPr="00AD5BF4" w:rsidRDefault="001C2EEF" w:rsidP="00433A82">
            <w:pPr>
              <w:pStyle w:val="TableParagraph"/>
              <w:numPr>
                <w:ilvl w:val="0"/>
                <w:numId w:val="58"/>
              </w:numPr>
              <w:tabs>
                <w:tab w:val="left" w:pos="825"/>
                <w:tab w:val="left" w:pos="826"/>
              </w:tabs>
              <w:autoSpaceDE w:val="0"/>
              <w:autoSpaceDN w:val="0"/>
              <w:spacing w:before="45"/>
              <w:rPr>
                <w:sz w:val="28"/>
                <w:szCs w:val="28"/>
              </w:rPr>
            </w:pPr>
            <w:r w:rsidRPr="00AD5BF4">
              <w:rPr>
                <w:sz w:val="28"/>
                <w:szCs w:val="28"/>
              </w:rPr>
              <w:t>Help riders to mount up, check girths and</w:t>
            </w:r>
            <w:r w:rsidRPr="00AD5BF4">
              <w:rPr>
                <w:spacing w:val="-8"/>
                <w:sz w:val="28"/>
                <w:szCs w:val="28"/>
              </w:rPr>
              <w:t xml:space="preserve"> </w:t>
            </w:r>
            <w:r w:rsidRPr="00AD5BF4">
              <w:rPr>
                <w:sz w:val="28"/>
                <w:szCs w:val="28"/>
              </w:rPr>
              <w:t>stirrups</w:t>
            </w:r>
          </w:p>
          <w:p w14:paraId="5203EB54" w14:textId="265BB3E2" w:rsidR="001C2EEF" w:rsidRPr="00AD5BF4" w:rsidRDefault="001C2EEF" w:rsidP="00433A82">
            <w:pPr>
              <w:pStyle w:val="TableParagraph"/>
              <w:numPr>
                <w:ilvl w:val="0"/>
                <w:numId w:val="58"/>
              </w:numPr>
              <w:tabs>
                <w:tab w:val="left" w:pos="825"/>
                <w:tab w:val="left" w:pos="826"/>
              </w:tabs>
              <w:autoSpaceDE w:val="0"/>
              <w:autoSpaceDN w:val="0"/>
              <w:spacing w:before="42"/>
              <w:rPr>
                <w:sz w:val="28"/>
                <w:szCs w:val="28"/>
              </w:rPr>
            </w:pPr>
            <w:r w:rsidRPr="00AD5BF4">
              <w:rPr>
                <w:sz w:val="28"/>
                <w:szCs w:val="28"/>
              </w:rPr>
              <w:t>Warm ride up in single</w:t>
            </w:r>
            <w:r w:rsidRPr="00AD5BF4">
              <w:rPr>
                <w:spacing w:val="2"/>
                <w:sz w:val="28"/>
                <w:szCs w:val="28"/>
              </w:rPr>
              <w:t xml:space="preserve"> </w:t>
            </w:r>
            <w:r w:rsidRPr="00AD5BF4">
              <w:rPr>
                <w:sz w:val="28"/>
                <w:szCs w:val="28"/>
              </w:rPr>
              <w:t>file</w:t>
            </w:r>
            <w:r w:rsidR="007E3B32">
              <w:rPr>
                <w:sz w:val="28"/>
                <w:szCs w:val="28"/>
              </w:rPr>
              <w:t xml:space="preserve"> – practice </w:t>
            </w:r>
            <w:proofErr w:type="spellStart"/>
            <w:r w:rsidR="004002EB">
              <w:rPr>
                <w:sz w:val="28"/>
                <w:szCs w:val="28"/>
              </w:rPr>
              <w:t>signalling</w:t>
            </w:r>
            <w:proofErr w:type="spellEnd"/>
            <w:r w:rsidR="007E3B32">
              <w:rPr>
                <w:sz w:val="28"/>
                <w:szCs w:val="28"/>
              </w:rPr>
              <w:t xml:space="preserve"> from previous session</w:t>
            </w:r>
          </w:p>
          <w:p w14:paraId="7B67D845" w14:textId="77777777" w:rsidR="001C2EEF" w:rsidRPr="00AD5BF4" w:rsidRDefault="001C2EEF" w:rsidP="00433A82">
            <w:pPr>
              <w:pStyle w:val="TableParagraph"/>
              <w:numPr>
                <w:ilvl w:val="0"/>
                <w:numId w:val="58"/>
              </w:numPr>
              <w:tabs>
                <w:tab w:val="left" w:pos="825"/>
                <w:tab w:val="left" w:pos="826"/>
              </w:tabs>
              <w:autoSpaceDE w:val="0"/>
              <w:autoSpaceDN w:val="0"/>
              <w:spacing w:before="45" w:line="276" w:lineRule="auto"/>
              <w:ind w:right="106"/>
              <w:rPr>
                <w:sz w:val="28"/>
                <w:szCs w:val="28"/>
              </w:rPr>
            </w:pPr>
            <w:r w:rsidRPr="00AD5BF4">
              <w:rPr>
                <w:sz w:val="28"/>
                <w:szCs w:val="28"/>
              </w:rPr>
              <w:t>As a group halt the riders where they can all see the road route – talk about how they are going to position the horses on the road. Talk about how to make a left turn from major road to</w:t>
            </w:r>
            <w:r w:rsidRPr="00AD5BF4">
              <w:rPr>
                <w:spacing w:val="-3"/>
                <w:sz w:val="28"/>
                <w:szCs w:val="28"/>
              </w:rPr>
              <w:t xml:space="preserve"> </w:t>
            </w:r>
            <w:r w:rsidRPr="00AD5BF4">
              <w:rPr>
                <w:sz w:val="28"/>
                <w:szCs w:val="28"/>
              </w:rPr>
              <w:t>minor.</w:t>
            </w:r>
          </w:p>
          <w:p w14:paraId="59E0B857" w14:textId="01485E5E" w:rsidR="001C2EEF" w:rsidRPr="00AD5BF4" w:rsidRDefault="001C2EEF" w:rsidP="00433A82">
            <w:pPr>
              <w:pStyle w:val="TableParagraph"/>
              <w:numPr>
                <w:ilvl w:val="0"/>
                <w:numId w:val="58"/>
              </w:numPr>
              <w:tabs>
                <w:tab w:val="left" w:pos="825"/>
                <w:tab w:val="left" w:pos="826"/>
              </w:tabs>
              <w:autoSpaceDE w:val="0"/>
              <w:autoSpaceDN w:val="0"/>
              <w:spacing w:before="1" w:line="273" w:lineRule="auto"/>
              <w:ind w:right="630"/>
              <w:rPr>
                <w:sz w:val="28"/>
                <w:szCs w:val="28"/>
              </w:rPr>
            </w:pPr>
            <w:r w:rsidRPr="00AD5BF4">
              <w:rPr>
                <w:sz w:val="28"/>
                <w:szCs w:val="28"/>
              </w:rPr>
              <w:t xml:space="preserve">Walk through on foot to demonstrate observation, signal, </w:t>
            </w:r>
            <w:proofErr w:type="spellStart"/>
            <w:r w:rsidRPr="00AD5BF4">
              <w:rPr>
                <w:sz w:val="28"/>
                <w:szCs w:val="28"/>
              </w:rPr>
              <w:t>man</w:t>
            </w:r>
            <w:r w:rsidR="00D44F6E">
              <w:rPr>
                <w:sz w:val="28"/>
                <w:szCs w:val="28"/>
              </w:rPr>
              <w:t>o</w:t>
            </w:r>
            <w:r w:rsidRPr="00AD5BF4">
              <w:rPr>
                <w:sz w:val="28"/>
                <w:szCs w:val="28"/>
              </w:rPr>
              <w:t>euver</w:t>
            </w:r>
            <w:proofErr w:type="spellEnd"/>
            <w:r w:rsidRPr="00AD5BF4">
              <w:rPr>
                <w:sz w:val="28"/>
                <w:szCs w:val="28"/>
              </w:rPr>
              <w:t>, position</w:t>
            </w:r>
          </w:p>
          <w:p w14:paraId="1D0CC364" w14:textId="77777777" w:rsidR="001C2EEF" w:rsidRPr="00AD5BF4" w:rsidRDefault="001C2EEF" w:rsidP="00433A82">
            <w:pPr>
              <w:pStyle w:val="TableParagraph"/>
              <w:numPr>
                <w:ilvl w:val="0"/>
                <w:numId w:val="58"/>
              </w:numPr>
              <w:tabs>
                <w:tab w:val="left" w:pos="825"/>
                <w:tab w:val="left" w:pos="826"/>
              </w:tabs>
              <w:autoSpaceDE w:val="0"/>
              <w:autoSpaceDN w:val="0"/>
              <w:spacing w:before="6"/>
              <w:rPr>
                <w:sz w:val="28"/>
                <w:szCs w:val="28"/>
              </w:rPr>
            </w:pPr>
            <w:r w:rsidRPr="00AD5BF4">
              <w:rPr>
                <w:sz w:val="28"/>
                <w:szCs w:val="28"/>
              </w:rPr>
              <w:t>Walk each rider through how to ride a left</w:t>
            </w:r>
            <w:r w:rsidRPr="00AD5BF4">
              <w:rPr>
                <w:spacing w:val="-9"/>
                <w:sz w:val="28"/>
                <w:szCs w:val="28"/>
              </w:rPr>
              <w:t xml:space="preserve"> </w:t>
            </w:r>
            <w:r w:rsidRPr="00AD5BF4">
              <w:rPr>
                <w:sz w:val="28"/>
                <w:szCs w:val="28"/>
              </w:rPr>
              <w:t>turn</w:t>
            </w:r>
          </w:p>
          <w:p w14:paraId="0DB08861" w14:textId="77777777" w:rsidR="001C2EEF" w:rsidRPr="00AD5BF4" w:rsidRDefault="001C2EEF" w:rsidP="00433A82">
            <w:pPr>
              <w:pStyle w:val="TableParagraph"/>
              <w:numPr>
                <w:ilvl w:val="0"/>
                <w:numId w:val="58"/>
              </w:numPr>
              <w:tabs>
                <w:tab w:val="left" w:pos="825"/>
                <w:tab w:val="left" w:pos="826"/>
              </w:tabs>
              <w:autoSpaceDE w:val="0"/>
              <w:autoSpaceDN w:val="0"/>
              <w:spacing w:before="42" w:line="276" w:lineRule="auto"/>
              <w:ind w:right="121"/>
              <w:rPr>
                <w:sz w:val="28"/>
                <w:szCs w:val="28"/>
              </w:rPr>
            </w:pPr>
            <w:r w:rsidRPr="00AD5BF4">
              <w:rPr>
                <w:sz w:val="28"/>
                <w:szCs w:val="28"/>
              </w:rPr>
              <w:t xml:space="preserve">Talk through how to make a left turn from minor to major road – talk about where to position the horse (nose to white line) why you don’t position front legs on white line. Walk through </w:t>
            </w:r>
            <w:r w:rsidRPr="00AD5BF4">
              <w:rPr>
                <w:sz w:val="28"/>
                <w:szCs w:val="28"/>
              </w:rPr>
              <w:lastRenderedPageBreak/>
              <w:t>turn on</w:t>
            </w:r>
            <w:r w:rsidRPr="00AD5BF4">
              <w:rPr>
                <w:spacing w:val="-7"/>
                <w:sz w:val="28"/>
                <w:szCs w:val="28"/>
              </w:rPr>
              <w:t xml:space="preserve"> </w:t>
            </w:r>
            <w:r w:rsidRPr="00AD5BF4">
              <w:rPr>
                <w:sz w:val="28"/>
                <w:szCs w:val="28"/>
              </w:rPr>
              <w:t>foot.</w:t>
            </w:r>
          </w:p>
          <w:p w14:paraId="486CBBCB" w14:textId="3F790BC5" w:rsidR="001C2EEF" w:rsidRPr="00AD5BF4" w:rsidRDefault="001C2EEF" w:rsidP="00433A82">
            <w:pPr>
              <w:pStyle w:val="TableParagraph"/>
              <w:numPr>
                <w:ilvl w:val="0"/>
                <w:numId w:val="58"/>
              </w:numPr>
              <w:tabs>
                <w:tab w:val="left" w:pos="825"/>
                <w:tab w:val="left" w:pos="826"/>
              </w:tabs>
              <w:autoSpaceDE w:val="0"/>
              <w:autoSpaceDN w:val="0"/>
              <w:spacing w:before="1" w:line="276" w:lineRule="auto"/>
              <w:ind w:right="688"/>
              <w:rPr>
                <w:sz w:val="28"/>
                <w:szCs w:val="28"/>
              </w:rPr>
            </w:pPr>
            <w:r w:rsidRPr="00AD5BF4">
              <w:rPr>
                <w:sz w:val="28"/>
                <w:szCs w:val="28"/>
              </w:rPr>
              <w:t xml:space="preserve">Group to </w:t>
            </w:r>
            <w:r w:rsidR="008C3F18" w:rsidRPr="00AD5BF4">
              <w:rPr>
                <w:sz w:val="28"/>
                <w:szCs w:val="28"/>
              </w:rPr>
              <w:t>practice</w:t>
            </w:r>
            <w:r w:rsidRPr="00AD5BF4">
              <w:rPr>
                <w:sz w:val="28"/>
                <w:szCs w:val="28"/>
              </w:rPr>
              <w:t xml:space="preserve"> left turns – focus on positioning, clearness of signal, observation</w:t>
            </w:r>
          </w:p>
          <w:p w14:paraId="0E6D2A53" w14:textId="5058FE76" w:rsidR="001C2EEF" w:rsidRPr="00AD5BF4" w:rsidRDefault="001C2EEF" w:rsidP="00433A82">
            <w:pPr>
              <w:pStyle w:val="TableParagraph"/>
              <w:numPr>
                <w:ilvl w:val="0"/>
                <w:numId w:val="58"/>
              </w:numPr>
              <w:tabs>
                <w:tab w:val="left" w:pos="825"/>
                <w:tab w:val="left" w:pos="826"/>
              </w:tabs>
              <w:autoSpaceDE w:val="0"/>
              <w:autoSpaceDN w:val="0"/>
              <w:spacing w:line="276" w:lineRule="auto"/>
              <w:ind w:right="106"/>
              <w:rPr>
                <w:sz w:val="28"/>
                <w:szCs w:val="28"/>
              </w:rPr>
            </w:pPr>
            <w:r w:rsidRPr="00AD5BF4">
              <w:rPr>
                <w:sz w:val="28"/>
                <w:szCs w:val="28"/>
              </w:rPr>
              <w:t xml:space="preserve">As a group halt the riders where they can all see the road route – talk about how to make a right turn from major road to minor. Walk through observation, signal, </w:t>
            </w:r>
            <w:proofErr w:type="spellStart"/>
            <w:r w:rsidRPr="00AD5BF4">
              <w:rPr>
                <w:sz w:val="28"/>
                <w:szCs w:val="28"/>
              </w:rPr>
              <w:t>man</w:t>
            </w:r>
            <w:r w:rsidR="00D44F6E">
              <w:rPr>
                <w:sz w:val="28"/>
                <w:szCs w:val="28"/>
              </w:rPr>
              <w:t>o</w:t>
            </w:r>
            <w:r w:rsidRPr="00AD5BF4">
              <w:rPr>
                <w:sz w:val="28"/>
                <w:szCs w:val="28"/>
              </w:rPr>
              <w:t>euver</w:t>
            </w:r>
            <w:proofErr w:type="spellEnd"/>
            <w:r w:rsidRPr="00AD5BF4">
              <w:rPr>
                <w:sz w:val="28"/>
                <w:szCs w:val="28"/>
              </w:rPr>
              <w:t>,</w:t>
            </w:r>
            <w:r w:rsidRPr="00AD5BF4">
              <w:rPr>
                <w:spacing w:val="-7"/>
                <w:sz w:val="28"/>
                <w:szCs w:val="28"/>
              </w:rPr>
              <w:t xml:space="preserve"> </w:t>
            </w:r>
            <w:r w:rsidRPr="00AD5BF4">
              <w:rPr>
                <w:sz w:val="28"/>
                <w:szCs w:val="28"/>
              </w:rPr>
              <w:t>positioning</w:t>
            </w:r>
          </w:p>
          <w:p w14:paraId="0CFD61E3" w14:textId="77777777" w:rsidR="001C2EEF" w:rsidRPr="00AD5BF4" w:rsidRDefault="001C2EEF" w:rsidP="00433A82">
            <w:pPr>
              <w:pStyle w:val="TableParagraph"/>
              <w:numPr>
                <w:ilvl w:val="0"/>
                <w:numId w:val="58"/>
              </w:numPr>
              <w:tabs>
                <w:tab w:val="left" w:pos="825"/>
                <w:tab w:val="left" w:pos="826"/>
              </w:tabs>
              <w:autoSpaceDE w:val="0"/>
              <w:autoSpaceDN w:val="0"/>
              <w:spacing w:line="276" w:lineRule="auto"/>
              <w:ind w:right="641"/>
              <w:rPr>
                <w:sz w:val="28"/>
                <w:szCs w:val="28"/>
              </w:rPr>
            </w:pPr>
            <w:r w:rsidRPr="00AD5BF4">
              <w:rPr>
                <w:sz w:val="28"/>
                <w:szCs w:val="28"/>
              </w:rPr>
              <w:t>Walk each rider through how to ride a right turn – where to turn, walk straight across road,</w:t>
            </w:r>
          </w:p>
          <w:p w14:paraId="61C86055" w14:textId="3B95BE79" w:rsidR="0011710E" w:rsidRPr="00AD5BF4" w:rsidRDefault="001C2EEF" w:rsidP="00433A82">
            <w:pPr>
              <w:pStyle w:val="TableParagraph"/>
              <w:numPr>
                <w:ilvl w:val="0"/>
                <w:numId w:val="58"/>
              </w:numPr>
              <w:tabs>
                <w:tab w:val="left" w:pos="826"/>
              </w:tabs>
              <w:autoSpaceDE w:val="0"/>
              <w:autoSpaceDN w:val="0"/>
              <w:spacing w:line="276" w:lineRule="auto"/>
              <w:ind w:right="112"/>
              <w:rPr>
                <w:sz w:val="28"/>
                <w:szCs w:val="28"/>
              </w:rPr>
            </w:pPr>
            <w:r w:rsidRPr="00AD5BF4">
              <w:rPr>
                <w:sz w:val="28"/>
                <w:szCs w:val="28"/>
              </w:rPr>
              <w:t xml:space="preserve">Group to </w:t>
            </w:r>
            <w:r w:rsidR="00433A82" w:rsidRPr="00AD5BF4">
              <w:rPr>
                <w:sz w:val="28"/>
                <w:szCs w:val="28"/>
              </w:rPr>
              <w:t>practice</w:t>
            </w:r>
            <w:r w:rsidRPr="00AD5BF4">
              <w:rPr>
                <w:sz w:val="28"/>
                <w:szCs w:val="28"/>
              </w:rPr>
              <w:t xml:space="preserve"> left and right</w:t>
            </w:r>
            <w:r w:rsidRPr="00AD5BF4">
              <w:rPr>
                <w:spacing w:val="-3"/>
                <w:sz w:val="28"/>
                <w:szCs w:val="28"/>
              </w:rPr>
              <w:t xml:space="preserve"> </w:t>
            </w:r>
            <w:r w:rsidRPr="00AD5BF4">
              <w:rPr>
                <w:sz w:val="28"/>
                <w:szCs w:val="28"/>
              </w:rPr>
              <w:t>turns</w:t>
            </w:r>
          </w:p>
          <w:p w14:paraId="2F2634AF" w14:textId="189361F2" w:rsidR="00E52192" w:rsidRPr="00AD5BF4" w:rsidRDefault="00E52192" w:rsidP="00433A82">
            <w:pPr>
              <w:pStyle w:val="TableParagraph"/>
              <w:spacing w:before="45"/>
              <w:ind w:left="825"/>
              <w:rPr>
                <w:rFonts w:eastAsia="Arial" w:cstheme="minorHAnsi"/>
                <w:b/>
                <w:sz w:val="28"/>
                <w:szCs w:val="28"/>
              </w:rPr>
            </w:pPr>
          </w:p>
        </w:tc>
      </w:tr>
      <w:tr w:rsidR="00E52192" w:rsidRPr="00AD5BF4" w14:paraId="7EFD17ED" w14:textId="77777777" w:rsidTr="008531D1">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4AF949E0" w14:textId="19F7F33D" w:rsidR="00E52192" w:rsidRPr="00AD5BF4" w:rsidRDefault="00E52192" w:rsidP="008531D1">
            <w:pPr>
              <w:pStyle w:val="TableParagraph"/>
              <w:ind w:left="113"/>
              <w:rPr>
                <w:rFonts w:eastAsia="Arial" w:cstheme="minorHAnsi"/>
                <w:b/>
                <w:bCs/>
                <w:sz w:val="28"/>
                <w:szCs w:val="28"/>
                <w:lang w:val="en-GB"/>
              </w:rPr>
            </w:pPr>
            <w:r w:rsidRPr="00AD5BF4">
              <w:rPr>
                <w:rFonts w:eastAsia="Arial" w:cstheme="minorHAnsi"/>
                <w:b/>
                <w:bCs/>
                <w:sz w:val="28"/>
                <w:szCs w:val="28"/>
                <w:lang w:val="en-GB"/>
              </w:rPr>
              <w:t>1</w:t>
            </w:r>
            <w:r w:rsidR="009843A1" w:rsidRPr="00AD5BF4">
              <w:rPr>
                <w:rFonts w:eastAsia="Arial" w:cstheme="minorHAnsi"/>
                <w:b/>
                <w:bCs/>
                <w:sz w:val="28"/>
                <w:szCs w:val="28"/>
                <w:lang w:val="en-GB"/>
              </w:rPr>
              <w:t>0</w:t>
            </w:r>
            <w:r w:rsidRPr="00AD5BF4">
              <w:rPr>
                <w:rFonts w:eastAsia="Arial" w:cstheme="minorHAnsi"/>
                <w:b/>
                <w:bCs/>
                <w:sz w:val="28"/>
                <w:szCs w:val="28"/>
                <w:lang w:val="en-GB"/>
              </w:rPr>
              <w:t xml:space="preserve"> mins</w:t>
            </w:r>
          </w:p>
        </w:tc>
        <w:tc>
          <w:tcPr>
            <w:tcW w:w="4416" w:type="pct"/>
            <w:tcBorders>
              <w:top w:val="single" w:sz="5" w:space="0" w:color="000000"/>
              <w:left w:val="single" w:sz="5" w:space="0" w:color="000000"/>
              <w:bottom w:val="single" w:sz="5" w:space="0" w:color="000000"/>
              <w:right w:val="single" w:sz="6" w:space="0" w:color="000000"/>
            </w:tcBorders>
          </w:tcPr>
          <w:p w14:paraId="5894069E" w14:textId="77777777" w:rsidR="00E52192" w:rsidRPr="00AD5BF4" w:rsidRDefault="00E52192" w:rsidP="008531D1">
            <w:pPr>
              <w:pStyle w:val="TableParagraph"/>
              <w:spacing w:before="6"/>
              <w:rPr>
                <w:sz w:val="28"/>
                <w:szCs w:val="28"/>
              </w:rPr>
            </w:pPr>
          </w:p>
          <w:p w14:paraId="41CEB8FC" w14:textId="77777777" w:rsidR="00E52192" w:rsidRPr="00AD5BF4" w:rsidRDefault="00E52192" w:rsidP="008531D1">
            <w:pPr>
              <w:pStyle w:val="TableParagraph"/>
              <w:ind w:left="105"/>
              <w:rPr>
                <w:b/>
                <w:sz w:val="28"/>
                <w:szCs w:val="28"/>
              </w:rPr>
            </w:pPr>
            <w:r w:rsidRPr="00AD5BF4">
              <w:rPr>
                <w:b/>
                <w:sz w:val="28"/>
                <w:szCs w:val="28"/>
              </w:rPr>
              <w:t>SUMMARY</w:t>
            </w:r>
          </w:p>
          <w:p w14:paraId="6346415B" w14:textId="583B1CC3" w:rsidR="009843A1" w:rsidRPr="009843A1" w:rsidRDefault="009843A1" w:rsidP="009843A1">
            <w:pPr>
              <w:pStyle w:val="TableParagraph"/>
              <w:ind w:left="113"/>
              <w:rPr>
                <w:sz w:val="28"/>
                <w:szCs w:val="28"/>
                <w:lang w:bidi="en-GB"/>
              </w:rPr>
            </w:pPr>
            <w:r w:rsidRPr="009843A1">
              <w:rPr>
                <w:sz w:val="28"/>
                <w:szCs w:val="28"/>
                <w:lang w:bidi="en-GB"/>
              </w:rPr>
              <w:t>Group discussion on rider confidence controlling horse</w:t>
            </w:r>
            <w:r w:rsidRPr="00AD5BF4">
              <w:rPr>
                <w:sz w:val="28"/>
                <w:szCs w:val="28"/>
                <w:lang w:bidi="en-GB"/>
              </w:rPr>
              <w:t>,</w:t>
            </w:r>
            <w:r w:rsidRPr="009843A1">
              <w:rPr>
                <w:sz w:val="28"/>
                <w:szCs w:val="28"/>
                <w:lang w:bidi="en-GB"/>
              </w:rPr>
              <w:t xml:space="preserve"> and confidence with arm signals and positioning on the road.</w:t>
            </w:r>
          </w:p>
          <w:p w14:paraId="1032914E" w14:textId="4519C201" w:rsidR="00E52192" w:rsidRPr="00AD5BF4" w:rsidRDefault="009843A1" w:rsidP="009843A1">
            <w:pPr>
              <w:pStyle w:val="TableParagraph"/>
              <w:ind w:left="113"/>
              <w:rPr>
                <w:rFonts w:eastAsia="Arial" w:cstheme="minorHAnsi"/>
                <w:b/>
                <w:sz w:val="28"/>
                <w:szCs w:val="28"/>
              </w:rPr>
            </w:pPr>
            <w:r w:rsidRPr="00AD5BF4">
              <w:rPr>
                <w:sz w:val="28"/>
                <w:szCs w:val="28"/>
                <w:lang w:bidi="en-GB"/>
              </w:rPr>
              <w:t>Questions</w:t>
            </w:r>
            <w:r w:rsidRPr="00AD5BF4">
              <w:rPr>
                <w:b/>
                <w:sz w:val="28"/>
                <w:szCs w:val="28"/>
                <w:lang w:val="en-GB"/>
              </w:rPr>
              <w:t xml:space="preserve"> </w:t>
            </w:r>
          </w:p>
        </w:tc>
      </w:tr>
      <w:tr w:rsidR="00E52192" w:rsidRPr="00AD5BF4" w14:paraId="04A90E76" w14:textId="77777777" w:rsidTr="008531D1">
        <w:trPr>
          <w:trHeight w:val="255"/>
        </w:trPr>
        <w:tc>
          <w:tcPr>
            <w:tcW w:w="584" w:type="pct"/>
            <w:tcBorders>
              <w:top w:val="single" w:sz="5" w:space="0" w:color="000000"/>
              <w:left w:val="single" w:sz="5" w:space="0" w:color="000000"/>
              <w:bottom w:val="single" w:sz="5" w:space="0" w:color="000000"/>
              <w:right w:val="single" w:sz="6" w:space="0" w:color="000000"/>
            </w:tcBorders>
            <w:shd w:val="clear" w:color="auto" w:fill="FFEFDC" w:themeFill="accent1"/>
            <w:vAlign w:val="center"/>
          </w:tcPr>
          <w:p w14:paraId="4E8BE0F3" w14:textId="77777777" w:rsidR="00E52192" w:rsidRPr="00AD5BF4" w:rsidRDefault="00E52192" w:rsidP="008531D1">
            <w:pPr>
              <w:pStyle w:val="TableParagraph"/>
              <w:spacing w:before="119"/>
              <w:ind w:left="133" w:right="126"/>
              <w:jc w:val="center"/>
              <w:rPr>
                <w:b/>
                <w:sz w:val="28"/>
                <w:szCs w:val="28"/>
              </w:rPr>
            </w:pPr>
            <w:r w:rsidRPr="00AD5BF4">
              <w:rPr>
                <w:b/>
                <w:sz w:val="28"/>
                <w:szCs w:val="28"/>
              </w:rPr>
              <w:t>Progression</w:t>
            </w:r>
          </w:p>
          <w:p w14:paraId="67419BDF" w14:textId="77777777" w:rsidR="00E52192" w:rsidRPr="00AD5BF4" w:rsidRDefault="00E52192" w:rsidP="008531D1">
            <w:pPr>
              <w:pStyle w:val="TableParagraph"/>
              <w:spacing w:before="119"/>
              <w:ind w:left="133" w:right="126"/>
              <w:jc w:val="center"/>
              <w:rPr>
                <w:b/>
                <w:sz w:val="28"/>
                <w:szCs w:val="28"/>
              </w:rPr>
            </w:pPr>
          </w:p>
        </w:tc>
        <w:tc>
          <w:tcPr>
            <w:tcW w:w="4416" w:type="pct"/>
            <w:tcBorders>
              <w:top w:val="single" w:sz="5" w:space="0" w:color="000000"/>
              <w:left w:val="single" w:sz="5" w:space="0" w:color="000000"/>
              <w:bottom w:val="single" w:sz="5" w:space="0" w:color="000000"/>
              <w:right w:val="single" w:sz="6" w:space="0" w:color="000000"/>
            </w:tcBorders>
            <w:vAlign w:val="center"/>
          </w:tcPr>
          <w:p w14:paraId="5B05B2CB" w14:textId="7FD41697" w:rsidR="00E52192" w:rsidRPr="00AD5BF4" w:rsidRDefault="00E52192" w:rsidP="008531D1">
            <w:pPr>
              <w:pStyle w:val="TableParagraph"/>
              <w:ind w:left="113" w:right="113"/>
              <w:rPr>
                <w:rFonts w:eastAsia="Arial" w:cstheme="minorHAnsi"/>
                <w:bCs/>
                <w:sz w:val="28"/>
                <w:szCs w:val="28"/>
                <w:lang w:val="en-GB"/>
              </w:rPr>
            </w:pPr>
            <w:r w:rsidRPr="00AD5BF4">
              <w:rPr>
                <w:sz w:val="28"/>
                <w:szCs w:val="28"/>
              </w:rPr>
              <w:t>Rid</w:t>
            </w:r>
            <w:r w:rsidR="009843A1" w:rsidRPr="00AD5BF4">
              <w:rPr>
                <w:sz w:val="28"/>
                <w:szCs w:val="28"/>
              </w:rPr>
              <w:t>e out regularly with a ride leader on safe quiet horses</w:t>
            </w:r>
          </w:p>
        </w:tc>
      </w:tr>
    </w:tbl>
    <w:p w14:paraId="57F90E53" w14:textId="0D9B5425" w:rsidR="009843A1" w:rsidRPr="00AD5BF4" w:rsidRDefault="009843A1" w:rsidP="0009216F">
      <w:pPr>
        <w:rPr>
          <w:rFonts w:asciiTheme="minorHAnsi" w:hAnsiTheme="minorHAnsi"/>
          <w:sz w:val="28"/>
          <w:szCs w:val="28"/>
          <w:lang w:eastAsia="en-GB"/>
        </w:rPr>
      </w:pPr>
    </w:p>
    <w:p w14:paraId="1AF7C518" w14:textId="77777777" w:rsidR="009843A1" w:rsidRPr="00AD5BF4" w:rsidRDefault="009843A1">
      <w:pPr>
        <w:rPr>
          <w:rFonts w:asciiTheme="minorHAnsi" w:hAnsiTheme="minorHAnsi"/>
          <w:sz w:val="28"/>
          <w:szCs w:val="28"/>
          <w:lang w:eastAsia="en-GB"/>
        </w:rPr>
      </w:pPr>
      <w:r w:rsidRPr="00AD5BF4">
        <w:rPr>
          <w:rFonts w:asciiTheme="minorHAnsi" w:hAnsiTheme="minorHAnsi"/>
          <w:sz w:val="28"/>
          <w:szCs w:val="28"/>
          <w:lang w:eastAsia="en-GB"/>
        </w:rPr>
        <w:br w:type="page"/>
      </w:r>
    </w:p>
    <w:tbl>
      <w:tblPr>
        <w:tblStyle w:val="TableGrid"/>
        <w:tblW w:w="0" w:type="auto"/>
        <w:tblLook w:val="04A0" w:firstRow="1" w:lastRow="0" w:firstColumn="1" w:lastColumn="0" w:noHBand="0" w:noVBand="1"/>
      </w:tblPr>
      <w:tblGrid>
        <w:gridCol w:w="3539"/>
        <w:gridCol w:w="4253"/>
        <w:gridCol w:w="2693"/>
        <w:gridCol w:w="4075"/>
      </w:tblGrid>
      <w:tr w:rsidR="009843A1" w:rsidRPr="00AD5BF4" w14:paraId="60F000AD" w14:textId="77777777" w:rsidTr="008531D1">
        <w:trPr>
          <w:trHeight w:val="425"/>
        </w:trPr>
        <w:tc>
          <w:tcPr>
            <w:tcW w:w="3539" w:type="dxa"/>
            <w:shd w:val="clear" w:color="auto" w:fill="FFEFDC" w:themeFill="accent1"/>
            <w:vAlign w:val="center"/>
          </w:tcPr>
          <w:p w14:paraId="666D103A" w14:textId="77777777" w:rsidR="009843A1" w:rsidRPr="00AD5BF4" w:rsidRDefault="009843A1" w:rsidP="008531D1">
            <w:pPr>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lastRenderedPageBreak/>
              <w:t>Coach name</w:t>
            </w:r>
          </w:p>
        </w:tc>
        <w:tc>
          <w:tcPr>
            <w:tcW w:w="4253" w:type="dxa"/>
            <w:vAlign w:val="center"/>
          </w:tcPr>
          <w:p w14:paraId="011476A3" w14:textId="77777777" w:rsidR="009843A1" w:rsidRPr="00AD5BF4" w:rsidRDefault="009843A1" w:rsidP="008531D1">
            <w:pPr>
              <w:rPr>
                <w:rFonts w:asciiTheme="minorHAnsi" w:eastAsia="Calibri" w:hAnsiTheme="minorHAnsi" w:cstheme="minorHAnsi"/>
                <w:b/>
                <w:bCs/>
                <w:color w:val="3A1428" w:themeColor="text1"/>
                <w:sz w:val="28"/>
                <w:szCs w:val="28"/>
                <w:lang w:val="en-US"/>
              </w:rPr>
            </w:pPr>
          </w:p>
        </w:tc>
        <w:tc>
          <w:tcPr>
            <w:tcW w:w="2693" w:type="dxa"/>
            <w:shd w:val="clear" w:color="auto" w:fill="FFEFDC" w:themeFill="accent1"/>
            <w:vAlign w:val="center"/>
          </w:tcPr>
          <w:p w14:paraId="0917FE78" w14:textId="77777777" w:rsidR="009843A1" w:rsidRPr="00AD5BF4" w:rsidRDefault="009843A1" w:rsidP="008531D1">
            <w:pPr>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 xml:space="preserve">Date </w:t>
            </w:r>
          </w:p>
        </w:tc>
        <w:tc>
          <w:tcPr>
            <w:tcW w:w="4075" w:type="dxa"/>
            <w:vAlign w:val="center"/>
          </w:tcPr>
          <w:p w14:paraId="7889FE5C" w14:textId="77777777" w:rsidR="009843A1" w:rsidRPr="00AD5BF4" w:rsidRDefault="009843A1" w:rsidP="008531D1">
            <w:pPr>
              <w:rPr>
                <w:rFonts w:asciiTheme="minorHAnsi" w:eastAsia="Calibri" w:hAnsiTheme="minorHAnsi" w:cstheme="minorHAnsi"/>
                <w:color w:val="3A1428" w:themeColor="text1"/>
                <w:sz w:val="28"/>
                <w:szCs w:val="28"/>
                <w:lang w:val="en-US"/>
              </w:rPr>
            </w:pPr>
          </w:p>
        </w:tc>
      </w:tr>
      <w:tr w:rsidR="009843A1" w:rsidRPr="00AD5BF4" w14:paraId="3D7333FB" w14:textId="77777777" w:rsidTr="008531D1">
        <w:trPr>
          <w:trHeight w:val="425"/>
        </w:trPr>
        <w:tc>
          <w:tcPr>
            <w:tcW w:w="3539" w:type="dxa"/>
            <w:shd w:val="clear" w:color="auto" w:fill="FFEFDC" w:themeFill="accent1"/>
            <w:vAlign w:val="center"/>
          </w:tcPr>
          <w:p w14:paraId="7256C8A2" w14:textId="77777777" w:rsidR="009843A1" w:rsidRPr="00AD5BF4" w:rsidRDefault="009843A1"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Topic</w:t>
            </w:r>
          </w:p>
        </w:tc>
        <w:tc>
          <w:tcPr>
            <w:tcW w:w="4253" w:type="dxa"/>
            <w:vAlign w:val="center"/>
          </w:tcPr>
          <w:p w14:paraId="065BDC40" w14:textId="77777777" w:rsidR="009843A1" w:rsidRPr="00AD5BF4" w:rsidRDefault="009843A1"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Riding Out Safely</w:t>
            </w:r>
          </w:p>
        </w:tc>
        <w:tc>
          <w:tcPr>
            <w:tcW w:w="2693" w:type="dxa"/>
            <w:shd w:val="clear" w:color="auto" w:fill="FFEFDC" w:themeFill="accent1"/>
            <w:vAlign w:val="center"/>
          </w:tcPr>
          <w:p w14:paraId="0D1D3E39" w14:textId="77777777" w:rsidR="009843A1" w:rsidRPr="00AD5BF4" w:rsidRDefault="009843A1"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Lesson number</w:t>
            </w:r>
          </w:p>
        </w:tc>
        <w:tc>
          <w:tcPr>
            <w:tcW w:w="4075" w:type="dxa"/>
            <w:vAlign w:val="center"/>
          </w:tcPr>
          <w:p w14:paraId="35E8C24F" w14:textId="1E0A7B80" w:rsidR="009843A1" w:rsidRPr="00AD5BF4" w:rsidRDefault="009843A1"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4</w:t>
            </w:r>
            <w:r w:rsidRPr="00AD5BF4">
              <w:rPr>
                <w:rFonts w:asciiTheme="minorHAnsi" w:eastAsia="Calibri" w:hAnsiTheme="minorHAnsi" w:cstheme="minorHAnsi"/>
                <w:color w:val="3A1428" w:themeColor="text1"/>
                <w:sz w:val="28"/>
                <w:szCs w:val="28"/>
              </w:rPr>
              <w:t xml:space="preserve"> of 8</w:t>
            </w:r>
          </w:p>
        </w:tc>
      </w:tr>
      <w:tr w:rsidR="009843A1" w:rsidRPr="00AD5BF4" w14:paraId="648AE32F" w14:textId="77777777" w:rsidTr="008531D1">
        <w:trPr>
          <w:trHeight w:val="425"/>
        </w:trPr>
        <w:tc>
          <w:tcPr>
            <w:tcW w:w="3539" w:type="dxa"/>
            <w:shd w:val="clear" w:color="auto" w:fill="FFEFDC" w:themeFill="accent1"/>
            <w:vAlign w:val="center"/>
          </w:tcPr>
          <w:p w14:paraId="079DF183" w14:textId="77777777" w:rsidR="009843A1" w:rsidRPr="00AD5BF4" w:rsidRDefault="009843A1"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Subject</w:t>
            </w:r>
          </w:p>
        </w:tc>
        <w:tc>
          <w:tcPr>
            <w:tcW w:w="4253" w:type="dxa"/>
            <w:vAlign w:val="center"/>
          </w:tcPr>
          <w:p w14:paraId="29F659D8" w14:textId="0F5F6B16" w:rsidR="009843A1" w:rsidRPr="00983B5F" w:rsidRDefault="009843A1" w:rsidP="00983B5F">
            <w:pPr>
              <w:pStyle w:val="TableParagraph"/>
              <w:rPr>
                <w:sz w:val="28"/>
                <w:szCs w:val="28"/>
                <w:lang w:bidi="en-GB"/>
              </w:rPr>
            </w:pPr>
            <w:r w:rsidRPr="00852F9A">
              <w:rPr>
                <w:sz w:val="28"/>
                <w:szCs w:val="28"/>
                <w:lang w:bidi="en-GB"/>
              </w:rPr>
              <w:t>Riding</w:t>
            </w:r>
            <w:r w:rsidR="00983B5F">
              <w:rPr>
                <w:sz w:val="28"/>
                <w:szCs w:val="28"/>
                <w:lang w:bidi="en-GB"/>
              </w:rPr>
              <w:t xml:space="preserve"> </w:t>
            </w:r>
            <w:r w:rsidRPr="00AD5BF4">
              <w:rPr>
                <w:sz w:val="28"/>
                <w:szCs w:val="28"/>
                <w:lang w:bidi="en-GB"/>
              </w:rPr>
              <w:t>on</w:t>
            </w:r>
            <w:r w:rsidR="00983B5F">
              <w:rPr>
                <w:sz w:val="28"/>
                <w:szCs w:val="28"/>
                <w:lang w:bidi="en-GB"/>
              </w:rPr>
              <w:t xml:space="preserve"> a</w:t>
            </w:r>
            <w:r w:rsidRPr="00AD5BF4">
              <w:rPr>
                <w:sz w:val="28"/>
                <w:szCs w:val="28"/>
                <w:lang w:bidi="en-GB"/>
              </w:rPr>
              <w:t xml:space="preserve"> simulated route</w:t>
            </w:r>
          </w:p>
        </w:tc>
        <w:tc>
          <w:tcPr>
            <w:tcW w:w="2693" w:type="dxa"/>
            <w:shd w:val="clear" w:color="auto" w:fill="FFEFDC" w:themeFill="accent1"/>
            <w:vAlign w:val="center"/>
          </w:tcPr>
          <w:p w14:paraId="6AE18FDA" w14:textId="77777777" w:rsidR="009843A1" w:rsidRPr="00AD5BF4" w:rsidRDefault="009843A1"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Location</w:t>
            </w:r>
          </w:p>
        </w:tc>
        <w:tc>
          <w:tcPr>
            <w:tcW w:w="4075" w:type="dxa"/>
            <w:vAlign w:val="center"/>
          </w:tcPr>
          <w:p w14:paraId="6A589CF9" w14:textId="77777777" w:rsidR="009843A1" w:rsidRPr="00AD5BF4" w:rsidRDefault="009843A1"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Arena</w:t>
            </w:r>
          </w:p>
        </w:tc>
      </w:tr>
      <w:tr w:rsidR="009843A1" w:rsidRPr="00AD5BF4" w14:paraId="7FA11D45" w14:textId="77777777" w:rsidTr="008531D1">
        <w:trPr>
          <w:trHeight w:val="425"/>
        </w:trPr>
        <w:tc>
          <w:tcPr>
            <w:tcW w:w="3539" w:type="dxa"/>
            <w:shd w:val="clear" w:color="auto" w:fill="FFEFDC" w:themeFill="accent1"/>
            <w:vAlign w:val="center"/>
          </w:tcPr>
          <w:p w14:paraId="3F3A5D0A" w14:textId="77777777" w:rsidR="009843A1" w:rsidRPr="00AD5BF4" w:rsidRDefault="009843A1" w:rsidP="008531D1">
            <w:pPr>
              <w:spacing w:line="276" w:lineRule="auto"/>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Resources &amp; requirements</w:t>
            </w:r>
          </w:p>
        </w:tc>
        <w:tc>
          <w:tcPr>
            <w:tcW w:w="11021" w:type="dxa"/>
            <w:gridSpan w:val="3"/>
            <w:vAlign w:val="center"/>
          </w:tcPr>
          <w:p w14:paraId="3D100FBE" w14:textId="77777777" w:rsidR="009843A1" w:rsidRPr="009571D4" w:rsidRDefault="009843A1" w:rsidP="008531D1">
            <w:pPr>
              <w:pStyle w:val="TableParagraph"/>
              <w:rPr>
                <w:sz w:val="28"/>
                <w:szCs w:val="28"/>
                <w:lang w:bidi="en-GB"/>
              </w:rPr>
            </w:pPr>
            <w:r w:rsidRPr="009571D4">
              <w:rPr>
                <w:sz w:val="28"/>
                <w:szCs w:val="28"/>
                <w:lang w:bidi="en-GB"/>
              </w:rPr>
              <w:t>Suitable horses</w:t>
            </w:r>
            <w:r w:rsidRPr="00AD5BF4">
              <w:rPr>
                <w:sz w:val="28"/>
                <w:szCs w:val="28"/>
                <w:lang w:bidi="en-GB"/>
              </w:rPr>
              <w:t xml:space="preserve"> in hi-vis</w:t>
            </w:r>
          </w:p>
          <w:p w14:paraId="2C38ADF6" w14:textId="77777777" w:rsidR="009843A1" w:rsidRPr="00AD5BF4" w:rsidRDefault="009843A1" w:rsidP="008531D1">
            <w:pPr>
              <w:spacing w:line="276" w:lineRule="auto"/>
              <w:rPr>
                <w:rFonts w:asciiTheme="minorHAnsi" w:eastAsiaTheme="minorHAnsi" w:hAnsiTheme="minorHAnsi" w:cstheme="minorBidi"/>
                <w:sz w:val="28"/>
                <w:szCs w:val="28"/>
                <w:lang w:val="en-US" w:bidi="en-GB"/>
              </w:rPr>
            </w:pPr>
            <w:r w:rsidRPr="00AD5BF4">
              <w:rPr>
                <w:rFonts w:asciiTheme="minorHAnsi" w:eastAsiaTheme="minorHAnsi" w:hAnsiTheme="minorHAnsi" w:cstheme="minorBidi"/>
                <w:sz w:val="28"/>
                <w:szCs w:val="28"/>
                <w:lang w:val="en-US" w:bidi="en-GB"/>
              </w:rPr>
              <w:t xml:space="preserve">Riders with hi-vis clothing </w:t>
            </w:r>
          </w:p>
          <w:p w14:paraId="15768A37" w14:textId="77777777" w:rsidR="009843A1" w:rsidRPr="00AD5BF4" w:rsidRDefault="009843A1" w:rsidP="008531D1">
            <w:pPr>
              <w:spacing w:line="276" w:lineRule="auto"/>
              <w:rPr>
                <w:rFonts w:asciiTheme="minorHAnsi" w:eastAsia="Calibri" w:hAnsiTheme="minorHAnsi" w:cstheme="minorHAnsi"/>
                <w:color w:val="3A1428" w:themeColor="text1"/>
                <w:sz w:val="28"/>
                <w:szCs w:val="28"/>
                <w:lang w:val="en-US"/>
              </w:rPr>
            </w:pPr>
            <w:r w:rsidRPr="00AD5BF4">
              <w:rPr>
                <w:rFonts w:asciiTheme="minorHAnsi" w:eastAsiaTheme="minorHAnsi" w:hAnsiTheme="minorHAnsi" w:cstheme="minorBidi"/>
                <w:sz w:val="28"/>
                <w:szCs w:val="28"/>
                <w:lang w:val="en-US" w:bidi="en-GB"/>
              </w:rPr>
              <w:t>Road route set up in arena</w:t>
            </w:r>
            <w:r w:rsidRPr="00AD5BF4">
              <w:rPr>
                <w:rFonts w:asciiTheme="minorHAnsi" w:eastAsiaTheme="minorHAnsi" w:hAnsiTheme="minorHAnsi" w:cstheme="minorBidi"/>
                <w:sz w:val="28"/>
                <w:szCs w:val="28"/>
                <w:lang w:val="en-US"/>
              </w:rPr>
              <w:t xml:space="preserve"> </w:t>
            </w:r>
          </w:p>
        </w:tc>
      </w:tr>
    </w:tbl>
    <w:p w14:paraId="62ECD03B" w14:textId="77777777" w:rsidR="009843A1" w:rsidRPr="00AD5BF4" w:rsidRDefault="009843A1" w:rsidP="009843A1">
      <w:pPr>
        <w:spacing w:line="276" w:lineRule="auto"/>
        <w:rPr>
          <w:rFonts w:asciiTheme="minorHAnsi" w:eastAsia="Calibri" w:hAnsiTheme="minorHAnsi" w:cstheme="minorHAnsi"/>
          <w:b/>
          <w:bCs/>
          <w:color w:val="3A1428" w:themeColor="text1"/>
          <w:sz w:val="28"/>
          <w:szCs w:val="28"/>
        </w:rPr>
      </w:pPr>
    </w:p>
    <w:p w14:paraId="31FD647D" w14:textId="77777777" w:rsidR="009843A1" w:rsidRPr="00AD5BF4" w:rsidRDefault="009843A1" w:rsidP="009843A1">
      <w:pPr>
        <w:spacing w:line="276" w:lineRule="auto"/>
        <w:rPr>
          <w:rFonts w:asciiTheme="minorHAnsi" w:eastAsia="Calibri" w:hAnsiTheme="minorHAnsi" w:cstheme="minorHAnsi"/>
          <w:sz w:val="28"/>
          <w:szCs w:val="28"/>
          <w:lang w:val="en-US"/>
        </w:rPr>
      </w:pPr>
    </w:p>
    <w:p w14:paraId="6104EF51" w14:textId="77777777" w:rsidR="009843A1" w:rsidRPr="00AD5BF4" w:rsidRDefault="009843A1" w:rsidP="009843A1">
      <w:pPr>
        <w:rPr>
          <w:rFonts w:asciiTheme="minorHAnsi" w:hAnsiTheme="minorHAnsi"/>
          <w:sz w:val="28"/>
          <w:szCs w:val="28"/>
          <w:lang w:eastAsia="en-GB"/>
        </w:rPr>
      </w:pPr>
    </w:p>
    <w:tbl>
      <w:tblPr>
        <w:tblW w:w="5002" w:type="pct"/>
        <w:tblInd w:w="-6" w:type="dxa"/>
        <w:tblLayout w:type="fixed"/>
        <w:tblCellMar>
          <w:left w:w="0" w:type="dxa"/>
          <w:right w:w="0" w:type="dxa"/>
        </w:tblCellMar>
        <w:tblLook w:val="01E0" w:firstRow="1" w:lastRow="1" w:firstColumn="1" w:lastColumn="1" w:noHBand="0" w:noVBand="0"/>
      </w:tblPr>
      <w:tblGrid>
        <w:gridCol w:w="1701"/>
        <w:gridCol w:w="12861"/>
      </w:tblGrid>
      <w:tr w:rsidR="009843A1" w:rsidRPr="00AD5BF4" w14:paraId="3013A0D6" w14:textId="77777777" w:rsidTr="008531D1">
        <w:trPr>
          <w:trHeight w:val="397"/>
        </w:trPr>
        <w:tc>
          <w:tcPr>
            <w:tcW w:w="584" w:type="pct"/>
            <w:tcBorders>
              <w:top w:val="single" w:sz="6" w:space="0" w:color="000000"/>
              <w:left w:val="single" w:sz="5" w:space="0" w:color="000000"/>
              <w:bottom w:val="single" w:sz="5" w:space="0" w:color="000000"/>
              <w:right w:val="single" w:sz="6" w:space="0" w:color="000000"/>
            </w:tcBorders>
            <w:shd w:val="clear" w:color="auto" w:fill="3A1428" w:themeFill="text1"/>
          </w:tcPr>
          <w:p w14:paraId="155DE373" w14:textId="77777777" w:rsidR="009843A1" w:rsidRPr="00AD5BF4" w:rsidRDefault="009843A1" w:rsidP="008531D1">
            <w:pPr>
              <w:pStyle w:val="TableParagraph"/>
              <w:shd w:val="clear" w:color="auto" w:fill="3A1428" w:themeFill="text1"/>
              <w:ind w:left="113"/>
              <w:rPr>
                <w:rFonts w:eastAsia="Arial" w:cstheme="minorHAnsi"/>
                <w:b/>
                <w:color w:val="FFFFFF" w:themeColor="background1"/>
                <w:sz w:val="28"/>
                <w:szCs w:val="28"/>
              </w:rPr>
            </w:pPr>
          </w:p>
          <w:p w14:paraId="4DEB7144" w14:textId="77777777" w:rsidR="009843A1" w:rsidRPr="00AD5BF4" w:rsidRDefault="009843A1" w:rsidP="008531D1">
            <w:pPr>
              <w:pStyle w:val="TableParagraph"/>
              <w:shd w:val="clear" w:color="auto" w:fill="3A1428" w:themeFill="text1"/>
              <w:ind w:left="113"/>
              <w:jc w:val="center"/>
              <w:rPr>
                <w:rFonts w:eastAsia="Arial" w:cstheme="minorHAnsi"/>
                <w:b/>
                <w:color w:val="FFFFFF" w:themeColor="background1"/>
                <w:sz w:val="28"/>
                <w:szCs w:val="28"/>
              </w:rPr>
            </w:pPr>
            <w:r w:rsidRPr="00AD5BF4">
              <w:rPr>
                <w:rFonts w:eastAsia="Arial" w:cstheme="minorHAnsi"/>
                <w:b/>
                <w:color w:val="FFFFFF" w:themeColor="background1"/>
                <w:sz w:val="28"/>
                <w:szCs w:val="28"/>
              </w:rPr>
              <w:t>Time</w:t>
            </w:r>
          </w:p>
        </w:tc>
        <w:tc>
          <w:tcPr>
            <w:tcW w:w="4416" w:type="pct"/>
            <w:tcBorders>
              <w:top w:val="single" w:sz="6" w:space="0" w:color="000000"/>
              <w:left w:val="single" w:sz="5" w:space="0" w:color="000000"/>
              <w:bottom w:val="single" w:sz="5" w:space="0" w:color="000000"/>
              <w:right w:val="single" w:sz="6" w:space="0" w:color="000000"/>
            </w:tcBorders>
            <w:shd w:val="clear" w:color="auto" w:fill="3A1428" w:themeFill="text1"/>
          </w:tcPr>
          <w:p w14:paraId="5C652A46" w14:textId="77777777" w:rsidR="009843A1" w:rsidRPr="00AD5BF4" w:rsidRDefault="009843A1" w:rsidP="008531D1">
            <w:pPr>
              <w:jc w:val="center"/>
              <w:rPr>
                <w:rFonts w:asciiTheme="minorHAnsi" w:hAnsiTheme="minorHAnsi"/>
                <w:sz w:val="28"/>
                <w:szCs w:val="28"/>
              </w:rPr>
            </w:pPr>
            <w:r w:rsidRPr="00AD5BF4">
              <w:rPr>
                <w:rFonts w:asciiTheme="minorHAnsi" w:eastAsia="Arial" w:hAnsiTheme="minorHAnsi" w:cstheme="minorHAnsi"/>
                <w:b/>
                <w:color w:val="FFFFFF" w:themeColor="background1"/>
                <w:sz w:val="28"/>
                <w:szCs w:val="28"/>
              </w:rPr>
              <w:t>ACTIVITY</w:t>
            </w:r>
          </w:p>
        </w:tc>
      </w:tr>
      <w:tr w:rsidR="009843A1" w:rsidRPr="00AD5BF4" w14:paraId="0BB930B2" w14:textId="77777777" w:rsidTr="008531D1">
        <w:trPr>
          <w:trHeight w:val="397"/>
        </w:trPr>
        <w:tc>
          <w:tcPr>
            <w:tcW w:w="584" w:type="pct"/>
            <w:tcBorders>
              <w:top w:val="single" w:sz="6" w:space="0" w:color="000000"/>
              <w:left w:val="single" w:sz="5" w:space="0" w:color="000000"/>
              <w:bottom w:val="single" w:sz="5" w:space="0" w:color="000000"/>
              <w:right w:val="single" w:sz="6" w:space="0" w:color="000000"/>
            </w:tcBorders>
            <w:shd w:val="clear" w:color="auto" w:fill="FFEFDC" w:themeFill="accent1"/>
          </w:tcPr>
          <w:p w14:paraId="7C0E10AC" w14:textId="77777777" w:rsidR="009843A1" w:rsidRPr="00AD5BF4" w:rsidRDefault="009843A1" w:rsidP="008531D1">
            <w:pPr>
              <w:pStyle w:val="TableParagraph"/>
              <w:ind w:left="113"/>
              <w:rPr>
                <w:rFonts w:eastAsia="Arial" w:cstheme="minorHAnsi"/>
                <w:b/>
                <w:color w:val="FFFFFF" w:themeColor="background1"/>
                <w:sz w:val="28"/>
                <w:szCs w:val="28"/>
              </w:rPr>
            </w:pPr>
          </w:p>
          <w:p w14:paraId="42A29C02" w14:textId="77777777" w:rsidR="009843A1" w:rsidRPr="00AD5BF4" w:rsidRDefault="009843A1" w:rsidP="008531D1">
            <w:pPr>
              <w:pStyle w:val="TableParagraph"/>
              <w:ind w:left="113"/>
              <w:rPr>
                <w:rFonts w:eastAsia="Arial" w:cstheme="minorHAnsi"/>
                <w:b/>
                <w:color w:val="FFFFFF" w:themeColor="background1"/>
                <w:sz w:val="28"/>
                <w:szCs w:val="28"/>
              </w:rPr>
            </w:pPr>
            <w:r w:rsidRPr="00AD5BF4">
              <w:rPr>
                <w:rFonts w:eastAsia="Arial" w:cstheme="minorHAnsi"/>
                <w:b/>
                <w:sz w:val="28"/>
                <w:szCs w:val="28"/>
              </w:rPr>
              <w:t>10 mins</w:t>
            </w:r>
          </w:p>
        </w:tc>
        <w:tc>
          <w:tcPr>
            <w:tcW w:w="4416" w:type="pct"/>
            <w:tcBorders>
              <w:top w:val="single" w:sz="6" w:space="0" w:color="000000"/>
              <w:left w:val="single" w:sz="5" w:space="0" w:color="000000"/>
              <w:bottom w:val="single" w:sz="5" w:space="0" w:color="000000"/>
              <w:right w:val="single" w:sz="6" w:space="0" w:color="000000"/>
            </w:tcBorders>
          </w:tcPr>
          <w:p w14:paraId="7347C693" w14:textId="77777777" w:rsidR="009843A1" w:rsidRPr="00AD5BF4" w:rsidRDefault="009843A1" w:rsidP="008531D1">
            <w:pPr>
              <w:pStyle w:val="TableParagraph"/>
              <w:spacing w:before="167"/>
              <w:ind w:left="105"/>
              <w:rPr>
                <w:sz w:val="28"/>
                <w:szCs w:val="28"/>
              </w:rPr>
            </w:pPr>
            <w:r w:rsidRPr="00AD5BF4">
              <w:rPr>
                <w:b/>
                <w:sz w:val="28"/>
                <w:szCs w:val="28"/>
              </w:rPr>
              <w:t>INTRODUCTION</w:t>
            </w:r>
            <w:r w:rsidRPr="00AD5BF4">
              <w:rPr>
                <w:sz w:val="28"/>
                <w:szCs w:val="28"/>
              </w:rPr>
              <w:t>:</w:t>
            </w:r>
          </w:p>
          <w:p w14:paraId="2399EB0B" w14:textId="77777777" w:rsidR="009843A1" w:rsidRPr="00AD5BF4" w:rsidRDefault="009843A1" w:rsidP="008531D1">
            <w:pPr>
              <w:pStyle w:val="TableParagraph"/>
              <w:spacing w:before="45"/>
              <w:ind w:left="105"/>
              <w:rPr>
                <w:sz w:val="28"/>
                <w:szCs w:val="28"/>
              </w:rPr>
            </w:pPr>
            <w:r w:rsidRPr="00AD5BF4">
              <w:rPr>
                <w:sz w:val="28"/>
                <w:szCs w:val="28"/>
              </w:rPr>
              <w:t>Welcome</w:t>
            </w:r>
          </w:p>
          <w:p w14:paraId="62DABF5D" w14:textId="77777777" w:rsidR="009843A1" w:rsidRPr="00AD5BF4" w:rsidRDefault="009843A1" w:rsidP="008531D1">
            <w:pPr>
              <w:pStyle w:val="TableParagraph"/>
              <w:spacing w:before="43"/>
              <w:ind w:left="105"/>
              <w:rPr>
                <w:sz w:val="28"/>
                <w:szCs w:val="28"/>
              </w:rPr>
            </w:pPr>
            <w:r w:rsidRPr="00AD5BF4">
              <w:rPr>
                <w:sz w:val="28"/>
                <w:szCs w:val="28"/>
              </w:rPr>
              <w:t>Safety information</w:t>
            </w:r>
          </w:p>
          <w:p w14:paraId="3E4851F7" w14:textId="7A426D14" w:rsidR="00B278D3" w:rsidRPr="00AD5BF4" w:rsidRDefault="00B278D3" w:rsidP="00B278D3">
            <w:pPr>
              <w:pStyle w:val="TableParagraph"/>
              <w:spacing w:before="43"/>
              <w:ind w:left="105"/>
              <w:rPr>
                <w:sz w:val="28"/>
                <w:szCs w:val="28"/>
              </w:rPr>
            </w:pPr>
            <w:r w:rsidRPr="00AD5BF4">
              <w:rPr>
                <w:sz w:val="28"/>
                <w:szCs w:val="28"/>
              </w:rPr>
              <w:t>Allocate suitable horses to riders</w:t>
            </w:r>
          </w:p>
          <w:p w14:paraId="77FFE954" w14:textId="77777777" w:rsidR="009843A1" w:rsidRPr="00AD5BF4" w:rsidRDefault="00B278D3" w:rsidP="00B278D3">
            <w:pPr>
              <w:pStyle w:val="TableParagraph"/>
              <w:ind w:left="113"/>
              <w:rPr>
                <w:sz w:val="28"/>
                <w:szCs w:val="28"/>
              </w:rPr>
            </w:pPr>
            <w:r w:rsidRPr="00AD5BF4">
              <w:rPr>
                <w:sz w:val="28"/>
                <w:szCs w:val="28"/>
              </w:rPr>
              <w:t>Set up a simulated left and right turns, asking cars to stop or slow down</w:t>
            </w:r>
          </w:p>
          <w:p w14:paraId="0E55C6D2" w14:textId="777D55CE" w:rsidR="009C5C08" w:rsidRPr="00AD5BF4" w:rsidRDefault="009C5C08" w:rsidP="00B278D3">
            <w:pPr>
              <w:pStyle w:val="TableParagraph"/>
              <w:ind w:left="113"/>
              <w:rPr>
                <w:rFonts w:eastAsia="Arial" w:cstheme="minorHAnsi"/>
                <w:b/>
                <w:color w:val="FFFFFF" w:themeColor="background1"/>
                <w:sz w:val="28"/>
                <w:szCs w:val="28"/>
              </w:rPr>
            </w:pPr>
          </w:p>
        </w:tc>
      </w:tr>
      <w:tr w:rsidR="009843A1" w:rsidRPr="00AD5BF4" w14:paraId="584E5DE0" w14:textId="77777777" w:rsidTr="008531D1">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5A8DDE4D" w14:textId="77777777" w:rsidR="009843A1" w:rsidRPr="00AD5BF4" w:rsidRDefault="009843A1" w:rsidP="008531D1">
            <w:pPr>
              <w:pStyle w:val="TableParagraph"/>
              <w:ind w:left="113"/>
              <w:rPr>
                <w:rFonts w:eastAsia="Arial" w:cstheme="minorHAnsi"/>
                <w:b/>
                <w:sz w:val="28"/>
                <w:szCs w:val="28"/>
              </w:rPr>
            </w:pPr>
            <w:r w:rsidRPr="00AD5BF4">
              <w:rPr>
                <w:rFonts w:eastAsia="Arial" w:cstheme="minorHAnsi"/>
                <w:b/>
                <w:sz w:val="28"/>
                <w:szCs w:val="28"/>
              </w:rPr>
              <w:t>50 mins</w:t>
            </w:r>
          </w:p>
        </w:tc>
        <w:tc>
          <w:tcPr>
            <w:tcW w:w="4416" w:type="pct"/>
            <w:tcBorders>
              <w:top w:val="single" w:sz="5" w:space="0" w:color="000000"/>
              <w:left w:val="single" w:sz="5" w:space="0" w:color="000000"/>
              <w:bottom w:val="single" w:sz="5" w:space="0" w:color="000000"/>
              <w:right w:val="single" w:sz="6" w:space="0" w:color="000000"/>
            </w:tcBorders>
            <w:vAlign w:val="center"/>
          </w:tcPr>
          <w:p w14:paraId="0F960E50" w14:textId="77777777" w:rsidR="009843A1" w:rsidRPr="00AD5BF4" w:rsidRDefault="009843A1" w:rsidP="008531D1">
            <w:pPr>
              <w:pStyle w:val="TableParagraph"/>
              <w:spacing w:line="292" w:lineRule="exact"/>
              <w:ind w:left="105"/>
              <w:rPr>
                <w:b/>
                <w:sz w:val="28"/>
                <w:szCs w:val="28"/>
              </w:rPr>
            </w:pPr>
            <w:r w:rsidRPr="00AD5BF4">
              <w:rPr>
                <w:b/>
                <w:sz w:val="28"/>
                <w:szCs w:val="28"/>
              </w:rPr>
              <w:t>ACTIVITIES:</w:t>
            </w:r>
          </w:p>
          <w:p w14:paraId="3F3FFA2F" w14:textId="77777777" w:rsidR="0084753C" w:rsidRPr="00AD5BF4" w:rsidRDefault="009843A1" w:rsidP="0084753C">
            <w:pPr>
              <w:pStyle w:val="TableParagraph"/>
              <w:spacing w:before="46"/>
              <w:ind w:left="105"/>
              <w:rPr>
                <w:b/>
                <w:sz w:val="28"/>
                <w:szCs w:val="28"/>
              </w:rPr>
            </w:pPr>
            <w:r w:rsidRPr="00AD5BF4">
              <w:rPr>
                <w:sz w:val="28"/>
                <w:szCs w:val="28"/>
              </w:rPr>
              <w:t xml:space="preserve"> </w:t>
            </w:r>
            <w:r w:rsidR="0084753C" w:rsidRPr="00AD5BF4">
              <w:rPr>
                <w:b/>
                <w:sz w:val="28"/>
                <w:szCs w:val="28"/>
              </w:rPr>
              <w:t>Mounted activity</w:t>
            </w:r>
          </w:p>
          <w:p w14:paraId="146DA921" w14:textId="77777777" w:rsidR="0084753C" w:rsidRPr="00AD5BF4" w:rsidRDefault="0084753C" w:rsidP="0084753C">
            <w:pPr>
              <w:pStyle w:val="TableParagraph"/>
              <w:numPr>
                <w:ilvl w:val="0"/>
                <w:numId w:val="59"/>
              </w:numPr>
              <w:tabs>
                <w:tab w:val="left" w:pos="825"/>
                <w:tab w:val="left" w:pos="826"/>
              </w:tabs>
              <w:autoSpaceDE w:val="0"/>
              <w:autoSpaceDN w:val="0"/>
              <w:spacing w:before="42"/>
              <w:rPr>
                <w:sz w:val="28"/>
                <w:szCs w:val="28"/>
              </w:rPr>
            </w:pPr>
            <w:r w:rsidRPr="00AD5BF4">
              <w:rPr>
                <w:sz w:val="28"/>
                <w:szCs w:val="28"/>
              </w:rPr>
              <w:t>Riders to check tack for</w:t>
            </w:r>
            <w:r w:rsidRPr="00AD5BF4">
              <w:rPr>
                <w:spacing w:val="-5"/>
                <w:sz w:val="28"/>
                <w:szCs w:val="28"/>
              </w:rPr>
              <w:t xml:space="preserve"> </w:t>
            </w:r>
            <w:r w:rsidRPr="00AD5BF4">
              <w:rPr>
                <w:sz w:val="28"/>
                <w:szCs w:val="28"/>
              </w:rPr>
              <w:t>safety</w:t>
            </w:r>
          </w:p>
          <w:p w14:paraId="4DFE187A" w14:textId="77777777" w:rsidR="0084753C" w:rsidRPr="00AD5BF4" w:rsidRDefault="0084753C" w:rsidP="0084753C">
            <w:pPr>
              <w:pStyle w:val="TableParagraph"/>
              <w:numPr>
                <w:ilvl w:val="0"/>
                <w:numId w:val="59"/>
              </w:numPr>
              <w:tabs>
                <w:tab w:val="left" w:pos="825"/>
                <w:tab w:val="left" w:pos="826"/>
              </w:tabs>
              <w:autoSpaceDE w:val="0"/>
              <w:autoSpaceDN w:val="0"/>
              <w:spacing w:before="45"/>
              <w:rPr>
                <w:sz w:val="28"/>
                <w:szCs w:val="28"/>
              </w:rPr>
            </w:pPr>
            <w:r w:rsidRPr="00AD5BF4">
              <w:rPr>
                <w:sz w:val="28"/>
                <w:szCs w:val="28"/>
              </w:rPr>
              <w:t>Help riders to mount up, check girths and</w:t>
            </w:r>
            <w:r w:rsidRPr="00AD5BF4">
              <w:rPr>
                <w:spacing w:val="-8"/>
                <w:sz w:val="28"/>
                <w:szCs w:val="28"/>
              </w:rPr>
              <w:t xml:space="preserve"> </w:t>
            </w:r>
            <w:r w:rsidRPr="00AD5BF4">
              <w:rPr>
                <w:sz w:val="28"/>
                <w:szCs w:val="28"/>
              </w:rPr>
              <w:t>stirrups</w:t>
            </w:r>
          </w:p>
          <w:p w14:paraId="27FDD0B8" w14:textId="77777777" w:rsidR="0084753C" w:rsidRPr="00AD5BF4" w:rsidRDefault="0084753C" w:rsidP="0084753C">
            <w:pPr>
              <w:pStyle w:val="TableParagraph"/>
              <w:numPr>
                <w:ilvl w:val="0"/>
                <w:numId w:val="59"/>
              </w:numPr>
              <w:tabs>
                <w:tab w:val="left" w:pos="825"/>
                <w:tab w:val="left" w:pos="826"/>
              </w:tabs>
              <w:autoSpaceDE w:val="0"/>
              <w:autoSpaceDN w:val="0"/>
              <w:spacing w:before="42"/>
              <w:rPr>
                <w:sz w:val="28"/>
                <w:szCs w:val="28"/>
              </w:rPr>
            </w:pPr>
            <w:r w:rsidRPr="00AD5BF4">
              <w:rPr>
                <w:sz w:val="28"/>
                <w:szCs w:val="28"/>
              </w:rPr>
              <w:t>Warm ride up in single</w:t>
            </w:r>
            <w:r w:rsidRPr="00AD5BF4">
              <w:rPr>
                <w:spacing w:val="2"/>
                <w:sz w:val="28"/>
                <w:szCs w:val="28"/>
              </w:rPr>
              <w:t xml:space="preserve"> </w:t>
            </w:r>
            <w:r w:rsidRPr="00AD5BF4">
              <w:rPr>
                <w:sz w:val="28"/>
                <w:szCs w:val="28"/>
              </w:rPr>
              <w:t>file</w:t>
            </w:r>
          </w:p>
          <w:p w14:paraId="4F3CF8DC" w14:textId="77777777" w:rsidR="0084753C" w:rsidRPr="00AD5BF4" w:rsidRDefault="0084753C" w:rsidP="0084753C">
            <w:pPr>
              <w:pStyle w:val="TableParagraph"/>
              <w:numPr>
                <w:ilvl w:val="0"/>
                <w:numId w:val="59"/>
              </w:numPr>
              <w:tabs>
                <w:tab w:val="left" w:pos="825"/>
                <w:tab w:val="left" w:pos="826"/>
              </w:tabs>
              <w:autoSpaceDE w:val="0"/>
              <w:autoSpaceDN w:val="0"/>
              <w:spacing w:before="45" w:line="276" w:lineRule="auto"/>
              <w:ind w:right="164"/>
              <w:rPr>
                <w:sz w:val="28"/>
                <w:szCs w:val="28"/>
              </w:rPr>
            </w:pPr>
            <w:r w:rsidRPr="00AD5BF4">
              <w:rPr>
                <w:sz w:val="28"/>
                <w:szCs w:val="28"/>
              </w:rPr>
              <w:t>As a group halt the riders where they can all see the road route – ask</w:t>
            </w:r>
            <w:r w:rsidRPr="00AD5BF4">
              <w:rPr>
                <w:spacing w:val="-30"/>
                <w:sz w:val="28"/>
                <w:szCs w:val="28"/>
              </w:rPr>
              <w:t xml:space="preserve"> </w:t>
            </w:r>
            <w:r w:rsidRPr="00AD5BF4">
              <w:rPr>
                <w:sz w:val="28"/>
                <w:szCs w:val="28"/>
              </w:rPr>
              <w:t>riders what they can remember about making a left</w:t>
            </w:r>
            <w:r w:rsidRPr="00AD5BF4">
              <w:rPr>
                <w:spacing w:val="-2"/>
                <w:sz w:val="28"/>
                <w:szCs w:val="28"/>
              </w:rPr>
              <w:t xml:space="preserve"> </w:t>
            </w:r>
            <w:r w:rsidRPr="00AD5BF4">
              <w:rPr>
                <w:sz w:val="28"/>
                <w:szCs w:val="28"/>
              </w:rPr>
              <w:t>turn?</w:t>
            </w:r>
          </w:p>
          <w:p w14:paraId="7123FDD7" w14:textId="77777777" w:rsidR="0084753C" w:rsidRPr="00AD5BF4" w:rsidRDefault="0084753C" w:rsidP="0084753C">
            <w:pPr>
              <w:pStyle w:val="TableParagraph"/>
              <w:numPr>
                <w:ilvl w:val="0"/>
                <w:numId w:val="59"/>
              </w:numPr>
              <w:tabs>
                <w:tab w:val="left" w:pos="825"/>
                <w:tab w:val="left" w:pos="826"/>
              </w:tabs>
              <w:autoSpaceDE w:val="0"/>
              <w:autoSpaceDN w:val="0"/>
              <w:spacing w:line="276" w:lineRule="auto"/>
              <w:ind w:right="471"/>
              <w:rPr>
                <w:sz w:val="28"/>
                <w:szCs w:val="28"/>
              </w:rPr>
            </w:pPr>
            <w:r w:rsidRPr="00AD5BF4">
              <w:rPr>
                <w:sz w:val="28"/>
                <w:szCs w:val="28"/>
              </w:rPr>
              <w:t>As a group ask riders what they can remember about making right turns and how they differ from a left</w:t>
            </w:r>
            <w:r w:rsidRPr="00AD5BF4">
              <w:rPr>
                <w:spacing w:val="-11"/>
                <w:sz w:val="28"/>
                <w:szCs w:val="28"/>
              </w:rPr>
              <w:t xml:space="preserve"> </w:t>
            </w:r>
            <w:r w:rsidRPr="00AD5BF4">
              <w:rPr>
                <w:sz w:val="28"/>
                <w:szCs w:val="28"/>
              </w:rPr>
              <w:t>turn?</w:t>
            </w:r>
          </w:p>
          <w:p w14:paraId="0CCE0CDB" w14:textId="06826C5D" w:rsidR="0084753C" w:rsidRPr="00AD5BF4" w:rsidRDefault="0084753C" w:rsidP="0084753C">
            <w:pPr>
              <w:pStyle w:val="TableParagraph"/>
              <w:numPr>
                <w:ilvl w:val="0"/>
                <w:numId w:val="59"/>
              </w:numPr>
              <w:tabs>
                <w:tab w:val="left" w:pos="825"/>
                <w:tab w:val="left" w:pos="826"/>
              </w:tabs>
              <w:autoSpaceDE w:val="0"/>
              <w:autoSpaceDN w:val="0"/>
              <w:spacing w:line="276" w:lineRule="auto"/>
              <w:ind w:right="473"/>
              <w:rPr>
                <w:sz w:val="28"/>
                <w:szCs w:val="28"/>
              </w:rPr>
            </w:pPr>
            <w:r w:rsidRPr="00AD5BF4">
              <w:rPr>
                <w:sz w:val="28"/>
                <w:szCs w:val="28"/>
              </w:rPr>
              <w:t xml:space="preserve">Group to </w:t>
            </w:r>
            <w:r w:rsidRPr="00AD5BF4">
              <w:rPr>
                <w:sz w:val="28"/>
                <w:szCs w:val="28"/>
              </w:rPr>
              <w:t>practice</w:t>
            </w:r>
            <w:r w:rsidRPr="00AD5BF4">
              <w:rPr>
                <w:sz w:val="28"/>
                <w:szCs w:val="28"/>
              </w:rPr>
              <w:t xml:space="preserve"> left and right turns - focus on positioning, clearness of signal,</w:t>
            </w:r>
            <w:r w:rsidRPr="00AD5BF4">
              <w:rPr>
                <w:spacing w:val="-1"/>
                <w:sz w:val="28"/>
                <w:szCs w:val="28"/>
              </w:rPr>
              <w:t xml:space="preserve"> </w:t>
            </w:r>
            <w:r w:rsidRPr="00AD5BF4">
              <w:rPr>
                <w:sz w:val="28"/>
                <w:szCs w:val="28"/>
              </w:rPr>
              <w:t>observation</w:t>
            </w:r>
          </w:p>
          <w:p w14:paraId="57CFE8D3" w14:textId="60D12DC1" w:rsidR="0084753C" w:rsidRPr="00AD5BF4" w:rsidRDefault="0084753C" w:rsidP="0084753C">
            <w:pPr>
              <w:pStyle w:val="TableParagraph"/>
              <w:numPr>
                <w:ilvl w:val="0"/>
                <w:numId w:val="59"/>
              </w:numPr>
              <w:tabs>
                <w:tab w:val="left" w:pos="825"/>
                <w:tab w:val="left" w:pos="826"/>
              </w:tabs>
              <w:autoSpaceDE w:val="0"/>
              <w:autoSpaceDN w:val="0"/>
              <w:spacing w:line="305" w:lineRule="exact"/>
              <w:rPr>
                <w:sz w:val="28"/>
                <w:szCs w:val="28"/>
              </w:rPr>
            </w:pPr>
            <w:r w:rsidRPr="00AD5BF4">
              <w:rPr>
                <w:sz w:val="28"/>
                <w:szCs w:val="28"/>
              </w:rPr>
              <w:t xml:space="preserve">As a group </w:t>
            </w:r>
            <w:r w:rsidRPr="00AD5BF4">
              <w:rPr>
                <w:sz w:val="28"/>
                <w:szCs w:val="28"/>
              </w:rPr>
              <w:t>practice</w:t>
            </w:r>
            <w:r w:rsidRPr="00AD5BF4">
              <w:rPr>
                <w:sz w:val="28"/>
                <w:szCs w:val="28"/>
              </w:rPr>
              <w:t xml:space="preserve"> signals for: slow down, stop and thank</w:t>
            </w:r>
            <w:r w:rsidRPr="00AD5BF4">
              <w:rPr>
                <w:spacing w:val="-9"/>
                <w:sz w:val="28"/>
                <w:szCs w:val="28"/>
              </w:rPr>
              <w:t xml:space="preserve"> </w:t>
            </w:r>
            <w:r w:rsidRPr="00AD5BF4">
              <w:rPr>
                <w:sz w:val="28"/>
                <w:szCs w:val="28"/>
              </w:rPr>
              <w:t>you!</w:t>
            </w:r>
          </w:p>
          <w:p w14:paraId="3A2CE747" w14:textId="77777777" w:rsidR="009843A1" w:rsidRPr="00AD5BF4" w:rsidRDefault="0084753C" w:rsidP="0084753C">
            <w:pPr>
              <w:pStyle w:val="TableParagraph"/>
              <w:numPr>
                <w:ilvl w:val="0"/>
                <w:numId w:val="58"/>
              </w:numPr>
              <w:tabs>
                <w:tab w:val="left" w:pos="825"/>
                <w:tab w:val="left" w:pos="826"/>
              </w:tabs>
              <w:autoSpaceDE w:val="0"/>
              <w:autoSpaceDN w:val="0"/>
              <w:spacing w:before="45" w:line="276" w:lineRule="auto"/>
              <w:ind w:right="106"/>
              <w:rPr>
                <w:rFonts w:eastAsia="Arial" w:cstheme="minorHAnsi"/>
                <w:b/>
                <w:sz w:val="28"/>
                <w:szCs w:val="28"/>
              </w:rPr>
            </w:pPr>
            <w:r w:rsidRPr="00AD5BF4">
              <w:rPr>
                <w:sz w:val="28"/>
                <w:szCs w:val="28"/>
              </w:rPr>
              <w:lastRenderedPageBreak/>
              <w:t>Have some fun with this - unmounted riders can pretend to be the cars overtaking the</w:t>
            </w:r>
            <w:r w:rsidRPr="00AD5BF4">
              <w:rPr>
                <w:spacing w:val="-2"/>
                <w:sz w:val="28"/>
                <w:szCs w:val="28"/>
              </w:rPr>
              <w:t xml:space="preserve"> </w:t>
            </w:r>
            <w:r w:rsidRPr="00AD5BF4">
              <w:rPr>
                <w:sz w:val="28"/>
                <w:szCs w:val="28"/>
              </w:rPr>
              <w:t>riders!</w:t>
            </w:r>
          </w:p>
          <w:p w14:paraId="2A27EA25" w14:textId="5E23DA7D" w:rsidR="009C5C08" w:rsidRPr="00AD5BF4" w:rsidRDefault="009C5C08" w:rsidP="009C5C08">
            <w:pPr>
              <w:pStyle w:val="TableParagraph"/>
              <w:tabs>
                <w:tab w:val="left" w:pos="825"/>
                <w:tab w:val="left" w:pos="826"/>
              </w:tabs>
              <w:autoSpaceDE w:val="0"/>
              <w:autoSpaceDN w:val="0"/>
              <w:spacing w:before="45" w:line="276" w:lineRule="auto"/>
              <w:ind w:left="825" w:right="106"/>
              <w:rPr>
                <w:rFonts w:eastAsia="Arial" w:cstheme="minorHAnsi"/>
                <w:b/>
                <w:sz w:val="28"/>
                <w:szCs w:val="28"/>
              </w:rPr>
            </w:pPr>
          </w:p>
        </w:tc>
      </w:tr>
      <w:tr w:rsidR="009843A1" w:rsidRPr="00AD5BF4" w14:paraId="22BB2057" w14:textId="77777777" w:rsidTr="008531D1">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5174470F" w14:textId="77777777" w:rsidR="009843A1" w:rsidRPr="00AD5BF4" w:rsidRDefault="009843A1" w:rsidP="008531D1">
            <w:pPr>
              <w:pStyle w:val="TableParagraph"/>
              <w:ind w:left="113"/>
              <w:rPr>
                <w:rFonts w:eastAsia="Arial" w:cstheme="minorHAnsi"/>
                <w:b/>
                <w:bCs/>
                <w:sz w:val="28"/>
                <w:szCs w:val="28"/>
                <w:lang w:val="en-GB"/>
              </w:rPr>
            </w:pPr>
            <w:r w:rsidRPr="00AD5BF4">
              <w:rPr>
                <w:rFonts w:eastAsia="Arial" w:cstheme="minorHAnsi"/>
                <w:b/>
                <w:bCs/>
                <w:sz w:val="28"/>
                <w:szCs w:val="28"/>
                <w:lang w:val="en-GB"/>
              </w:rPr>
              <w:t>10 mins</w:t>
            </w:r>
          </w:p>
        </w:tc>
        <w:tc>
          <w:tcPr>
            <w:tcW w:w="4416" w:type="pct"/>
            <w:tcBorders>
              <w:top w:val="single" w:sz="5" w:space="0" w:color="000000"/>
              <w:left w:val="single" w:sz="5" w:space="0" w:color="000000"/>
              <w:bottom w:val="single" w:sz="5" w:space="0" w:color="000000"/>
              <w:right w:val="single" w:sz="6" w:space="0" w:color="000000"/>
            </w:tcBorders>
          </w:tcPr>
          <w:p w14:paraId="74D6E329" w14:textId="77777777" w:rsidR="009843A1" w:rsidRPr="00AD5BF4" w:rsidRDefault="009843A1" w:rsidP="008531D1">
            <w:pPr>
              <w:pStyle w:val="TableParagraph"/>
              <w:spacing w:before="6"/>
              <w:rPr>
                <w:sz w:val="28"/>
                <w:szCs w:val="28"/>
              </w:rPr>
            </w:pPr>
          </w:p>
          <w:p w14:paraId="72D59E7E" w14:textId="77777777" w:rsidR="009843A1" w:rsidRPr="00AD5BF4" w:rsidRDefault="009843A1" w:rsidP="008531D1">
            <w:pPr>
              <w:pStyle w:val="TableParagraph"/>
              <w:ind w:left="105"/>
              <w:rPr>
                <w:b/>
                <w:sz w:val="28"/>
                <w:szCs w:val="28"/>
              </w:rPr>
            </w:pPr>
            <w:r w:rsidRPr="00AD5BF4">
              <w:rPr>
                <w:b/>
                <w:sz w:val="28"/>
                <w:szCs w:val="28"/>
              </w:rPr>
              <w:t>SUMMARY</w:t>
            </w:r>
          </w:p>
          <w:p w14:paraId="49693BC2" w14:textId="2B4D5543" w:rsidR="009C5C08" w:rsidRPr="00AD5BF4" w:rsidRDefault="009C5C08" w:rsidP="009C5C08">
            <w:pPr>
              <w:pStyle w:val="TableParagraph"/>
              <w:spacing w:before="45" w:line="276" w:lineRule="auto"/>
              <w:ind w:left="105" w:right="373"/>
              <w:rPr>
                <w:sz w:val="28"/>
                <w:szCs w:val="28"/>
              </w:rPr>
            </w:pPr>
            <w:r w:rsidRPr="00AD5BF4">
              <w:rPr>
                <w:sz w:val="28"/>
                <w:szCs w:val="28"/>
              </w:rPr>
              <w:t>Group discussion on rider confidence controlling horse and confidence with arm signals and positioning on the road.</w:t>
            </w:r>
          </w:p>
          <w:p w14:paraId="7041ADF2" w14:textId="77777777" w:rsidR="009843A1" w:rsidRPr="00AD5BF4" w:rsidRDefault="009843A1" w:rsidP="008531D1">
            <w:pPr>
              <w:pStyle w:val="TableParagraph"/>
              <w:ind w:left="113"/>
              <w:rPr>
                <w:rFonts w:eastAsia="Arial" w:cstheme="minorHAnsi"/>
                <w:b/>
                <w:sz w:val="28"/>
                <w:szCs w:val="28"/>
              </w:rPr>
            </w:pPr>
            <w:r w:rsidRPr="00AD5BF4">
              <w:rPr>
                <w:sz w:val="28"/>
                <w:szCs w:val="28"/>
                <w:lang w:bidi="en-GB"/>
              </w:rPr>
              <w:t>Questions</w:t>
            </w:r>
            <w:r w:rsidRPr="00AD5BF4">
              <w:rPr>
                <w:b/>
                <w:sz w:val="28"/>
                <w:szCs w:val="28"/>
                <w:lang w:val="en-GB"/>
              </w:rPr>
              <w:t xml:space="preserve"> </w:t>
            </w:r>
          </w:p>
        </w:tc>
      </w:tr>
      <w:tr w:rsidR="009843A1" w:rsidRPr="00AD5BF4" w14:paraId="6A30B334" w14:textId="77777777" w:rsidTr="008531D1">
        <w:trPr>
          <w:trHeight w:val="255"/>
        </w:trPr>
        <w:tc>
          <w:tcPr>
            <w:tcW w:w="584" w:type="pct"/>
            <w:tcBorders>
              <w:top w:val="single" w:sz="5" w:space="0" w:color="000000"/>
              <w:left w:val="single" w:sz="5" w:space="0" w:color="000000"/>
              <w:bottom w:val="single" w:sz="5" w:space="0" w:color="000000"/>
              <w:right w:val="single" w:sz="6" w:space="0" w:color="000000"/>
            </w:tcBorders>
            <w:shd w:val="clear" w:color="auto" w:fill="FFEFDC" w:themeFill="accent1"/>
            <w:vAlign w:val="center"/>
          </w:tcPr>
          <w:p w14:paraId="7FD47428" w14:textId="77777777" w:rsidR="009843A1" w:rsidRPr="00AD5BF4" w:rsidRDefault="009843A1" w:rsidP="008531D1">
            <w:pPr>
              <w:pStyle w:val="TableParagraph"/>
              <w:spacing w:before="119"/>
              <w:ind w:left="133" w:right="126"/>
              <w:jc w:val="center"/>
              <w:rPr>
                <w:b/>
                <w:sz w:val="28"/>
                <w:szCs w:val="28"/>
              </w:rPr>
            </w:pPr>
            <w:r w:rsidRPr="00AD5BF4">
              <w:rPr>
                <w:b/>
                <w:sz w:val="28"/>
                <w:szCs w:val="28"/>
              </w:rPr>
              <w:t>Progression</w:t>
            </w:r>
          </w:p>
          <w:p w14:paraId="14791879" w14:textId="77777777" w:rsidR="009843A1" w:rsidRPr="00AD5BF4" w:rsidRDefault="009843A1" w:rsidP="008531D1">
            <w:pPr>
              <w:pStyle w:val="TableParagraph"/>
              <w:spacing w:before="119"/>
              <w:ind w:left="133" w:right="126"/>
              <w:jc w:val="center"/>
              <w:rPr>
                <w:b/>
                <w:sz w:val="28"/>
                <w:szCs w:val="28"/>
              </w:rPr>
            </w:pPr>
          </w:p>
        </w:tc>
        <w:tc>
          <w:tcPr>
            <w:tcW w:w="4416" w:type="pct"/>
            <w:tcBorders>
              <w:top w:val="single" w:sz="5" w:space="0" w:color="000000"/>
              <w:left w:val="single" w:sz="5" w:space="0" w:color="000000"/>
              <w:bottom w:val="single" w:sz="5" w:space="0" w:color="000000"/>
              <w:right w:val="single" w:sz="6" w:space="0" w:color="000000"/>
            </w:tcBorders>
            <w:vAlign w:val="center"/>
          </w:tcPr>
          <w:p w14:paraId="04AC89D7" w14:textId="19F25B41" w:rsidR="009843A1" w:rsidRPr="00AD5BF4" w:rsidRDefault="009C5C08" w:rsidP="008531D1">
            <w:pPr>
              <w:pStyle w:val="TableParagraph"/>
              <w:ind w:left="113" w:right="113"/>
              <w:rPr>
                <w:rFonts w:eastAsia="Arial" w:cstheme="minorHAnsi"/>
                <w:bCs/>
                <w:sz w:val="28"/>
                <w:szCs w:val="28"/>
                <w:lang w:val="en-GB"/>
              </w:rPr>
            </w:pPr>
            <w:r w:rsidRPr="00AD5BF4">
              <w:rPr>
                <w:rFonts w:eastAsia="Arial" w:cstheme="minorHAnsi"/>
                <w:bCs/>
                <w:sz w:val="28"/>
                <w:szCs w:val="28"/>
                <w:lang w:val="en-GB"/>
              </w:rPr>
              <w:t>Ride out regularly with a ride leader on safe quiet horses</w:t>
            </w:r>
          </w:p>
        </w:tc>
      </w:tr>
    </w:tbl>
    <w:p w14:paraId="6957B146" w14:textId="77777777" w:rsidR="009843A1" w:rsidRPr="00AD5BF4" w:rsidRDefault="009843A1" w:rsidP="009843A1">
      <w:pPr>
        <w:rPr>
          <w:rFonts w:asciiTheme="minorHAnsi" w:hAnsiTheme="minorHAnsi"/>
          <w:sz w:val="28"/>
          <w:szCs w:val="28"/>
          <w:lang w:eastAsia="en-GB"/>
        </w:rPr>
      </w:pPr>
    </w:p>
    <w:p w14:paraId="0B386585" w14:textId="15E58D79" w:rsidR="003E2183" w:rsidRPr="00AD5BF4" w:rsidRDefault="003E2183">
      <w:pPr>
        <w:rPr>
          <w:rFonts w:asciiTheme="minorHAnsi" w:hAnsiTheme="minorHAnsi"/>
          <w:sz w:val="28"/>
          <w:szCs w:val="28"/>
          <w:lang w:eastAsia="en-GB"/>
        </w:rPr>
      </w:pPr>
      <w:r w:rsidRPr="00AD5BF4">
        <w:rPr>
          <w:rFonts w:asciiTheme="minorHAnsi" w:hAnsiTheme="minorHAnsi"/>
          <w:sz w:val="28"/>
          <w:szCs w:val="28"/>
          <w:lang w:eastAsia="en-GB"/>
        </w:rPr>
        <w:br w:type="page"/>
      </w:r>
    </w:p>
    <w:tbl>
      <w:tblPr>
        <w:tblStyle w:val="TableGrid"/>
        <w:tblW w:w="0" w:type="auto"/>
        <w:tblLook w:val="04A0" w:firstRow="1" w:lastRow="0" w:firstColumn="1" w:lastColumn="0" w:noHBand="0" w:noVBand="1"/>
      </w:tblPr>
      <w:tblGrid>
        <w:gridCol w:w="3539"/>
        <w:gridCol w:w="4253"/>
        <w:gridCol w:w="2693"/>
        <w:gridCol w:w="4075"/>
      </w:tblGrid>
      <w:tr w:rsidR="00741934" w:rsidRPr="00AD5BF4" w14:paraId="128949BA" w14:textId="77777777" w:rsidTr="008531D1">
        <w:trPr>
          <w:trHeight w:val="425"/>
        </w:trPr>
        <w:tc>
          <w:tcPr>
            <w:tcW w:w="3539" w:type="dxa"/>
            <w:shd w:val="clear" w:color="auto" w:fill="FFEFDC" w:themeFill="accent1"/>
            <w:vAlign w:val="center"/>
          </w:tcPr>
          <w:p w14:paraId="39CB9A74" w14:textId="77777777" w:rsidR="00741934" w:rsidRPr="00AD5BF4" w:rsidRDefault="00741934" w:rsidP="008531D1">
            <w:pPr>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lastRenderedPageBreak/>
              <w:t>Coach name</w:t>
            </w:r>
          </w:p>
        </w:tc>
        <w:tc>
          <w:tcPr>
            <w:tcW w:w="4253" w:type="dxa"/>
            <w:vAlign w:val="center"/>
          </w:tcPr>
          <w:p w14:paraId="52F133F9" w14:textId="77777777" w:rsidR="00741934" w:rsidRPr="00AD5BF4" w:rsidRDefault="00741934" w:rsidP="008531D1">
            <w:pPr>
              <w:rPr>
                <w:rFonts w:asciiTheme="minorHAnsi" w:eastAsia="Calibri" w:hAnsiTheme="minorHAnsi" w:cstheme="minorHAnsi"/>
                <w:b/>
                <w:bCs/>
                <w:color w:val="3A1428" w:themeColor="text1"/>
                <w:sz w:val="28"/>
                <w:szCs w:val="28"/>
                <w:lang w:val="en-US"/>
              </w:rPr>
            </w:pPr>
          </w:p>
        </w:tc>
        <w:tc>
          <w:tcPr>
            <w:tcW w:w="2693" w:type="dxa"/>
            <w:shd w:val="clear" w:color="auto" w:fill="FFEFDC" w:themeFill="accent1"/>
            <w:vAlign w:val="center"/>
          </w:tcPr>
          <w:p w14:paraId="0A63BD83" w14:textId="77777777" w:rsidR="00741934" w:rsidRPr="00AD5BF4" w:rsidRDefault="00741934" w:rsidP="008531D1">
            <w:pPr>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 xml:space="preserve">Date </w:t>
            </w:r>
          </w:p>
        </w:tc>
        <w:tc>
          <w:tcPr>
            <w:tcW w:w="4075" w:type="dxa"/>
            <w:vAlign w:val="center"/>
          </w:tcPr>
          <w:p w14:paraId="2F6A0D34" w14:textId="77777777" w:rsidR="00741934" w:rsidRPr="00AD5BF4" w:rsidRDefault="00741934" w:rsidP="008531D1">
            <w:pPr>
              <w:rPr>
                <w:rFonts w:asciiTheme="minorHAnsi" w:eastAsia="Calibri" w:hAnsiTheme="minorHAnsi" w:cstheme="minorHAnsi"/>
                <w:color w:val="3A1428" w:themeColor="text1"/>
                <w:sz w:val="28"/>
                <w:szCs w:val="28"/>
                <w:lang w:val="en-US"/>
              </w:rPr>
            </w:pPr>
          </w:p>
        </w:tc>
      </w:tr>
      <w:tr w:rsidR="00741934" w:rsidRPr="00AD5BF4" w14:paraId="14CF471C" w14:textId="77777777" w:rsidTr="008531D1">
        <w:trPr>
          <w:trHeight w:val="425"/>
        </w:trPr>
        <w:tc>
          <w:tcPr>
            <w:tcW w:w="3539" w:type="dxa"/>
            <w:shd w:val="clear" w:color="auto" w:fill="FFEFDC" w:themeFill="accent1"/>
            <w:vAlign w:val="center"/>
          </w:tcPr>
          <w:p w14:paraId="37DE2323" w14:textId="77777777" w:rsidR="00741934" w:rsidRPr="00AD5BF4" w:rsidRDefault="00741934"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Topic</w:t>
            </w:r>
          </w:p>
        </w:tc>
        <w:tc>
          <w:tcPr>
            <w:tcW w:w="4253" w:type="dxa"/>
            <w:vAlign w:val="center"/>
          </w:tcPr>
          <w:p w14:paraId="5FF6C2E4" w14:textId="77777777" w:rsidR="00741934" w:rsidRPr="00AD5BF4" w:rsidRDefault="00741934"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Riding Out Safely</w:t>
            </w:r>
          </w:p>
        </w:tc>
        <w:tc>
          <w:tcPr>
            <w:tcW w:w="2693" w:type="dxa"/>
            <w:shd w:val="clear" w:color="auto" w:fill="FFEFDC" w:themeFill="accent1"/>
            <w:vAlign w:val="center"/>
          </w:tcPr>
          <w:p w14:paraId="189F821E" w14:textId="77777777" w:rsidR="00741934" w:rsidRPr="00AD5BF4" w:rsidRDefault="00741934"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Lesson number</w:t>
            </w:r>
          </w:p>
        </w:tc>
        <w:tc>
          <w:tcPr>
            <w:tcW w:w="4075" w:type="dxa"/>
            <w:vAlign w:val="center"/>
          </w:tcPr>
          <w:p w14:paraId="3A4F71D8" w14:textId="77777777" w:rsidR="00741934" w:rsidRPr="00AD5BF4" w:rsidRDefault="00741934"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5 of 8</w:t>
            </w:r>
          </w:p>
        </w:tc>
      </w:tr>
      <w:tr w:rsidR="00741934" w:rsidRPr="00AD5BF4" w14:paraId="1FAA50DF" w14:textId="77777777" w:rsidTr="008531D1">
        <w:trPr>
          <w:trHeight w:val="425"/>
        </w:trPr>
        <w:tc>
          <w:tcPr>
            <w:tcW w:w="3539" w:type="dxa"/>
            <w:shd w:val="clear" w:color="auto" w:fill="FFEFDC" w:themeFill="accent1"/>
            <w:vAlign w:val="center"/>
          </w:tcPr>
          <w:p w14:paraId="6EE7B644" w14:textId="77777777" w:rsidR="00741934" w:rsidRPr="00AD5BF4" w:rsidRDefault="00741934"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Subject</w:t>
            </w:r>
          </w:p>
        </w:tc>
        <w:tc>
          <w:tcPr>
            <w:tcW w:w="4253" w:type="dxa"/>
            <w:vAlign w:val="center"/>
          </w:tcPr>
          <w:p w14:paraId="4A483847" w14:textId="43199D48" w:rsidR="00F94C8A" w:rsidRPr="00AD5BF4" w:rsidRDefault="00741934" w:rsidP="00F94C8A">
            <w:pPr>
              <w:pStyle w:val="TableParagraph"/>
              <w:spacing w:line="292" w:lineRule="exact"/>
              <w:ind w:left="107"/>
              <w:rPr>
                <w:rFonts w:eastAsia="Calibri" w:cstheme="minorHAnsi"/>
                <w:color w:val="3A1428" w:themeColor="text1"/>
                <w:sz w:val="28"/>
                <w:szCs w:val="28"/>
              </w:rPr>
            </w:pPr>
            <w:r w:rsidRPr="00AD5BF4">
              <w:rPr>
                <w:sz w:val="28"/>
                <w:szCs w:val="28"/>
              </w:rPr>
              <w:t>Riding a</w:t>
            </w:r>
            <w:r w:rsidR="00F94C8A">
              <w:rPr>
                <w:sz w:val="28"/>
                <w:szCs w:val="28"/>
              </w:rPr>
              <w:t>s a pair</w:t>
            </w:r>
          </w:p>
          <w:p w14:paraId="4FA3D315" w14:textId="2D110F73" w:rsidR="00741934" w:rsidRPr="00AD5BF4" w:rsidRDefault="00741934" w:rsidP="008531D1">
            <w:pPr>
              <w:spacing w:line="276" w:lineRule="auto"/>
              <w:rPr>
                <w:rFonts w:asciiTheme="minorHAnsi" w:eastAsia="Calibri" w:hAnsiTheme="minorHAnsi" w:cstheme="minorHAnsi"/>
                <w:color w:val="3A1428" w:themeColor="text1"/>
                <w:sz w:val="28"/>
                <w:szCs w:val="28"/>
              </w:rPr>
            </w:pPr>
          </w:p>
        </w:tc>
        <w:tc>
          <w:tcPr>
            <w:tcW w:w="2693" w:type="dxa"/>
            <w:shd w:val="clear" w:color="auto" w:fill="FFEFDC" w:themeFill="accent1"/>
            <w:vAlign w:val="center"/>
          </w:tcPr>
          <w:p w14:paraId="5AE5BDEB" w14:textId="77777777" w:rsidR="00741934" w:rsidRPr="00AD5BF4" w:rsidRDefault="00741934"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Location</w:t>
            </w:r>
          </w:p>
        </w:tc>
        <w:tc>
          <w:tcPr>
            <w:tcW w:w="4075" w:type="dxa"/>
            <w:vAlign w:val="center"/>
          </w:tcPr>
          <w:p w14:paraId="3AB3D2CA" w14:textId="77777777" w:rsidR="00741934" w:rsidRPr="00AD5BF4" w:rsidRDefault="00741934"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Arena</w:t>
            </w:r>
          </w:p>
        </w:tc>
      </w:tr>
      <w:tr w:rsidR="00741934" w:rsidRPr="00AD5BF4" w14:paraId="67504A2E" w14:textId="77777777" w:rsidTr="008531D1">
        <w:trPr>
          <w:trHeight w:val="425"/>
        </w:trPr>
        <w:tc>
          <w:tcPr>
            <w:tcW w:w="3539" w:type="dxa"/>
            <w:shd w:val="clear" w:color="auto" w:fill="FFEFDC" w:themeFill="accent1"/>
            <w:vAlign w:val="center"/>
          </w:tcPr>
          <w:p w14:paraId="63ED4B68" w14:textId="77777777" w:rsidR="00741934" w:rsidRPr="00AD5BF4" w:rsidRDefault="00741934" w:rsidP="008531D1">
            <w:pPr>
              <w:spacing w:line="276" w:lineRule="auto"/>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Resources &amp; requirements</w:t>
            </w:r>
          </w:p>
        </w:tc>
        <w:tc>
          <w:tcPr>
            <w:tcW w:w="11021" w:type="dxa"/>
            <w:gridSpan w:val="3"/>
            <w:vAlign w:val="center"/>
          </w:tcPr>
          <w:p w14:paraId="2172D12A" w14:textId="77777777" w:rsidR="00741934" w:rsidRPr="00AD5BF4" w:rsidRDefault="00741934" w:rsidP="008531D1">
            <w:pPr>
              <w:pStyle w:val="TableParagraph"/>
              <w:spacing w:line="278" w:lineRule="auto"/>
              <w:ind w:left="107" w:right="1846"/>
              <w:rPr>
                <w:sz w:val="28"/>
                <w:szCs w:val="28"/>
              </w:rPr>
            </w:pPr>
            <w:r w:rsidRPr="00AD5BF4">
              <w:rPr>
                <w:sz w:val="28"/>
                <w:szCs w:val="28"/>
              </w:rPr>
              <w:t xml:space="preserve">Horse that are happy to be riding side by side in pairs </w:t>
            </w:r>
          </w:p>
          <w:p w14:paraId="4CCEFFD0" w14:textId="77777777" w:rsidR="00741934" w:rsidRPr="00AD5BF4" w:rsidRDefault="00741934" w:rsidP="008531D1">
            <w:pPr>
              <w:pStyle w:val="TableParagraph"/>
              <w:spacing w:line="278" w:lineRule="auto"/>
              <w:ind w:left="107" w:right="1846"/>
              <w:rPr>
                <w:sz w:val="28"/>
                <w:szCs w:val="28"/>
              </w:rPr>
            </w:pPr>
            <w:r w:rsidRPr="00AD5BF4">
              <w:rPr>
                <w:sz w:val="28"/>
                <w:szCs w:val="28"/>
              </w:rPr>
              <w:t>Hi-vis clothing</w:t>
            </w:r>
          </w:p>
          <w:p w14:paraId="3C38BA4F" w14:textId="77777777" w:rsidR="00741934" w:rsidRPr="00AD5BF4" w:rsidRDefault="00741934" w:rsidP="008531D1">
            <w:pPr>
              <w:spacing w:line="276" w:lineRule="auto"/>
              <w:rPr>
                <w:rFonts w:asciiTheme="minorHAnsi" w:eastAsia="Calibri" w:hAnsiTheme="minorHAnsi" w:cstheme="minorHAnsi"/>
                <w:color w:val="3A1428" w:themeColor="text1"/>
                <w:sz w:val="28"/>
                <w:szCs w:val="28"/>
                <w:lang w:val="en-US"/>
              </w:rPr>
            </w:pPr>
            <w:r w:rsidRPr="00AD5BF4">
              <w:rPr>
                <w:rFonts w:asciiTheme="minorHAnsi" w:hAnsiTheme="minorHAnsi"/>
                <w:sz w:val="28"/>
                <w:szCs w:val="28"/>
              </w:rPr>
              <w:t>Enclosed arena</w:t>
            </w:r>
          </w:p>
        </w:tc>
      </w:tr>
    </w:tbl>
    <w:p w14:paraId="0E3AAC9E" w14:textId="77777777" w:rsidR="00741934" w:rsidRPr="00AD5BF4" w:rsidRDefault="00741934" w:rsidP="00741934">
      <w:pPr>
        <w:spacing w:line="276" w:lineRule="auto"/>
        <w:rPr>
          <w:rFonts w:asciiTheme="minorHAnsi" w:eastAsia="Calibri" w:hAnsiTheme="minorHAnsi" w:cstheme="minorHAnsi"/>
          <w:b/>
          <w:bCs/>
          <w:color w:val="3A1428" w:themeColor="text1"/>
          <w:sz w:val="28"/>
          <w:szCs w:val="28"/>
        </w:rPr>
      </w:pPr>
    </w:p>
    <w:p w14:paraId="7BFCDE12" w14:textId="77777777" w:rsidR="00741934" w:rsidRPr="00AD5BF4" w:rsidRDefault="00741934" w:rsidP="00741934">
      <w:pPr>
        <w:spacing w:line="276" w:lineRule="auto"/>
        <w:rPr>
          <w:rFonts w:asciiTheme="minorHAnsi" w:eastAsia="Calibri" w:hAnsiTheme="minorHAnsi" w:cstheme="minorHAnsi"/>
          <w:sz w:val="28"/>
          <w:szCs w:val="28"/>
          <w:lang w:val="en-US"/>
        </w:rPr>
      </w:pPr>
    </w:p>
    <w:p w14:paraId="2EE04CFB" w14:textId="77777777" w:rsidR="00741934" w:rsidRPr="00AD5BF4" w:rsidRDefault="00741934" w:rsidP="00741934">
      <w:pPr>
        <w:rPr>
          <w:rFonts w:asciiTheme="minorHAnsi" w:hAnsiTheme="minorHAnsi"/>
          <w:sz w:val="28"/>
          <w:szCs w:val="28"/>
          <w:lang w:eastAsia="en-GB"/>
        </w:rPr>
      </w:pPr>
    </w:p>
    <w:tbl>
      <w:tblPr>
        <w:tblW w:w="5002" w:type="pct"/>
        <w:tblInd w:w="-6" w:type="dxa"/>
        <w:tblLayout w:type="fixed"/>
        <w:tblCellMar>
          <w:left w:w="0" w:type="dxa"/>
          <w:right w:w="0" w:type="dxa"/>
        </w:tblCellMar>
        <w:tblLook w:val="01E0" w:firstRow="1" w:lastRow="1" w:firstColumn="1" w:lastColumn="1" w:noHBand="0" w:noVBand="0"/>
      </w:tblPr>
      <w:tblGrid>
        <w:gridCol w:w="1701"/>
        <w:gridCol w:w="12861"/>
      </w:tblGrid>
      <w:tr w:rsidR="00741934" w:rsidRPr="00AD5BF4" w14:paraId="65EB7F07" w14:textId="77777777" w:rsidTr="008531D1">
        <w:trPr>
          <w:trHeight w:val="397"/>
        </w:trPr>
        <w:tc>
          <w:tcPr>
            <w:tcW w:w="584" w:type="pct"/>
            <w:tcBorders>
              <w:top w:val="single" w:sz="6" w:space="0" w:color="000000"/>
              <w:left w:val="single" w:sz="5" w:space="0" w:color="000000"/>
              <w:bottom w:val="single" w:sz="5" w:space="0" w:color="000000"/>
              <w:right w:val="single" w:sz="6" w:space="0" w:color="000000"/>
            </w:tcBorders>
            <w:shd w:val="clear" w:color="auto" w:fill="3A1428" w:themeFill="text1"/>
          </w:tcPr>
          <w:p w14:paraId="6DF5F726" w14:textId="77777777" w:rsidR="00741934" w:rsidRPr="00AD5BF4" w:rsidRDefault="00741934" w:rsidP="008531D1">
            <w:pPr>
              <w:pStyle w:val="TableParagraph"/>
              <w:shd w:val="clear" w:color="auto" w:fill="3A1428" w:themeFill="text1"/>
              <w:ind w:left="113"/>
              <w:rPr>
                <w:rFonts w:eastAsia="Arial" w:cstheme="minorHAnsi"/>
                <w:b/>
                <w:color w:val="FFFFFF" w:themeColor="background1"/>
                <w:sz w:val="28"/>
                <w:szCs w:val="28"/>
              </w:rPr>
            </w:pPr>
          </w:p>
          <w:p w14:paraId="10174EF7" w14:textId="77777777" w:rsidR="00741934" w:rsidRPr="00AD5BF4" w:rsidRDefault="00741934" w:rsidP="008531D1">
            <w:pPr>
              <w:pStyle w:val="TableParagraph"/>
              <w:shd w:val="clear" w:color="auto" w:fill="3A1428" w:themeFill="text1"/>
              <w:ind w:left="113"/>
              <w:jc w:val="center"/>
              <w:rPr>
                <w:rFonts w:eastAsia="Arial" w:cstheme="minorHAnsi"/>
                <w:b/>
                <w:color w:val="FFFFFF" w:themeColor="background1"/>
                <w:sz w:val="28"/>
                <w:szCs w:val="28"/>
              </w:rPr>
            </w:pPr>
            <w:r w:rsidRPr="00AD5BF4">
              <w:rPr>
                <w:rFonts w:eastAsia="Arial" w:cstheme="minorHAnsi"/>
                <w:b/>
                <w:color w:val="FFFFFF" w:themeColor="background1"/>
                <w:sz w:val="28"/>
                <w:szCs w:val="28"/>
              </w:rPr>
              <w:t>Time</w:t>
            </w:r>
          </w:p>
        </w:tc>
        <w:tc>
          <w:tcPr>
            <w:tcW w:w="4416" w:type="pct"/>
            <w:tcBorders>
              <w:top w:val="single" w:sz="6" w:space="0" w:color="000000"/>
              <w:left w:val="single" w:sz="5" w:space="0" w:color="000000"/>
              <w:bottom w:val="single" w:sz="5" w:space="0" w:color="000000"/>
              <w:right w:val="single" w:sz="6" w:space="0" w:color="000000"/>
            </w:tcBorders>
            <w:shd w:val="clear" w:color="auto" w:fill="3A1428" w:themeFill="text1"/>
          </w:tcPr>
          <w:p w14:paraId="693D0B68" w14:textId="77777777" w:rsidR="00741934" w:rsidRPr="00AD5BF4" w:rsidRDefault="00741934" w:rsidP="008531D1">
            <w:pPr>
              <w:jc w:val="center"/>
              <w:rPr>
                <w:rFonts w:asciiTheme="minorHAnsi" w:hAnsiTheme="minorHAnsi"/>
                <w:sz w:val="28"/>
                <w:szCs w:val="28"/>
              </w:rPr>
            </w:pPr>
            <w:r w:rsidRPr="00AD5BF4">
              <w:rPr>
                <w:rFonts w:asciiTheme="minorHAnsi" w:eastAsia="Arial" w:hAnsiTheme="minorHAnsi" w:cstheme="minorHAnsi"/>
                <w:b/>
                <w:color w:val="FFFFFF" w:themeColor="background1"/>
                <w:sz w:val="28"/>
                <w:szCs w:val="28"/>
              </w:rPr>
              <w:t>ACTIVITY</w:t>
            </w:r>
          </w:p>
        </w:tc>
      </w:tr>
      <w:tr w:rsidR="00741934" w:rsidRPr="00AD5BF4" w14:paraId="3A311425" w14:textId="77777777" w:rsidTr="008531D1">
        <w:trPr>
          <w:trHeight w:val="397"/>
        </w:trPr>
        <w:tc>
          <w:tcPr>
            <w:tcW w:w="584" w:type="pct"/>
            <w:tcBorders>
              <w:top w:val="single" w:sz="6" w:space="0" w:color="000000"/>
              <w:left w:val="single" w:sz="5" w:space="0" w:color="000000"/>
              <w:bottom w:val="single" w:sz="5" w:space="0" w:color="000000"/>
              <w:right w:val="single" w:sz="6" w:space="0" w:color="000000"/>
            </w:tcBorders>
            <w:shd w:val="clear" w:color="auto" w:fill="FFEFDC" w:themeFill="accent1"/>
          </w:tcPr>
          <w:p w14:paraId="16751F1D" w14:textId="77777777" w:rsidR="00741934" w:rsidRPr="00AD5BF4" w:rsidRDefault="00741934" w:rsidP="008531D1">
            <w:pPr>
              <w:pStyle w:val="TableParagraph"/>
              <w:ind w:left="113"/>
              <w:rPr>
                <w:rFonts w:eastAsia="Arial" w:cstheme="minorHAnsi"/>
                <w:b/>
                <w:color w:val="FFFFFF" w:themeColor="background1"/>
                <w:sz w:val="28"/>
                <w:szCs w:val="28"/>
              </w:rPr>
            </w:pPr>
          </w:p>
          <w:p w14:paraId="263760C5" w14:textId="77777777" w:rsidR="00741934" w:rsidRPr="00AD5BF4" w:rsidRDefault="00741934" w:rsidP="008531D1">
            <w:pPr>
              <w:pStyle w:val="TableParagraph"/>
              <w:ind w:left="113"/>
              <w:rPr>
                <w:rFonts w:eastAsia="Arial" w:cstheme="minorHAnsi"/>
                <w:b/>
                <w:color w:val="FFFFFF" w:themeColor="background1"/>
                <w:sz w:val="28"/>
                <w:szCs w:val="28"/>
              </w:rPr>
            </w:pPr>
            <w:r w:rsidRPr="00AD5BF4">
              <w:rPr>
                <w:rFonts w:eastAsia="Arial" w:cstheme="minorHAnsi"/>
                <w:b/>
                <w:sz w:val="28"/>
                <w:szCs w:val="28"/>
              </w:rPr>
              <w:t>10 mins</w:t>
            </w:r>
          </w:p>
        </w:tc>
        <w:tc>
          <w:tcPr>
            <w:tcW w:w="4416" w:type="pct"/>
            <w:tcBorders>
              <w:top w:val="single" w:sz="6" w:space="0" w:color="000000"/>
              <w:left w:val="single" w:sz="5" w:space="0" w:color="000000"/>
              <w:bottom w:val="single" w:sz="5" w:space="0" w:color="000000"/>
              <w:right w:val="single" w:sz="6" w:space="0" w:color="000000"/>
            </w:tcBorders>
          </w:tcPr>
          <w:p w14:paraId="3588391D" w14:textId="77777777" w:rsidR="00741934" w:rsidRPr="00AD5BF4" w:rsidRDefault="00741934" w:rsidP="008531D1">
            <w:pPr>
              <w:pStyle w:val="TableParagraph"/>
              <w:spacing w:before="167"/>
              <w:ind w:left="105"/>
              <w:rPr>
                <w:sz w:val="28"/>
                <w:szCs w:val="28"/>
              </w:rPr>
            </w:pPr>
            <w:r w:rsidRPr="00AD5BF4">
              <w:rPr>
                <w:b/>
                <w:sz w:val="28"/>
                <w:szCs w:val="28"/>
              </w:rPr>
              <w:t>INTRODUCTION</w:t>
            </w:r>
            <w:r w:rsidRPr="00AD5BF4">
              <w:rPr>
                <w:sz w:val="28"/>
                <w:szCs w:val="28"/>
              </w:rPr>
              <w:t>:</w:t>
            </w:r>
          </w:p>
          <w:p w14:paraId="4603D551" w14:textId="77777777" w:rsidR="00741934" w:rsidRPr="00AD5BF4" w:rsidRDefault="00741934" w:rsidP="008531D1">
            <w:pPr>
              <w:pStyle w:val="TableParagraph"/>
              <w:spacing w:before="45"/>
              <w:ind w:left="105"/>
              <w:rPr>
                <w:sz w:val="28"/>
                <w:szCs w:val="28"/>
              </w:rPr>
            </w:pPr>
            <w:r w:rsidRPr="00AD5BF4">
              <w:rPr>
                <w:sz w:val="28"/>
                <w:szCs w:val="28"/>
              </w:rPr>
              <w:t>Welcome</w:t>
            </w:r>
          </w:p>
          <w:p w14:paraId="1C1B5EB8" w14:textId="77777777" w:rsidR="00741934" w:rsidRPr="00AD5BF4" w:rsidRDefault="00741934" w:rsidP="008531D1">
            <w:pPr>
              <w:pStyle w:val="TableParagraph"/>
              <w:spacing w:before="43"/>
              <w:ind w:left="105"/>
              <w:rPr>
                <w:sz w:val="28"/>
                <w:szCs w:val="28"/>
              </w:rPr>
            </w:pPr>
            <w:r w:rsidRPr="00AD5BF4">
              <w:rPr>
                <w:sz w:val="28"/>
                <w:szCs w:val="28"/>
              </w:rPr>
              <w:t>Safety information</w:t>
            </w:r>
          </w:p>
          <w:p w14:paraId="610D6799" w14:textId="77777777" w:rsidR="00741934" w:rsidRPr="00AD5BF4" w:rsidRDefault="00741934" w:rsidP="008531D1">
            <w:pPr>
              <w:pStyle w:val="TableParagraph"/>
              <w:spacing w:before="43" w:line="276" w:lineRule="auto"/>
              <w:ind w:left="105" w:right="1035"/>
              <w:rPr>
                <w:sz w:val="28"/>
                <w:szCs w:val="28"/>
              </w:rPr>
            </w:pPr>
            <w:r w:rsidRPr="00AD5BF4">
              <w:rPr>
                <w:sz w:val="28"/>
                <w:szCs w:val="28"/>
              </w:rPr>
              <w:t xml:space="preserve">Ask group to demonstrate the observe and signal sequence you </w:t>
            </w:r>
            <w:proofErr w:type="spellStart"/>
            <w:r w:rsidRPr="00AD5BF4">
              <w:rPr>
                <w:sz w:val="28"/>
                <w:szCs w:val="28"/>
              </w:rPr>
              <w:t>practised</w:t>
            </w:r>
            <w:proofErr w:type="spellEnd"/>
            <w:r w:rsidRPr="00AD5BF4">
              <w:rPr>
                <w:sz w:val="28"/>
                <w:szCs w:val="28"/>
              </w:rPr>
              <w:t xml:space="preserve"> previously</w:t>
            </w:r>
          </w:p>
          <w:p w14:paraId="5A4C3F9B" w14:textId="77777777" w:rsidR="00741934" w:rsidRPr="00AD5BF4" w:rsidRDefault="00741934" w:rsidP="008531D1">
            <w:pPr>
              <w:pStyle w:val="TableParagraph"/>
              <w:ind w:left="113"/>
              <w:rPr>
                <w:rFonts w:eastAsia="Arial" w:cstheme="minorHAnsi"/>
                <w:b/>
                <w:color w:val="FFFFFF" w:themeColor="background1"/>
                <w:sz w:val="28"/>
                <w:szCs w:val="28"/>
              </w:rPr>
            </w:pPr>
            <w:r w:rsidRPr="00AD5BF4">
              <w:rPr>
                <w:sz w:val="28"/>
                <w:szCs w:val="28"/>
              </w:rPr>
              <w:t>Allocate group into pairs</w:t>
            </w:r>
            <w:r w:rsidRPr="00AD5BF4">
              <w:rPr>
                <w:rFonts w:eastAsia="Arial" w:cstheme="minorHAnsi"/>
                <w:b/>
                <w:color w:val="FFFFFF" w:themeColor="background1"/>
                <w:sz w:val="28"/>
                <w:szCs w:val="28"/>
              </w:rPr>
              <w:t xml:space="preserve"> </w:t>
            </w:r>
          </w:p>
        </w:tc>
      </w:tr>
      <w:tr w:rsidR="00741934" w:rsidRPr="00AD5BF4" w14:paraId="075BF76D" w14:textId="77777777" w:rsidTr="008531D1">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07DEAC6E" w14:textId="77777777" w:rsidR="00741934" w:rsidRPr="00AD5BF4" w:rsidRDefault="00741934" w:rsidP="008531D1">
            <w:pPr>
              <w:pStyle w:val="TableParagraph"/>
              <w:ind w:left="113"/>
              <w:rPr>
                <w:rFonts w:eastAsia="Arial" w:cstheme="minorHAnsi"/>
                <w:b/>
                <w:sz w:val="28"/>
                <w:szCs w:val="28"/>
              </w:rPr>
            </w:pPr>
            <w:r w:rsidRPr="00AD5BF4">
              <w:rPr>
                <w:rFonts w:eastAsia="Arial" w:cstheme="minorHAnsi"/>
                <w:b/>
                <w:sz w:val="28"/>
                <w:szCs w:val="28"/>
              </w:rPr>
              <w:t>50 mins</w:t>
            </w:r>
          </w:p>
        </w:tc>
        <w:tc>
          <w:tcPr>
            <w:tcW w:w="4416" w:type="pct"/>
            <w:tcBorders>
              <w:top w:val="single" w:sz="5" w:space="0" w:color="000000"/>
              <w:left w:val="single" w:sz="5" w:space="0" w:color="000000"/>
              <w:bottom w:val="single" w:sz="5" w:space="0" w:color="000000"/>
              <w:right w:val="single" w:sz="6" w:space="0" w:color="000000"/>
            </w:tcBorders>
            <w:vAlign w:val="center"/>
          </w:tcPr>
          <w:p w14:paraId="0489BB66" w14:textId="77777777" w:rsidR="00741934" w:rsidRPr="00AD5BF4" w:rsidRDefault="00741934" w:rsidP="008531D1">
            <w:pPr>
              <w:pStyle w:val="TableParagraph"/>
              <w:spacing w:line="292" w:lineRule="exact"/>
              <w:ind w:left="105"/>
              <w:rPr>
                <w:b/>
                <w:sz w:val="28"/>
                <w:szCs w:val="28"/>
              </w:rPr>
            </w:pPr>
            <w:r w:rsidRPr="00AD5BF4">
              <w:rPr>
                <w:b/>
                <w:sz w:val="28"/>
                <w:szCs w:val="28"/>
              </w:rPr>
              <w:t>ACTIVITIES:</w:t>
            </w:r>
          </w:p>
          <w:p w14:paraId="32E6FDD0" w14:textId="77777777" w:rsidR="00741934" w:rsidRPr="00AD5BF4" w:rsidRDefault="00741934" w:rsidP="008531D1">
            <w:pPr>
              <w:pStyle w:val="TableParagraph"/>
              <w:numPr>
                <w:ilvl w:val="0"/>
                <w:numId w:val="60"/>
              </w:numPr>
              <w:tabs>
                <w:tab w:val="left" w:pos="825"/>
                <w:tab w:val="left" w:pos="826"/>
              </w:tabs>
              <w:autoSpaceDE w:val="0"/>
              <w:autoSpaceDN w:val="0"/>
              <w:spacing w:before="44"/>
              <w:rPr>
                <w:sz w:val="28"/>
                <w:szCs w:val="28"/>
              </w:rPr>
            </w:pPr>
            <w:r w:rsidRPr="00AD5BF4">
              <w:rPr>
                <w:sz w:val="28"/>
                <w:szCs w:val="28"/>
              </w:rPr>
              <w:t xml:space="preserve"> Allocate suitable horses to each</w:t>
            </w:r>
            <w:r w:rsidRPr="00AD5BF4">
              <w:rPr>
                <w:spacing w:val="-2"/>
                <w:sz w:val="28"/>
                <w:szCs w:val="28"/>
              </w:rPr>
              <w:t xml:space="preserve"> </w:t>
            </w:r>
            <w:r w:rsidRPr="00AD5BF4">
              <w:rPr>
                <w:sz w:val="28"/>
                <w:szCs w:val="28"/>
              </w:rPr>
              <w:t>pair</w:t>
            </w:r>
          </w:p>
          <w:p w14:paraId="62A3F285" w14:textId="77777777" w:rsidR="00741934" w:rsidRPr="00AD5BF4" w:rsidRDefault="00741934" w:rsidP="008531D1">
            <w:pPr>
              <w:pStyle w:val="TableParagraph"/>
              <w:numPr>
                <w:ilvl w:val="0"/>
                <w:numId w:val="60"/>
              </w:numPr>
              <w:tabs>
                <w:tab w:val="left" w:pos="825"/>
                <w:tab w:val="left" w:pos="826"/>
              </w:tabs>
              <w:autoSpaceDE w:val="0"/>
              <w:autoSpaceDN w:val="0"/>
              <w:spacing w:before="43"/>
              <w:rPr>
                <w:sz w:val="28"/>
                <w:szCs w:val="28"/>
              </w:rPr>
            </w:pPr>
            <w:r w:rsidRPr="00AD5BF4">
              <w:rPr>
                <w:sz w:val="28"/>
                <w:szCs w:val="28"/>
              </w:rPr>
              <w:t>Riders to check tack and get horses ready to</w:t>
            </w:r>
            <w:r w:rsidRPr="00AD5BF4">
              <w:rPr>
                <w:spacing w:val="-15"/>
                <w:sz w:val="28"/>
                <w:szCs w:val="28"/>
              </w:rPr>
              <w:t xml:space="preserve"> </w:t>
            </w:r>
            <w:r w:rsidRPr="00AD5BF4">
              <w:rPr>
                <w:sz w:val="28"/>
                <w:szCs w:val="28"/>
              </w:rPr>
              <w:t>mount</w:t>
            </w:r>
          </w:p>
          <w:p w14:paraId="469BCFFA" w14:textId="77777777" w:rsidR="00741934" w:rsidRPr="00AD5BF4" w:rsidRDefault="00741934" w:rsidP="008531D1">
            <w:pPr>
              <w:pStyle w:val="TableParagraph"/>
              <w:numPr>
                <w:ilvl w:val="0"/>
                <w:numId w:val="60"/>
              </w:numPr>
              <w:tabs>
                <w:tab w:val="left" w:pos="825"/>
                <w:tab w:val="left" w:pos="826"/>
              </w:tabs>
              <w:autoSpaceDE w:val="0"/>
              <w:autoSpaceDN w:val="0"/>
              <w:spacing w:before="44"/>
              <w:rPr>
                <w:sz w:val="28"/>
                <w:szCs w:val="28"/>
              </w:rPr>
            </w:pPr>
            <w:r w:rsidRPr="00AD5BF4">
              <w:rPr>
                <w:sz w:val="28"/>
                <w:szCs w:val="28"/>
              </w:rPr>
              <w:t>Help riders to mount up and alter girth and</w:t>
            </w:r>
            <w:r w:rsidRPr="00AD5BF4">
              <w:rPr>
                <w:spacing w:val="-19"/>
                <w:sz w:val="28"/>
                <w:szCs w:val="28"/>
              </w:rPr>
              <w:t xml:space="preserve"> </w:t>
            </w:r>
            <w:r w:rsidRPr="00AD5BF4">
              <w:rPr>
                <w:sz w:val="28"/>
                <w:szCs w:val="28"/>
              </w:rPr>
              <w:t>stirrups</w:t>
            </w:r>
          </w:p>
          <w:p w14:paraId="628686BB" w14:textId="77777777" w:rsidR="00741934" w:rsidRPr="00AD5BF4" w:rsidRDefault="00741934" w:rsidP="008531D1">
            <w:pPr>
              <w:pStyle w:val="TableParagraph"/>
              <w:numPr>
                <w:ilvl w:val="0"/>
                <w:numId w:val="60"/>
              </w:numPr>
              <w:tabs>
                <w:tab w:val="left" w:pos="825"/>
                <w:tab w:val="left" w:pos="826"/>
              </w:tabs>
              <w:autoSpaceDE w:val="0"/>
              <w:autoSpaceDN w:val="0"/>
              <w:spacing w:before="45" w:line="276" w:lineRule="auto"/>
              <w:ind w:right="514"/>
              <w:rPr>
                <w:sz w:val="28"/>
                <w:szCs w:val="28"/>
              </w:rPr>
            </w:pPr>
            <w:r w:rsidRPr="00AD5BF4">
              <w:rPr>
                <w:sz w:val="28"/>
                <w:szCs w:val="28"/>
              </w:rPr>
              <w:t>Warm ride up as single file – practicing halting and turning as a ride and under control</w:t>
            </w:r>
          </w:p>
          <w:p w14:paraId="5DEB96C3" w14:textId="77777777" w:rsidR="00741934" w:rsidRPr="00AD5BF4" w:rsidRDefault="00741934" w:rsidP="008531D1">
            <w:pPr>
              <w:pStyle w:val="TableParagraph"/>
              <w:numPr>
                <w:ilvl w:val="0"/>
                <w:numId w:val="60"/>
              </w:numPr>
              <w:tabs>
                <w:tab w:val="left" w:pos="825"/>
                <w:tab w:val="left" w:pos="826"/>
              </w:tabs>
              <w:autoSpaceDE w:val="0"/>
              <w:autoSpaceDN w:val="0"/>
              <w:spacing w:line="276" w:lineRule="auto"/>
              <w:ind w:right="298"/>
              <w:rPr>
                <w:sz w:val="28"/>
                <w:szCs w:val="28"/>
              </w:rPr>
            </w:pPr>
            <w:r w:rsidRPr="00AD5BF4">
              <w:rPr>
                <w:sz w:val="28"/>
                <w:szCs w:val="28"/>
              </w:rPr>
              <w:t>Talk about riding side by side in pairs – why would you ride in pairs on the road, horse behaviour, distances, being aware of whip position, keeping horses</w:t>
            </w:r>
            <w:r w:rsidRPr="00AD5BF4">
              <w:rPr>
                <w:spacing w:val="-1"/>
                <w:sz w:val="28"/>
                <w:szCs w:val="28"/>
              </w:rPr>
              <w:t xml:space="preserve"> </w:t>
            </w:r>
            <w:r w:rsidRPr="00AD5BF4">
              <w:rPr>
                <w:sz w:val="28"/>
                <w:szCs w:val="28"/>
              </w:rPr>
              <w:t>level</w:t>
            </w:r>
          </w:p>
          <w:p w14:paraId="3203A715" w14:textId="77777777" w:rsidR="00741934" w:rsidRPr="00AD5BF4" w:rsidRDefault="00741934" w:rsidP="008531D1">
            <w:pPr>
              <w:pStyle w:val="TableParagraph"/>
              <w:numPr>
                <w:ilvl w:val="0"/>
                <w:numId w:val="60"/>
              </w:numPr>
              <w:tabs>
                <w:tab w:val="left" w:pos="825"/>
                <w:tab w:val="left" w:pos="826"/>
              </w:tabs>
              <w:autoSpaceDE w:val="0"/>
              <w:autoSpaceDN w:val="0"/>
              <w:spacing w:line="276" w:lineRule="auto"/>
              <w:ind w:right="778"/>
              <w:rPr>
                <w:sz w:val="28"/>
                <w:szCs w:val="28"/>
              </w:rPr>
            </w:pPr>
            <w:r w:rsidRPr="00AD5BF4">
              <w:rPr>
                <w:sz w:val="28"/>
                <w:szCs w:val="28"/>
              </w:rPr>
              <w:t>Pair horses up and riders to walk around arena keeping safe distance between each pair and the pair in</w:t>
            </w:r>
            <w:r w:rsidRPr="00AD5BF4">
              <w:rPr>
                <w:spacing w:val="-2"/>
                <w:sz w:val="28"/>
                <w:szCs w:val="28"/>
              </w:rPr>
              <w:t xml:space="preserve"> </w:t>
            </w:r>
            <w:r w:rsidRPr="00AD5BF4">
              <w:rPr>
                <w:sz w:val="28"/>
                <w:szCs w:val="28"/>
              </w:rPr>
              <w:t>front</w:t>
            </w:r>
          </w:p>
          <w:p w14:paraId="512DAE37" w14:textId="77777777" w:rsidR="00741934" w:rsidRPr="00AD5BF4" w:rsidRDefault="00741934" w:rsidP="008531D1">
            <w:pPr>
              <w:pStyle w:val="TableParagraph"/>
              <w:numPr>
                <w:ilvl w:val="0"/>
                <w:numId w:val="60"/>
              </w:numPr>
              <w:tabs>
                <w:tab w:val="left" w:pos="825"/>
                <w:tab w:val="left" w:pos="826"/>
              </w:tabs>
              <w:autoSpaceDE w:val="0"/>
              <w:autoSpaceDN w:val="0"/>
              <w:spacing w:line="305" w:lineRule="exact"/>
              <w:rPr>
                <w:sz w:val="28"/>
                <w:szCs w:val="28"/>
              </w:rPr>
            </w:pPr>
            <w:r w:rsidRPr="00AD5BF4">
              <w:rPr>
                <w:sz w:val="28"/>
                <w:szCs w:val="28"/>
              </w:rPr>
              <w:t>Practice halt to walk</w:t>
            </w:r>
            <w:r w:rsidRPr="00AD5BF4">
              <w:rPr>
                <w:spacing w:val="-3"/>
                <w:sz w:val="28"/>
                <w:szCs w:val="28"/>
              </w:rPr>
              <w:t xml:space="preserve"> </w:t>
            </w:r>
            <w:r w:rsidRPr="00AD5BF4">
              <w:rPr>
                <w:sz w:val="28"/>
                <w:szCs w:val="28"/>
              </w:rPr>
              <w:t>transitions</w:t>
            </w:r>
          </w:p>
          <w:p w14:paraId="608148CC" w14:textId="77777777" w:rsidR="00741934" w:rsidRPr="00AD5BF4" w:rsidRDefault="00741934" w:rsidP="008531D1">
            <w:pPr>
              <w:pStyle w:val="TableParagraph"/>
              <w:numPr>
                <w:ilvl w:val="0"/>
                <w:numId w:val="60"/>
              </w:numPr>
              <w:tabs>
                <w:tab w:val="left" w:pos="825"/>
                <w:tab w:val="left" w:pos="826"/>
              </w:tabs>
              <w:autoSpaceDE w:val="0"/>
              <w:autoSpaceDN w:val="0"/>
              <w:spacing w:before="43"/>
              <w:rPr>
                <w:sz w:val="28"/>
                <w:szCs w:val="28"/>
              </w:rPr>
            </w:pPr>
            <w:r w:rsidRPr="00AD5BF4">
              <w:rPr>
                <w:sz w:val="28"/>
                <w:szCs w:val="28"/>
              </w:rPr>
              <w:t>How to change the rein - slow down inside horse – speed up outside</w:t>
            </w:r>
            <w:r w:rsidRPr="00AD5BF4">
              <w:rPr>
                <w:spacing w:val="-22"/>
                <w:sz w:val="28"/>
                <w:szCs w:val="28"/>
              </w:rPr>
              <w:t xml:space="preserve"> </w:t>
            </w:r>
            <w:r w:rsidRPr="00AD5BF4">
              <w:rPr>
                <w:sz w:val="28"/>
                <w:szCs w:val="28"/>
              </w:rPr>
              <w:t>horse</w:t>
            </w:r>
          </w:p>
          <w:p w14:paraId="5AD2ABA0" w14:textId="77777777" w:rsidR="00741934" w:rsidRPr="00AD5BF4" w:rsidRDefault="00741934" w:rsidP="008531D1">
            <w:pPr>
              <w:pStyle w:val="TableParagraph"/>
              <w:numPr>
                <w:ilvl w:val="0"/>
                <w:numId w:val="60"/>
              </w:numPr>
              <w:tabs>
                <w:tab w:val="left" w:pos="825"/>
                <w:tab w:val="left" w:pos="826"/>
              </w:tabs>
              <w:autoSpaceDE w:val="0"/>
              <w:autoSpaceDN w:val="0"/>
              <w:spacing w:before="45" w:line="276" w:lineRule="auto"/>
              <w:ind w:right="159"/>
              <w:rPr>
                <w:sz w:val="28"/>
                <w:szCs w:val="28"/>
              </w:rPr>
            </w:pPr>
            <w:r w:rsidRPr="00AD5BF4">
              <w:rPr>
                <w:sz w:val="28"/>
                <w:szCs w:val="28"/>
              </w:rPr>
              <w:lastRenderedPageBreak/>
              <w:t>Move pairs around within the ride so every pair has a chance to be lead file and in the centre of the</w:t>
            </w:r>
            <w:r w:rsidRPr="00AD5BF4">
              <w:rPr>
                <w:spacing w:val="-2"/>
                <w:sz w:val="28"/>
                <w:szCs w:val="28"/>
              </w:rPr>
              <w:t xml:space="preserve"> </w:t>
            </w:r>
            <w:r w:rsidRPr="00AD5BF4">
              <w:rPr>
                <w:sz w:val="28"/>
                <w:szCs w:val="28"/>
              </w:rPr>
              <w:t>ride</w:t>
            </w:r>
          </w:p>
          <w:p w14:paraId="5F0EFA15" w14:textId="312E56BB" w:rsidR="00741934" w:rsidRPr="00AD5BF4" w:rsidRDefault="00741934" w:rsidP="008531D1">
            <w:pPr>
              <w:pStyle w:val="TableParagraph"/>
              <w:numPr>
                <w:ilvl w:val="0"/>
                <w:numId w:val="60"/>
              </w:numPr>
              <w:tabs>
                <w:tab w:val="left" w:pos="826"/>
              </w:tabs>
              <w:autoSpaceDE w:val="0"/>
              <w:autoSpaceDN w:val="0"/>
              <w:spacing w:line="276" w:lineRule="auto"/>
              <w:ind w:right="232"/>
              <w:jc w:val="both"/>
              <w:rPr>
                <w:sz w:val="28"/>
                <w:szCs w:val="28"/>
              </w:rPr>
            </w:pPr>
            <w:r w:rsidRPr="00AD5BF4">
              <w:rPr>
                <w:sz w:val="28"/>
                <w:szCs w:val="28"/>
              </w:rPr>
              <w:t xml:space="preserve">Spread pairs out around arena and </w:t>
            </w:r>
            <w:r w:rsidR="00F94C8A" w:rsidRPr="00AD5BF4">
              <w:rPr>
                <w:sz w:val="28"/>
                <w:szCs w:val="28"/>
              </w:rPr>
              <w:t>practice</w:t>
            </w:r>
            <w:r w:rsidRPr="00AD5BF4">
              <w:rPr>
                <w:sz w:val="28"/>
                <w:szCs w:val="28"/>
              </w:rPr>
              <w:t xml:space="preserve"> moving from pair to single file and back (to simulate what you might have to do on the road to allow cars to</w:t>
            </w:r>
            <w:r w:rsidRPr="00AD5BF4">
              <w:rPr>
                <w:spacing w:val="-2"/>
                <w:sz w:val="28"/>
                <w:szCs w:val="28"/>
              </w:rPr>
              <w:t xml:space="preserve"> </w:t>
            </w:r>
            <w:r w:rsidRPr="00AD5BF4">
              <w:rPr>
                <w:sz w:val="28"/>
                <w:szCs w:val="28"/>
              </w:rPr>
              <w:t>pass)</w:t>
            </w:r>
          </w:p>
          <w:p w14:paraId="5C9CD31D" w14:textId="77777777" w:rsidR="00741934" w:rsidRPr="00AD5BF4" w:rsidRDefault="00741934" w:rsidP="008531D1">
            <w:pPr>
              <w:pStyle w:val="TableParagraph"/>
              <w:numPr>
                <w:ilvl w:val="0"/>
                <w:numId w:val="60"/>
              </w:numPr>
              <w:tabs>
                <w:tab w:val="left" w:pos="825"/>
                <w:tab w:val="left" w:pos="826"/>
              </w:tabs>
              <w:autoSpaceDE w:val="0"/>
              <w:autoSpaceDN w:val="0"/>
              <w:spacing w:line="304" w:lineRule="exact"/>
              <w:rPr>
                <w:sz w:val="28"/>
                <w:szCs w:val="28"/>
              </w:rPr>
            </w:pPr>
            <w:r w:rsidRPr="00AD5BF4">
              <w:rPr>
                <w:sz w:val="28"/>
                <w:szCs w:val="28"/>
              </w:rPr>
              <w:t>Talk about how you decide which horse would go first, why might you</w:t>
            </w:r>
            <w:r w:rsidRPr="00AD5BF4">
              <w:rPr>
                <w:spacing w:val="-19"/>
                <w:sz w:val="28"/>
                <w:szCs w:val="28"/>
              </w:rPr>
              <w:t xml:space="preserve"> </w:t>
            </w:r>
            <w:r w:rsidRPr="00AD5BF4">
              <w:rPr>
                <w:sz w:val="28"/>
                <w:szCs w:val="28"/>
              </w:rPr>
              <w:t>need to do this out hacking?</w:t>
            </w:r>
          </w:p>
        </w:tc>
      </w:tr>
      <w:tr w:rsidR="00741934" w:rsidRPr="00AD5BF4" w14:paraId="7D5D2F2E" w14:textId="77777777" w:rsidTr="008531D1">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6E2FB5AF" w14:textId="77777777" w:rsidR="00741934" w:rsidRPr="00AD5BF4" w:rsidRDefault="00741934" w:rsidP="008531D1">
            <w:pPr>
              <w:pStyle w:val="TableParagraph"/>
              <w:ind w:left="113"/>
              <w:rPr>
                <w:rFonts w:eastAsia="Arial" w:cstheme="minorHAnsi"/>
                <w:b/>
                <w:bCs/>
                <w:sz w:val="28"/>
                <w:szCs w:val="28"/>
                <w:lang w:val="en-GB"/>
              </w:rPr>
            </w:pPr>
            <w:r w:rsidRPr="00AD5BF4">
              <w:rPr>
                <w:rFonts w:eastAsia="Arial" w:cstheme="minorHAnsi"/>
                <w:b/>
                <w:bCs/>
                <w:sz w:val="28"/>
                <w:szCs w:val="28"/>
                <w:lang w:val="en-GB"/>
              </w:rPr>
              <w:t>10 mins</w:t>
            </w:r>
          </w:p>
        </w:tc>
        <w:tc>
          <w:tcPr>
            <w:tcW w:w="4416" w:type="pct"/>
            <w:tcBorders>
              <w:top w:val="single" w:sz="5" w:space="0" w:color="000000"/>
              <w:left w:val="single" w:sz="5" w:space="0" w:color="000000"/>
              <w:bottom w:val="single" w:sz="5" w:space="0" w:color="000000"/>
              <w:right w:val="single" w:sz="6" w:space="0" w:color="000000"/>
            </w:tcBorders>
          </w:tcPr>
          <w:p w14:paraId="3759F768" w14:textId="77777777" w:rsidR="00741934" w:rsidRPr="00AD5BF4" w:rsidRDefault="00741934" w:rsidP="008531D1">
            <w:pPr>
              <w:pStyle w:val="TableParagraph"/>
              <w:spacing w:before="6"/>
              <w:rPr>
                <w:sz w:val="28"/>
                <w:szCs w:val="28"/>
              </w:rPr>
            </w:pPr>
          </w:p>
          <w:p w14:paraId="11751BF0" w14:textId="77777777" w:rsidR="00741934" w:rsidRPr="00AD5BF4" w:rsidRDefault="00741934" w:rsidP="008531D1">
            <w:pPr>
              <w:pStyle w:val="TableParagraph"/>
              <w:ind w:left="105"/>
              <w:rPr>
                <w:b/>
                <w:sz w:val="28"/>
                <w:szCs w:val="28"/>
              </w:rPr>
            </w:pPr>
            <w:r w:rsidRPr="00AD5BF4">
              <w:rPr>
                <w:b/>
                <w:sz w:val="28"/>
                <w:szCs w:val="28"/>
              </w:rPr>
              <w:t>SUMMARY</w:t>
            </w:r>
          </w:p>
          <w:p w14:paraId="54BD80C8" w14:textId="77777777" w:rsidR="00741934" w:rsidRPr="00AD5BF4" w:rsidRDefault="00741934" w:rsidP="008531D1">
            <w:pPr>
              <w:pStyle w:val="TableParagraph"/>
              <w:spacing w:before="45"/>
              <w:ind w:left="105"/>
              <w:rPr>
                <w:sz w:val="28"/>
                <w:szCs w:val="28"/>
              </w:rPr>
            </w:pPr>
            <w:r w:rsidRPr="00AD5BF4">
              <w:rPr>
                <w:sz w:val="28"/>
                <w:szCs w:val="28"/>
              </w:rPr>
              <w:t>Talk about any issues that arose during the session</w:t>
            </w:r>
          </w:p>
          <w:p w14:paraId="05025426" w14:textId="77777777" w:rsidR="00741934" w:rsidRPr="00AD5BF4" w:rsidRDefault="00741934" w:rsidP="008531D1">
            <w:pPr>
              <w:pStyle w:val="TableParagraph"/>
              <w:spacing w:before="43" w:line="276" w:lineRule="auto"/>
              <w:ind w:left="105" w:right="671"/>
              <w:rPr>
                <w:sz w:val="28"/>
                <w:szCs w:val="28"/>
              </w:rPr>
            </w:pPr>
            <w:r w:rsidRPr="00AD5BF4">
              <w:rPr>
                <w:sz w:val="28"/>
                <w:szCs w:val="28"/>
              </w:rPr>
              <w:t>Ask riders how they felt riding in pairs – would it make them feel safer on the road? (They will be the inside rider for the assessment)</w:t>
            </w:r>
          </w:p>
          <w:p w14:paraId="4562E0F7" w14:textId="77777777" w:rsidR="00741934" w:rsidRPr="00AD5BF4" w:rsidRDefault="00741934" w:rsidP="008531D1">
            <w:pPr>
              <w:pStyle w:val="TableParagraph"/>
              <w:ind w:left="113"/>
              <w:rPr>
                <w:rFonts w:eastAsia="Arial" w:cstheme="minorHAnsi"/>
                <w:b/>
                <w:sz w:val="28"/>
                <w:szCs w:val="28"/>
              </w:rPr>
            </w:pPr>
            <w:r w:rsidRPr="00AD5BF4">
              <w:rPr>
                <w:sz w:val="28"/>
                <w:szCs w:val="28"/>
              </w:rPr>
              <w:t>Questions</w:t>
            </w:r>
          </w:p>
        </w:tc>
      </w:tr>
      <w:tr w:rsidR="00741934" w:rsidRPr="00AD5BF4" w14:paraId="0C677DB4" w14:textId="77777777" w:rsidTr="008531D1">
        <w:trPr>
          <w:trHeight w:val="255"/>
        </w:trPr>
        <w:tc>
          <w:tcPr>
            <w:tcW w:w="584" w:type="pct"/>
            <w:tcBorders>
              <w:top w:val="single" w:sz="5" w:space="0" w:color="000000"/>
              <w:left w:val="single" w:sz="5" w:space="0" w:color="000000"/>
              <w:bottom w:val="single" w:sz="5" w:space="0" w:color="000000"/>
              <w:right w:val="single" w:sz="6" w:space="0" w:color="000000"/>
            </w:tcBorders>
            <w:shd w:val="clear" w:color="auto" w:fill="FFEFDC" w:themeFill="accent1"/>
            <w:vAlign w:val="center"/>
          </w:tcPr>
          <w:p w14:paraId="7AE7F48A" w14:textId="77777777" w:rsidR="00741934" w:rsidRPr="00AD5BF4" w:rsidRDefault="00741934" w:rsidP="008531D1">
            <w:pPr>
              <w:pStyle w:val="TableParagraph"/>
              <w:spacing w:before="119"/>
              <w:ind w:left="133" w:right="126"/>
              <w:jc w:val="center"/>
              <w:rPr>
                <w:b/>
                <w:sz w:val="28"/>
                <w:szCs w:val="28"/>
              </w:rPr>
            </w:pPr>
            <w:r w:rsidRPr="00AD5BF4">
              <w:rPr>
                <w:b/>
                <w:sz w:val="28"/>
                <w:szCs w:val="28"/>
              </w:rPr>
              <w:t>Progression</w:t>
            </w:r>
          </w:p>
          <w:p w14:paraId="2F9D43A7" w14:textId="77777777" w:rsidR="00741934" w:rsidRPr="00AD5BF4" w:rsidRDefault="00741934" w:rsidP="008531D1">
            <w:pPr>
              <w:pStyle w:val="TableParagraph"/>
              <w:spacing w:before="119"/>
              <w:ind w:left="133" w:right="126"/>
              <w:jc w:val="center"/>
              <w:rPr>
                <w:b/>
                <w:sz w:val="28"/>
                <w:szCs w:val="28"/>
              </w:rPr>
            </w:pPr>
          </w:p>
        </w:tc>
        <w:tc>
          <w:tcPr>
            <w:tcW w:w="4416" w:type="pct"/>
            <w:tcBorders>
              <w:top w:val="single" w:sz="5" w:space="0" w:color="000000"/>
              <w:left w:val="single" w:sz="5" w:space="0" w:color="000000"/>
              <w:bottom w:val="single" w:sz="5" w:space="0" w:color="000000"/>
              <w:right w:val="single" w:sz="6" w:space="0" w:color="000000"/>
            </w:tcBorders>
            <w:vAlign w:val="center"/>
          </w:tcPr>
          <w:p w14:paraId="3F391856" w14:textId="77777777" w:rsidR="00741934" w:rsidRPr="00AD5BF4" w:rsidRDefault="00741934" w:rsidP="008531D1">
            <w:pPr>
              <w:pStyle w:val="TableParagraph"/>
              <w:ind w:left="113" w:right="113"/>
              <w:rPr>
                <w:rFonts w:eastAsia="Arial" w:cstheme="minorHAnsi"/>
                <w:bCs/>
                <w:sz w:val="28"/>
                <w:szCs w:val="28"/>
                <w:lang w:val="en-GB"/>
              </w:rPr>
            </w:pPr>
            <w:r w:rsidRPr="00AD5BF4">
              <w:rPr>
                <w:sz w:val="28"/>
                <w:szCs w:val="28"/>
              </w:rPr>
              <w:t>Encourage students to read Highway Code as applies to horse riders and the Ride Safe book</w:t>
            </w:r>
          </w:p>
        </w:tc>
      </w:tr>
    </w:tbl>
    <w:p w14:paraId="41CC8CCA" w14:textId="77777777" w:rsidR="00741934" w:rsidRPr="00AD5BF4" w:rsidRDefault="00741934">
      <w:pPr>
        <w:rPr>
          <w:rFonts w:asciiTheme="minorHAnsi" w:hAnsiTheme="minorHAnsi"/>
          <w:sz w:val="28"/>
          <w:szCs w:val="28"/>
        </w:rPr>
      </w:pPr>
    </w:p>
    <w:p w14:paraId="00471748" w14:textId="77777777" w:rsidR="00741934" w:rsidRPr="00AD5BF4" w:rsidRDefault="00741934">
      <w:pPr>
        <w:rPr>
          <w:rFonts w:asciiTheme="minorHAnsi" w:hAnsiTheme="minorHAnsi"/>
          <w:sz w:val="28"/>
          <w:szCs w:val="28"/>
        </w:rPr>
      </w:pPr>
      <w:r w:rsidRPr="00AD5BF4">
        <w:rPr>
          <w:rFonts w:asciiTheme="minorHAnsi" w:hAnsiTheme="minorHAnsi"/>
          <w:sz w:val="28"/>
          <w:szCs w:val="28"/>
        </w:rPr>
        <w:br w:type="page"/>
      </w:r>
    </w:p>
    <w:tbl>
      <w:tblPr>
        <w:tblStyle w:val="TableGrid"/>
        <w:tblW w:w="0" w:type="auto"/>
        <w:tblLook w:val="04A0" w:firstRow="1" w:lastRow="0" w:firstColumn="1" w:lastColumn="0" w:noHBand="0" w:noVBand="1"/>
      </w:tblPr>
      <w:tblGrid>
        <w:gridCol w:w="3539"/>
        <w:gridCol w:w="4253"/>
        <w:gridCol w:w="2693"/>
        <w:gridCol w:w="4075"/>
      </w:tblGrid>
      <w:tr w:rsidR="00741934" w:rsidRPr="00AD5BF4" w14:paraId="7F5A3DC1" w14:textId="77777777" w:rsidTr="008531D1">
        <w:trPr>
          <w:trHeight w:val="425"/>
        </w:trPr>
        <w:tc>
          <w:tcPr>
            <w:tcW w:w="3539" w:type="dxa"/>
            <w:shd w:val="clear" w:color="auto" w:fill="FFEFDC" w:themeFill="accent1"/>
            <w:vAlign w:val="center"/>
          </w:tcPr>
          <w:p w14:paraId="4254D3B0" w14:textId="77777777" w:rsidR="00741934" w:rsidRPr="00AD5BF4" w:rsidRDefault="00741934" w:rsidP="008531D1">
            <w:pPr>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lastRenderedPageBreak/>
              <w:t>Coach name</w:t>
            </w:r>
          </w:p>
        </w:tc>
        <w:tc>
          <w:tcPr>
            <w:tcW w:w="4253" w:type="dxa"/>
            <w:vAlign w:val="center"/>
          </w:tcPr>
          <w:p w14:paraId="4B49D90F" w14:textId="77777777" w:rsidR="00741934" w:rsidRPr="00AD5BF4" w:rsidRDefault="00741934" w:rsidP="008531D1">
            <w:pPr>
              <w:rPr>
                <w:rFonts w:asciiTheme="minorHAnsi" w:eastAsia="Calibri" w:hAnsiTheme="minorHAnsi" w:cstheme="minorHAnsi"/>
                <w:b/>
                <w:bCs/>
                <w:color w:val="3A1428" w:themeColor="text1"/>
                <w:sz w:val="28"/>
                <w:szCs w:val="28"/>
                <w:lang w:val="en-US"/>
              </w:rPr>
            </w:pPr>
          </w:p>
        </w:tc>
        <w:tc>
          <w:tcPr>
            <w:tcW w:w="2693" w:type="dxa"/>
            <w:shd w:val="clear" w:color="auto" w:fill="FFEFDC" w:themeFill="accent1"/>
            <w:vAlign w:val="center"/>
          </w:tcPr>
          <w:p w14:paraId="6B18FFAB" w14:textId="77777777" w:rsidR="00741934" w:rsidRPr="00AD5BF4" w:rsidRDefault="00741934" w:rsidP="008531D1">
            <w:pPr>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 xml:space="preserve">Date </w:t>
            </w:r>
          </w:p>
        </w:tc>
        <w:tc>
          <w:tcPr>
            <w:tcW w:w="4075" w:type="dxa"/>
            <w:vAlign w:val="center"/>
          </w:tcPr>
          <w:p w14:paraId="3915408D" w14:textId="77777777" w:rsidR="00741934" w:rsidRPr="00AD5BF4" w:rsidRDefault="00741934" w:rsidP="008531D1">
            <w:pPr>
              <w:rPr>
                <w:rFonts w:asciiTheme="minorHAnsi" w:eastAsia="Calibri" w:hAnsiTheme="minorHAnsi" w:cstheme="minorHAnsi"/>
                <w:color w:val="3A1428" w:themeColor="text1"/>
                <w:sz w:val="28"/>
                <w:szCs w:val="28"/>
                <w:lang w:val="en-US"/>
              </w:rPr>
            </w:pPr>
          </w:p>
        </w:tc>
      </w:tr>
      <w:tr w:rsidR="00741934" w:rsidRPr="00AD5BF4" w14:paraId="711E6BDA" w14:textId="77777777" w:rsidTr="008531D1">
        <w:trPr>
          <w:trHeight w:val="425"/>
        </w:trPr>
        <w:tc>
          <w:tcPr>
            <w:tcW w:w="3539" w:type="dxa"/>
            <w:shd w:val="clear" w:color="auto" w:fill="FFEFDC" w:themeFill="accent1"/>
            <w:vAlign w:val="center"/>
          </w:tcPr>
          <w:p w14:paraId="440021D4" w14:textId="77777777" w:rsidR="00741934" w:rsidRPr="00AD5BF4" w:rsidRDefault="00741934"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Topic</w:t>
            </w:r>
          </w:p>
        </w:tc>
        <w:tc>
          <w:tcPr>
            <w:tcW w:w="4253" w:type="dxa"/>
            <w:vAlign w:val="center"/>
          </w:tcPr>
          <w:p w14:paraId="541EA0A6" w14:textId="77777777" w:rsidR="00741934" w:rsidRPr="00AD5BF4" w:rsidRDefault="00741934"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Riding Out Safely</w:t>
            </w:r>
          </w:p>
        </w:tc>
        <w:tc>
          <w:tcPr>
            <w:tcW w:w="2693" w:type="dxa"/>
            <w:shd w:val="clear" w:color="auto" w:fill="FFEFDC" w:themeFill="accent1"/>
            <w:vAlign w:val="center"/>
          </w:tcPr>
          <w:p w14:paraId="3605E9F4" w14:textId="77777777" w:rsidR="00741934" w:rsidRPr="00AD5BF4" w:rsidRDefault="00741934"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Lesson number</w:t>
            </w:r>
          </w:p>
        </w:tc>
        <w:tc>
          <w:tcPr>
            <w:tcW w:w="4075" w:type="dxa"/>
            <w:vAlign w:val="center"/>
          </w:tcPr>
          <w:p w14:paraId="1BED13D4" w14:textId="06212617" w:rsidR="00741934" w:rsidRPr="00AD5BF4" w:rsidRDefault="00741934"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6</w:t>
            </w:r>
            <w:r w:rsidRPr="00AD5BF4">
              <w:rPr>
                <w:rFonts w:asciiTheme="minorHAnsi" w:eastAsia="Calibri" w:hAnsiTheme="minorHAnsi" w:cstheme="minorHAnsi"/>
                <w:color w:val="3A1428" w:themeColor="text1"/>
                <w:sz w:val="28"/>
                <w:szCs w:val="28"/>
              </w:rPr>
              <w:t xml:space="preserve"> of 8</w:t>
            </w:r>
          </w:p>
        </w:tc>
      </w:tr>
      <w:tr w:rsidR="00741934" w:rsidRPr="00AD5BF4" w14:paraId="44D76C68" w14:textId="77777777" w:rsidTr="008531D1">
        <w:trPr>
          <w:trHeight w:val="425"/>
        </w:trPr>
        <w:tc>
          <w:tcPr>
            <w:tcW w:w="3539" w:type="dxa"/>
            <w:shd w:val="clear" w:color="auto" w:fill="FFEFDC" w:themeFill="accent1"/>
            <w:vAlign w:val="center"/>
          </w:tcPr>
          <w:p w14:paraId="371C811B" w14:textId="77777777" w:rsidR="00741934" w:rsidRPr="00AD5BF4" w:rsidRDefault="00741934"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Subject</w:t>
            </w:r>
          </w:p>
        </w:tc>
        <w:tc>
          <w:tcPr>
            <w:tcW w:w="4253" w:type="dxa"/>
            <w:vAlign w:val="center"/>
          </w:tcPr>
          <w:p w14:paraId="5B91CCD6" w14:textId="142ABEE4" w:rsidR="00DF7BE9" w:rsidRPr="00AD5BF4" w:rsidRDefault="00741934" w:rsidP="00DF7BE9">
            <w:pPr>
              <w:pStyle w:val="TableParagraph"/>
              <w:spacing w:line="292" w:lineRule="exact"/>
              <w:ind w:left="107"/>
              <w:rPr>
                <w:rFonts w:eastAsia="Calibri" w:cstheme="minorHAnsi"/>
                <w:color w:val="3A1428" w:themeColor="text1"/>
                <w:sz w:val="28"/>
                <w:szCs w:val="28"/>
              </w:rPr>
            </w:pPr>
            <w:r w:rsidRPr="00AD5BF4">
              <w:rPr>
                <w:sz w:val="28"/>
                <w:szCs w:val="28"/>
              </w:rPr>
              <w:t>Riding a</w:t>
            </w:r>
            <w:r w:rsidR="00DF7BE9" w:rsidRPr="00AD5BF4">
              <w:rPr>
                <w:sz w:val="28"/>
                <w:szCs w:val="28"/>
              </w:rPr>
              <w:t>s a pair</w:t>
            </w:r>
          </w:p>
          <w:p w14:paraId="036C1A64" w14:textId="34C4CB04" w:rsidR="00741934" w:rsidRPr="00AD5BF4" w:rsidRDefault="00741934" w:rsidP="008531D1">
            <w:pPr>
              <w:spacing w:line="276" w:lineRule="auto"/>
              <w:rPr>
                <w:rFonts w:asciiTheme="minorHAnsi" w:eastAsia="Calibri" w:hAnsiTheme="minorHAnsi" w:cstheme="minorHAnsi"/>
                <w:color w:val="3A1428" w:themeColor="text1"/>
                <w:sz w:val="28"/>
                <w:szCs w:val="28"/>
              </w:rPr>
            </w:pPr>
          </w:p>
        </w:tc>
        <w:tc>
          <w:tcPr>
            <w:tcW w:w="2693" w:type="dxa"/>
            <w:shd w:val="clear" w:color="auto" w:fill="FFEFDC" w:themeFill="accent1"/>
            <w:vAlign w:val="center"/>
          </w:tcPr>
          <w:p w14:paraId="653D3057" w14:textId="77777777" w:rsidR="00741934" w:rsidRPr="00AD5BF4" w:rsidRDefault="00741934"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Location</w:t>
            </w:r>
          </w:p>
        </w:tc>
        <w:tc>
          <w:tcPr>
            <w:tcW w:w="4075" w:type="dxa"/>
            <w:vAlign w:val="center"/>
          </w:tcPr>
          <w:p w14:paraId="7774546A" w14:textId="77777777" w:rsidR="00741934" w:rsidRPr="00AD5BF4" w:rsidRDefault="00741934"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Arena</w:t>
            </w:r>
          </w:p>
        </w:tc>
      </w:tr>
      <w:tr w:rsidR="00741934" w:rsidRPr="00AD5BF4" w14:paraId="52E467C1" w14:textId="77777777" w:rsidTr="008531D1">
        <w:trPr>
          <w:trHeight w:val="425"/>
        </w:trPr>
        <w:tc>
          <w:tcPr>
            <w:tcW w:w="3539" w:type="dxa"/>
            <w:shd w:val="clear" w:color="auto" w:fill="FFEFDC" w:themeFill="accent1"/>
            <w:vAlign w:val="center"/>
          </w:tcPr>
          <w:p w14:paraId="17669C0A" w14:textId="77777777" w:rsidR="00741934" w:rsidRPr="00AD5BF4" w:rsidRDefault="00741934" w:rsidP="008531D1">
            <w:pPr>
              <w:spacing w:line="276" w:lineRule="auto"/>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Resources &amp; requirements</w:t>
            </w:r>
          </w:p>
        </w:tc>
        <w:tc>
          <w:tcPr>
            <w:tcW w:w="11021" w:type="dxa"/>
            <w:gridSpan w:val="3"/>
            <w:vAlign w:val="center"/>
          </w:tcPr>
          <w:p w14:paraId="01451B42" w14:textId="77777777" w:rsidR="00182FB4" w:rsidRPr="00AD5BF4" w:rsidRDefault="00182FB4" w:rsidP="00182FB4">
            <w:pPr>
              <w:pStyle w:val="TableParagraph"/>
              <w:spacing w:before="23" w:line="276" w:lineRule="auto"/>
              <w:ind w:left="108" w:right="3292"/>
              <w:rPr>
                <w:sz w:val="28"/>
                <w:szCs w:val="28"/>
              </w:rPr>
            </w:pPr>
            <w:r w:rsidRPr="00AD5BF4">
              <w:rPr>
                <w:sz w:val="28"/>
                <w:szCs w:val="28"/>
              </w:rPr>
              <w:t xml:space="preserve">Suitable horses to be ridden in pairs </w:t>
            </w:r>
          </w:p>
          <w:p w14:paraId="2F7ECB73" w14:textId="70B57DB9" w:rsidR="00182FB4" w:rsidRPr="00AD5BF4" w:rsidRDefault="00182FB4" w:rsidP="00182FB4">
            <w:pPr>
              <w:pStyle w:val="TableParagraph"/>
              <w:spacing w:before="23" w:line="276" w:lineRule="auto"/>
              <w:ind w:left="108" w:right="3292"/>
              <w:rPr>
                <w:sz w:val="28"/>
                <w:szCs w:val="28"/>
              </w:rPr>
            </w:pPr>
            <w:r w:rsidRPr="00AD5BF4">
              <w:rPr>
                <w:sz w:val="28"/>
                <w:szCs w:val="28"/>
              </w:rPr>
              <w:t>Rider with Hi-</w:t>
            </w:r>
            <w:r w:rsidRPr="00AD5BF4">
              <w:rPr>
                <w:sz w:val="28"/>
                <w:szCs w:val="28"/>
              </w:rPr>
              <w:t>vis</w:t>
            </w:r>
            <w:r w:rsidRPr="00AD5BF4">
              <w:rPr>
                <w:sz w:val="28"/>
                <w:szCs w:val="28"/>
              </w:rPr>
              <w:t xml:space="preserve"> clothing</w:t>
            </w:r>
          </w:p>
          <w:p w14:paraId="3B4EA388" w14:textId="2E4FC39C" w:rsidR="00741934" w:rsidRPr="00AD5BF4" w:rsidRDefault="00182FB4" w:rsidP="00182FB4">
            <w:pPr>
              <w:spacing w:line="276" w:lineRule="auto"/>
              <w:rPr>
                <w:rFonts w:asciiTheme="minorHAnsi" w:eastAsia="Calibri" w:hAnsiTheme="minorHAnsi" w:cstheme="minorHAnsi"/>
                <w:color w:val="3A1428" w:themeColor="text1"/>
                <w:sz w:val="28"/>
                <w:szCs w:val="28"/>
                <w:lang w:val="en-US"/>
              </w:rPr>
            </w:pPr>
            <w:r w:rsidRPr="00AD5BF4">
              <w:rPr>
                <w:rFonts w:asciiTheme="minorHAnsi" w:hAnsiTheme="minorHAnsi"/>
                <w:sz w:val="28"/>
                <w:szCs w:val="28"/>
              </w:rPr>
              <w:t>Enclosed arena with simple junctions set up using poles</w:t>
            </w:r>
          </w:p>
        </w:tc>
      </w:tr>
    </w:tbl>
    <w:p w14:paraId="1F6D3EAB" w14:textId="77777777" w:rsidR="00741934" w:rsidRPr="00AD5BF4" w:rsidRDefault="00741934" w:rsidP="00741934">
      <w:pPr>
        <w:spacing w:line="276" w:lineRule="auto"/>
        <w:rPr>
          <w:rFonts w:asciiTheme="minorHAnsi" w:eastAsia="Calibri" w:hAnsiTheme="minorHAnsi" w:cstheme="minorHAnsi"/>
          <w:b/>
          <w:bCs/>
          <w:color w:val="3A1428" w:themeColor="text1"/>
          <w:sz w:val="28"/>
          <w:szCs w:val="28"/>
        </w:rPr>
      </w:pPr>
    </w:p>
    <w:p w14:paraId="3D09DAA5" w14:textId="77777777" w:rsidR="00741934" w:rsidRPr="00AD5BF4" w:rsidRDefault="00741934" w:rsidP="00741934">
      <w:pPr>
        <w:spacing w:line="276" w:lineRule="auto"/>
        <w:rPr>
          <w:rFonts w:asciiTheme="minorHAnsi" w:eastAsia="Calibri" w:hAnsiTheme="minorHAnsi" w:cstheme="minorHAnsi"/>
          <w:sz w:val="28"/>
          <w:szCs w:val="28"/>
          <w:lang w:val="en-US"/>
        </w:rPr>
      </w:pPr>
    </w:p>
    <w:p w14:paraId="3E15D272" w14:textId="77777777" w:rsidR="00741934" w:rsidRPr="00AD5BF4" w:rsidRDefault="00741934" w:rsidP="00741934">
      <w:pPr>
        <w:rPr>
          <w:rFonts w:asciiTheme="minorHAnsi" w:hAnsiTheme="minorHAnsi"/>
          <w:sz w:val="28"/>
          <w:szCs w:val="28"/>
          <w:lang w:eastAsia="en-GB"/>
        </w:rPr>
      </w:pPr>
    </w:p>
    <w:tbl>
      <w:tblPr>
        <w:tblW w:w="5002" w:type="pct"/>
        <w:tblInd w:w="-6" w:type="dxa"/>
        <w:tblLayout w:type="fixed"/>
        <w:tblCellMar>
          <w:left w:w="0" w:type="dxa"/>
          <w:right w:w="0" w:type="dxa"/>
        </w:tblCellMar>
        <w:tblLook w:val="01E0" w:firstRow="1" w:lastRow="1" w:firstColumn="1" w:lastColumn="1" w:noHBand="0" w:noVBand="0"/>
      </w:tblPr>
      <w:tblGrid>
        <w:gridCol w:w="1701"/>
        <w:gridCol w:w="12861"/>
      </w:tblGrid>
      <w:tr w:rsidR="00741934" w:rsidRPr="00AD5BF4" w14:paraId="4FDC6C6A" w14:textId="77777777" w:rsidTr="008531D1">
        <w:trPr>
          <w:trHeight w:val="397"/>
        </w:trPr>
        <w:tc>
          <w:tcPr>
            <w:tcW w:w="584" w:type="pct"/>
            <w:tcBorders>
              <w:top w:val="single" w:sz="6" w:space="0" w:color="000000"/>
              <w:left w:val="single" w:sz="5" w:space="0" w:color="000000"/>
              <w:bottom w:val="single" w:sz="5" w:space="0" w:color="000000"/>
              <w:right w:val="single" w:sz="6" w:space="0" w:color="000000"/>
            </w:tcBorders>
            <w:shd w:val="clear" w:color="auto" w:fill="3A1428" w:themeFill="text1"/>
          </w:tcPr>
          <w:p w14:paraId="66372578" w14:textId="77777777" w:rsidR="00741934" w:rsidRPr="00AD5BF4" w:rsidRDefault="00741934" w:rsidP="008531D1">
            <w:pPr>
              <w:pStyle w:val="TableParagraph"/>
              <w:shd w:val="clear" w:color="auto" w:fill="3A1428" w:themeFill="text1"/>
              <w:ind w:left="113"/>
              <w:rPr>
                <w:rFonts w:eastAsia="Arial" w:cstheme="minorHAnsi"/>
                <w:b/>
                <w:color w:val="FFFFFF" w:themeColor="background1"/>
                <w:sz w:val="28"/>
                <w:szCs w:val="28"/>
              </w:rPr>
            </w:pPr>
          </w:p>
          <w:p w14:paraId="6CA5666D" w14:textId="77777777" w:rsidR="00741934" w:rsidRPr="00AD5BF4" w:rsidRDefault="00741934" w:rsidP="008531D1">
            <w:pPr>
              <w:pStyle w:val="TableParagraph"/>
              <w:shd w:val="clear" w:color="auto" w:fill="3A1428" w:themeFill="text1"/>
              <w:ind w:left="113"/>
              <w:jc w:val="center"/>
              <w:rPr>
                <w:rFonts w:eastAsia="Arial" w:cstheme="minorHAnsi"/>
                <w:b/>
                <w:color w:val="FFFFFF" w:themeColor="background1"/>
                <w:sz w:val="28"/>
                <w:szCs w:val="28"/>
              </w:rPr>
            </w:pPr>
            <w:r w:rsidRPr="00AD5BF4">
              <w:rPr>
                <w:rFonts w:eastAsia="Arial" w:cstheme="minorHAnsi"/>
                <w:b/>
                <w:color w:val="FFFFFF" w:themeColor="background1"/>
                <w:sz w:val="28"/>
                <w:szCs w:val="28"/>
              </w:rPr>
              <w:t>Time</w:t>
            </w:r>
          </w:p>
        </w:tc>
        <w:tc>
          <w:tcPr>
            <w:tcW w:w="4416" w:type="pct"/>
            <w:tcBorders>
              <w:top w:val="single" w:sz="6" w:space="0" w:color="000000"/>
              <w:left w:val="single" w:sz="5" w:space="0" w:color="000000"/>
              <w:bottom w:val="single" w:sz="5" w:space="0" w:color="000000"/>
              <w:right w:val="single" w:sz="6" w:space="0" w:color="000000"/>
            </w:tcBorders>
            <w:shd w:val="clear" w:color="auto" w:fill="3A1428" w:themeFill="text1"/>
          </w:tcPr>
          <w:p w14:paraId="20574AC7" w14:textId="77777777" w:rsidR="00741934" w:rsidRPr="00AD5BF4" w:rsidRDefault="00741934" w:rsidP="008531D1">
            <w:pPr>
              <w:jc w:val="center"/>
              <w:rPr>
                <w:rFonts w:asciiTheme="minorHAnsi" w:hAnsiTheme="minorHAnsi"/>
                <w:sz w:val="28"/>
                <w:szCs w:val="28"/>
              </w:rPr>
            </w:pPr>
            <w:r w:rsidRPr="00AD5BF4">
              <w:rPr>
                <w:rFonts w:asciiTheme="minorHAnsi" w:eastAsia="Arial" w:hAnsiTheme="minorHAnsi" w:cstheme="minorHAnsi"/>
                <w:b/>
                <w:color w:val="FFFFFF" w:themeColor="background1"/>
                <w:sz w:val="28"/>
                <w:szCs w:val="28"/>
              </w:rPr>
              <w:t>ACTIVITY</w:t>
            </w:r>
          </w:p>
        </w:tc>
      </w:tr>
      <w:tr w:rsidR="00741934" w:rsidRPr="00AD5BF4" w14:paraId="7432E6C8" w14:textId="77777777" w:rsidTr="008531D1">
        <w:trPr>
          <w:trHeight w:val="397"/>
        </w:trPr>
        <w:tc>
          <w:tcPr>
            <w:tcW w:w="584" w:type="pct"/>
            <w:tcBorders>
              <w:top w:val="single" w:sz="6" w:space="0" w:color="000000"/>
              <w:left w:val="single" w:sz="5" w:space="0" w:color="000000"/>
              <w:bottom w:val="single" w:sz="5" w:space="0" w:color="000000"/>
              <w:right w:val="single" w:sz="6" w:space="0" w:color="000000"/>
            </w:tcBorders>
            <w:shd w:val="clear" w:color="auto" w:fill="FFEFDC" w:themeFill="accent1"/>
          </w:tcPr>
          <w:p w14:paraId="5637FA38" w14:textId="77777777" w:rsidR="00741934" w:rsidRPr="00AD5BF4" w:rsidRDefault="00741934" w:rsidP="008531D1">
            <w:pPr>
              <w:pStyle w:val="TableParagraph"/>
              <w:ind w:left="113"/>
              <w:rPr>
                <w:rFonts w:eastAsia="Arial" w:cstheme="minorHAnsi"/>
                <w:b/>
                <w:color w:val="FFFFFF" w:themeColor="background1"/>
                <w:sz w:val="28"/>
                <w:szCs w:val="28"/>
              </w:rPr>
            </w:pPr>
          </w:p>
          <w:p w14:paraId="3C871CC5" w14:textId="77777777" w:rsidR="00741934" w:rsidRPr="00AD5BF4" w:rsidRDefault="00741934" w:rsidP="008531D1">
            <w:pPr>
              <w:pStyle w:val="TableParagraph"/>
              <w:ind w:left="113"/>
              <w:rPr>
                <w:rFonts w:eastAsia="Arial" w:cstheme="minorHAnsi"/>
                <w:b/>
                <w:color w:val="FFFFFF" w:themeColor="background1"/>
                <w:sz w:val="28"/>
                <w:szCs w:val="28"/>
              </w:rPr>
            </w:pPr>
            <w:r w:rsidRPr="00AD5BF4">
              <w:rPr>
                <w:rFonts w:eastAsia="Arial" w:cstheme="minorHAnsi"/>
                <w:b/>
                <w:sz w:val="28"/>
                <w:szCs w:val="28"/>
              </w:rPr>
              <w:t>10 mins</w:t>
            </w:r>
          </w:p>
        </w:tc>
        <w:tc>
          <w:tcPr>
            <w:tcW w:w="4416" w:type="pct"/>
            <w:tcBorders>
              <w:top w:val="single" w:sz="6" w:space="0" w:color="000000"/>
              <w:left w:val="single" w:sz="5" w:space="0" w:color="000000"/>
              <w:bottom w:val="single" w:sz="5" w:space="0" w:color="000000"/>
              <w:right w:val="single" w:sz="6" w:space="0" w:color="000000"/>
            </w:tcBorders>
          </w:tcPr>
          <w:p w14:paraId="26679705" w14:textId="77777777" w:rsidR="00741934" w:rsidRPr="00AD5BF4" w:rsidRDefault="00741934" w:rsidP="008531D1">
            <w:pPr>
              <w:pStyle w:val="TableParagraph"/>
              <w:spacing w:before="167"/>
              <w:ind w:left="105"/>
              <w:rPr>
                <w:sz w:val="28"/>
                <w:szCs w:val="28"/>
              </w:rPr>
            </w:pPr>
            <w:r w:rsidRPr="00AD5BF4">
              <w:rPr>
                <w:b/>
                <w:sz w:val="28"/>
                <w:szCs w:val="28"/>
              </w:rPr>
              <w:t>INTRODUCTION</w:t>
            </w:r>
            <w:r w:rsidRPr="00AD5BF4">
              <w:rPr>
                <w:sz w:val="28"/>
                <w:szCs w:val="28"/>
              </w:rPr>
              <w:t>:</w:t>
            </w:r>
          </w:p>
          <w:p w14:paraId="6F197268" w14:textId="77777777" w:rsidR="00741934" w:rsidRPr="00AD5BF4" w:rsidRDefault="00741934" w:rsidP="008531D1">
            <w:pPr>
              <w:pStyle w:val="TableParagraph"/>
              <w:spacing w:before="45"/>
              <w:ind w:left="105"/>
              <w:rPr>
                <w:sz w:val="28"/>
                <w:szCs w:val="28"/>
              </w:rPr>
            </w:pPr>
            <w:r w:rsidRPr="00AD5BF4">
              <w:rPr>
                <w:sz w:val="28"/>
                <w:szCs w:val="28"/>
              </w:rPr>
              <w:t>Welcome</w:t>
            </w:r>
          </w:p>
          <w:p w14:paraId="3E46E695" w14:textId="77777777" w:rsidR="00741934" w:rsidRPr="00AD5BF4" w:rsidRDefault="00741934" w:rsidP="008531D1">
            <w:pPr>
              <w:pStyle w:val="TableParagraph"/>
              <w:spacing w:before="43"/>
              <w:ind w:left="105"/>
              <w:rPr>
                <w:sz w:val="28"/>
                <w:szCs w:val="28"/>
              </w:rPr>
            </w:pPr>
            <w:r w:rsidRPr="00AD5BF4">
              <w:rPr>
                <w:sz w:val="28"/>
                <w:szCs w:val="28"/>
              </w:rPr>
              <w:t>Safety information</w:t>
            </w:r>
          </w:p>
          <w:p w14:paraId="17D4748F" w14:textId="77777777" w:rsidR="00741934" w:rsidRDefault="00833495" w:rsidP="008531D1">
            <w:pPr>
              <w:pStyle w:val="TableParagraph"/>
              <w:ind w:left="113"/>
              <w:rPr>
                <w:sz w:val="28"/>
                <w:szCs w:val="28"/>
              </w:rPr>
            </w:pPr>
            <w:r w:rsidRPr="00AD5BF4">
              <w:rPr>
                <w:sz w:val="28"/>
                <w:szCs w:val="28"/>
              </w:rPr>
              <w:t>Ask group what they can remember about riding in pairs from previous week Ask questions about positioning on the road and what they have to be aware of</w:t>
            </w:r>
          </w:p>
          <w:p w14:paraId="08565CCD" w14:textId="5B0DA333" w:rsidR="005A1341" w:rsidRPr="00AD5BF4" w:rsidRDefault="005A1341" w:rsidP="008531D1">
            <w:pPr>
              <w:pStyle w:val="TableParagraph"/>
              <w:ind w:left="113"/>
              <w:rPr>
                <w:rFonts w:eastAsia="Arial" w:cstheme="minorHAnsi"/>
                <w:b/>
                <w:color w:val="FFFFFF" w:themeColor="background1"/>
                <w:sz w:val="28"/>
                <w:szCs w:val="28"/>
              </w:rPr>
            </w:pPr>
          </w:p>
        </w:tc>
      </w:tr>
      <w:tr w:rsidR="00741934" w:rsidRPr="00AD5BF4" w14:paraId="68D99FAB" w14:textId="77777777" w:rsidTr="008531D1">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5FCC7D57" w14:textId="77777777" w:rsidR="00741934" w:rsidRPr="00AD5BF4" w:rsidRDefault="00741934" w:rsidP="008531D1">
            <w:pPr>
              <w:pStyle w:val="TableParagraph"/>
              <w:ind w:left="113"/>
              <w:rPr>
                <w:rFonts w:eastAsia="Arial" w:cstheme="minorHAnsi"/>
                <w:b/>
                <w:sz w:val="28"/>
                <w:szCs w:val="28"/>
              </w:rPr>
            </w:pPr>
            <w:r w:rsidRPr="00AD5BF4">
              <w:rPr>
                <w:rFonts w:eastAsia="Arial" w:cstheme="minorHAnsi"/>
                <w:b/>
                <w:sz w:val="28"/>
                <w:szCs w:val="28"/>
              </w:rPr>
              <w:t>50 mins</w:t>
            </w:r>
          </w:p>
        </w:tc>
        <w:tc>
          <w:tcPr>
            <w:tcW w:w="4416" w:type="pct"/>
            <w:tcBorders>
              <w:top w:val="single" w:sz="5" w:space="0" w:color="000000"/>
              <w:left w:val="single" w:sz="5" w:space="0" w:color="000000"/>
              <w:bottom w:val="single" w:sz="5" w:space="0" w:color="000000"/>
              <w:right w:val="single" w:sz="6" w:space="0" w:color="000000"/>
            </w:tcBorders>
            <w:vAlign w:val="center"/>
          </w:tcPr>
          <w:p w14:paraId="42F16805" w14:textId="77777777" w:rsidR="00741934" w:rsidRPr="00AD5BF4" w:rsidRDefault="00741934" w:rsidP="008531D1">
            <w:pPr>
              <w:pStyle w:val="TableParagraph"/>
              <w:spacing w:line="292" w:lineRule="exact"/>
              <w:ind w:left="105"/>
              <w:rPr>
                <w:b/>
                <w:sz w:val="28"/>
                <w:szCs w:val="28"/>
              </w:rPr>
            </w:pPr>
            <w:r w:rsidRPr="00AD5BF4">
              <w:rPr>
                <w:b/>
                <w:sz w:val="28"/>
                <w:szCs w:val="28"/>
              </w:rPr>
              <w:t>ACTIVITIES:</w:t>
            </w:r>
          </w:p>
          <w:p w14:paraId="4AC29849" w14:textId="77777777" w:rsidR="00F11327" w:rsidRPr="00AD5BF4" w:rsidRDefault="00741934" w:rsidP="00F11327">
            <w:pPr>
              <w:pStyle w:val="TableParagraph"/>
              <w:numPr>
                <w:ilvl w:val="0"/>
                <w:numId w:val="61"/>
              </w:numPr>
              <w:tabs>
                <w:tab w:val="left" w:pos="825"/>
                <w:tab w:val="left" w:pos="826"/>
              </w:tabs>
              <w:autoSpaceDE w:val="0"/>
              <w:autoSpaceDN w:val="0"/>
              <w:spacing w:before="42"/>
              <w:rPr>
                <w:sz w:val="28"/>
                <w:szCs w:val="28"/>
              </w:rPr>
            </w:pPr>
            <w:r w:rsidRPr="00AD5BF4">
              <w:rPr>
                <w:sz w:val="28"/>
                <w:szCs w:val="28"/>
              </w:rPr>
              <w:t xml:space="preserve"> </w:t>
            </w:r>
            <w:r w:rsidR="00F11327" w:rsidRPr="00AD5BF4">
              <w:rPr>
                <w:sz w:val="28"/>
                <w:szCs w:val="28"/>
              </w:rPr>
              <w:t>Allocate suitable horses to each pair of</w:t>
            </w:r>
            <w:r w:rsidR="00F11327" w:rsidRPr="00AD5BF4">
              <w:rPr>
                <w:spacing w:val="-5"/>
                <w:sz w:val="28"/>
                <w:szCs w:val="28"/>
              </w:rPr>
              <w:t xml:space="preserve"> </w:t>
            </w:r>
            <w:r w:rsidR="00F11327" w:rsidRPr="00AD5BF4">
              <w:rPr>
                <w:sz w:val="28"/>
                <w:szCs w:val="28"/>
              </w:rPr>
              <w:t>riders</w:t>
            </w:r>
          </w:p>
          <w:p w14:paraId="26591132" w14:textId="22CAB9ED" w:rsidR="00F11327" w:rsidRPr="00AD5BF4" w:rsidRDefault="00F11327" w:rsidP="00F11327">
            <w:pPr>
              <w:pStyle w:val="TableParagraph"/>
              <w:numPr>
                <w:ilvl w:val="0"/>
                <w:numId w:val="61"/>
              </w:numPr>
              <w:tabs>
                <w:tab w:val="left" w:pos="825"/>
                <w:tab w:val="left" w:pos="826"/>
              </w:tabs>
              <w:autoSpaceDE w:val="0"/>
              <w:autoSpaceDN w:val="0"/>
              <w:spacing w:before="45" w:line="276" w:lineRule="auto"/>
              <w:ind w:right="676"/>
              <w:rPr>
                <w:sz w:val="28"/>
                <w:szCs w:val="28"/>
              </w:rPr>
            </w:pPr>
            <w:r w:rsidRPr="00AD5BF4">
              <w:rPr>
                <w:sz w:val="28"/>
                <w:szCs w:val="28"/>
              </w:rPr>
              <w:t xml:space="preserve">Ride to </w:t>
            </w:r>
            <w:r w:rsidRPr="00AD5BF4">
              <w:rPr>
                <w:sz w:val="28"/>
                <w:szCs w:val="28"/>
              </w:rPr>
              <w:t>practice</w:t>
            </w:r>
            <w:r w:rsidRPr="00AD5BF4">
              <w:rPr>
                <w:sz w:val="28"/>
                <w:szCs w:val="28"/>
              </w:rPr>
              <w:t xml:space="preserve"> riding in pairs as ride around the arena. Ride some halt/walk transitions, changes of rein and turns to ensure riders are in control and pairings of horses are</w:t>
            </w:r>
            <w:r w:rsidRPr="00AD5BF4">
              <w:rPr>
                <w:spacing w:val="-8"/>
                <w:sz w:val="28"/>
                <w:szCs w:val="28"/>
              </w:rPr>
              <w:t xml:space="preserve"> </w:t>
            </w:r>
            <w:r w:rsidRPr="00AD5BF4">
              <w:rPr>
                <w:sz w:val="28"/>
                <w:szCs w:val="28"/>
              </w:rPr>
              <w:t>suitable</w:t>
            </w:r>
          </w:p>
          <w:p w14:paraId="41F57B7D" w14:textId="44389D3D" w:rsidR="00F11327" w:rsidRPr="00AD5BF4" w:rsidRDefault="00F11327" w:rsidP="00F11327">
            <w:pPr>
              <w:pStyle w:val="TableParagraph"/>
              <w:numPr>
                <w:ilvl w:val="0"/>
                <w:numId w:val="61"/>
              </w:numPr>
              <w:tabs>
                <w:tab w:val="left" w:pos="825"/>
                <w:tab w:val="left" w:pos="826"/>
              </w:tabs>
              <w:autoSpaceDE w:val="0"/>
              <w:autoSpaceDN w:val="0"/>
              <w:spacing w:line="276" w:lineRule="auto"/>
              <w:ind w:right="566"/>
              <w:rPr>
                <w:sz w:val="28"/>
                <w:szCs w:val="28"/>
              </w:rPr>
            </w:pPr>
            <w:r w:rsidRPr="00AD5BF4">
              <w:rPr>
                <w:sz w:val="28"/>
                <w:szCs w:val="28"/>
              </w:rPr>
              <w:t xml:space="preserve">In their pairs riders </w:t>
            </w:r>
            <w:r w:rsidRPr="00AD5BF4">
              <w:rPr>
                <w:sz w:val="28"/>
                <w:szCs w:val="28"/>
              </w:rPr>
              <w:t>practice</w:t>
            </w:r>
            <w:r w:rsidRPr="00AD5BF4">
              <w:rPr>
                <w:sz w:val="28"/>
                <w:szCs w:val="28"/>
              </w:rPr>
              <w:t xml:space="preserve"> </w:t>
            </w:r>
            <w:proofErr w:type="spellStart"/>
            <w:r w:rsidR="004002EB">
              <w:rPr>
                <w:sz w:val="28"/>
                <w:szCs w:val="28"/>
              </w:rPr>
              <w:t>signalling</w:t>
            </w:r>
            <w:proofErr w:type="spellEnd"/>
            <w:r w:rsidRPr="00AD5BF4">
              <w:rPr>
                <w:sz w:val="28"/>
                <w:szCs w:val="28"/>
              </w:rPr>
              <w:t xml:space="preserve"> left and right (being aware of the other rider!)</w:t>
            </w:r>
          </w:p>
          <w:p w14:paraId="018F3977" w14:textId="4767C350" w:rsidR="00F11327" w:rsidRPr="00AD5BF4" w:rsidRDefault="00F11327" w:rsidP="00F11327">
            <w:pPr>
              <w:pStyle w:val="TableParagraph"/>
              <w:numPr>
                <w:ilvl w:val="0"/>
                <w:numId w:val="61"/>
              </w:numPr>
              <w:tabs>
                <w:tab w:val="left" w:pos="825"/>
                <w:tab w:val="left" w:pos="826"/>
              </w:tabs>
              <w:autoSpaceDE w:val="0"/>
              <w:autoSpaceDN w:val="0"/>
              <w:spacing w:line="276" w:lineRule="auto"/>
              <w:ind w:right="106"/>
              <w:rPr>
                <w:sz w:val="28"/>
                <w:szCs w:val="28"/>
              </w:rPr>
            </w:pPr>
            <w:r w:rsidRPr="00AD5BF4">
              <w:rPr>
                <w:sz w:val="28"/>
                <w:szCs w:val="28"/>
              </w:rPr>
              <w:t xml:space="preserve">As a group halt the riders where they can all see the road route – talk about how they are going to position the horses on the road. Talk about how to make a left turn from major road to minor. Walk through observation, signal, </w:t>
            </w:r>
            <w:proofErr w:type="spellStart"/>
            <w:r w:rsidR="00D44F6E">
              <w:rPr>
                <w:sz w:val="28"/>
                <w:szCs w:val="28"/>
              </w:rPr>
              <w:t>manoeuvre</w:t>
            </w:r>
            <w:proofErr w:type="spellEnd"/>
            <w:r w:rsidRPr="00AD5BF4">
              <w:rPr>
                <w:sz w:val="28"/>
                <w:szCs w:val="28"/>
              </w:rPr>
              <w:t>,</w:t>
            </w:r>
            <w:r w:rsidRPr="00AD5BF4">
              <w:rPr>
                <w:spacing w:val="-3"/>
                <w:sz w:val="28"/>
                <w:szCs w:val="28"/>
              </w:rPr>
              <w:t xml:space="preserve"> </w:t>
            </w:r>
            <w:r w:rsidRPr="00AD5BF4">
              <w:rPr>
                <w:sz w:val="28"/>
                <w:szCs w:val="28"/>
              </w:rPr>
              <w:t>position</w:t>
            </w:r>
          </w:p>
          <w:p w14:paraId="6E9C2F8B" w14:textId="77777777" w:rsidR="00F11327" w:rsidRPr="00AD5BF4" w:rsidRDefault="00F11327" w:rsidP="00F11327">
            <w:pPr>
              <w:pStyle w:val="TableParagraph"/>
              <w:numPr>
                <w:ilvl w:val="0"/>
                <w:numId w:val="61"/>
              </w:numPr>
              <w:tabs>
                <w:tab w:val="left" w:pos="825"/>
                <w:tab w:val="left" w:pos="826"/>
              </w:tabs>
              <w:autoSpaceDE w:val="0"/>
              <w:autoSpaceDN w:val="0"/>
              <w:rPr>
                <w:sz w:val="28"/>
                <w:szCs w:val="28"/>
              </w:rPr>
            </w:pPr>
            <w:r w:rsidRPr="00AD5BF4">
              <w:rPr>
                <w:sz w:val="28"/>
                <w:szCs w:val="28"/>
              </w:rPr>
              <w:t>Talk each pair through how to ride a left</w:t>
            </w:r>
            <w:r w:rsidRPr="00AD5BF4">
              <w:rPr>
                <w:spacing w:val="-5"/>
                <w:sz w:val="28"/>
                <w:szCs w:val="28"/>
              </w:rPr>
              <w:t xml:space="preserve"> </w:t>
            </w:r>
            <w:r w:rsidRPr="00AD5BF4">
              <w:rPr>
                <w:sz w:val="28"/>
                <w:szCs w:val="28"/>
              </w:rPr>
              <w:t>turn</w:t>
            </w:r>
          </w:p>
          <w:p w14:paraId="78D8D2DE" w14:textId="77777777" w:rsidR="00F11327" w:rsidRPr="00AD5BF4" w:rsidRDefault="00F11327" w:rsidP="00F11327">
            <w:pPr>
              <w:pStyle w:val="TableParagraph"/>
              <w:numPr>
                <w:ilvl w:val="0"/>
                <w:numId w:val="61"/>
              </w:numPr>
              <w:tabs>
                <w:tab w:val="left" w:pos="825"/>
                <w:tab w:val="left" w:pos="826"/>
              </w:tabs>
              <w:autoSpaceDE w:val="0"/>
              <w:autoSpaceDN w:val="0"/>
              <w:spacing w:before="43" w:line="276" w:lineRule="auto"/>
              <w:ind w:right="121"/>
              <w:rPr>
                <w:sz w:val="28"/>
                <w:szCs w:val="28"/>
              </w:rPr>
            </w:pPr>
            <w:r w:rsidRPr="00AD5BF4">
              <w:rPr>
                <w:sz w:val="28"/>
                <w:szCs w:val="28"/>
              </w:rPr>
              <w:lastRenderedPageBreak/>
              <w:t>Talk through how to make a left turn from minor to major road – talk about where to position the</w:t>
            </w:r>
            <w:r w:rsidRPr="00AD5BF4">
              <w:rPr>
                <w:spacing w:val="-1"/>
                <w:sz w:val="28"/>
                <w:szCs w:val="28"/>
              </w:rPr>
              <w:t xml:space="preserve"> </w:t>
            </w:r>
            <w:r w:rsidRPr="00AD5BF4">
              <w:rPr>
                <w:sz w:val="28"/>
                <w:szCs w:val="28"/>
              </w:rPr>
              <w:t>horse</w:t>
            </w:r>
          </w:p>
          <w:p w14:paraId="311E7F44" w14:textId="1B59D808" w:rsidR="00F11327" w:rsidRPr="00AD5BF4" w:rsidRDefault="00F11327" w:rsidP="00F11327">
            <w:pPr>
              <w:pStyle w:val="TableParagraph"/>
              <w:numPr>
                <w:ilvl w:val="0"/>
                <w:numId w:val="61"/>
              </w:numPr>
              <w:tabs>
                <w:tab w:val="left" w:pos="825"/>
                <w:tab w:val="left" w:pos="826"/>
              </w:tabs>
              <w:autoSpaceDE w:val="0"/>
              <w:autoSpaceDN w:val="0"/>
              <w:spacing w:line="276" w:lineRule="auto"/>
              <w:ind w:right="688"/>
              <w:rPr>
                <w:sz w:val="28"/>
                <w:szCs w:val="28"/>
              </w:rPr>
            </w:pPr>
            <w:r w:rsidRPr="00AD5BF4">
              <w:rPr>
                <w:sz w:val="28"/>
                <w:szCs w:val="28"/>
              </w:rPr>
              <w:t xml:space="preserve">Group to </w:t>
            </w:r>
            <w:r w:rsidRPr="00AD5BF4">
              <w:rPr>
                <w:sz w:val="28"/>
                <w:szCs w:val="28"/>
              </w:rPr>
              <w:t>practice</w:t>
            </w:r>
            <w:r w:rsidRPr="00AD5BF4">
              <w:rPr>
                <w:sz w:val="28"/>
                <w:szCs w:val="28"/>
              </w:rPr>
              <w:t xml:space="preserve"> left turns – focus on positioning, clearness of signal, observation</w:t>
            </w:r>
          </w:p>
          <w:p w14:paraId="7A052DD7" w14:textId="4DD5381E" w:rsidR="00F11327" w:rsidRPr="00AD5BF4" w:rsidRDefault="00F11327" w:rsidP="00F11327">
            <w:pPr>
              <w:pStyle w:val="TableParagraph"/>
              <w:numPr>
                <w:ilvl w:val="0"/>
                <w:numId w:val="61"/>
              </w:numPr>
              <w:tabs>
                <w:tab w:val="left" w:pos="825"/>
                <w:tab w:val="left" w:pos="826"/>
              </w:tabs>
              <w:autoSpaceDE w:val="0"/>
              <w:autoSpaceDN w:val="0"/>
              <w:spacing w:line="276" w:lineRule="auto"/>
              <w:ind w:right="106"/>
              <w:rPr>
                <w:sz w:val="28"/>
                <w:szCs w:val="28"/>
              </w:rPr>
            </w:pPr>
            <w:r w:rsidRPr="00AD5BF4">
              <w:rPr>
                <w:sz w:val="28"/>
                <w:szCs w:val="28"/>
              </w:rPr>
              <w:t xml:space="preserve">As a group halt the riders where they can all see the road route – talk about how to make a right turn from major road to minor. Walk through observation, signal, </w:t>
            </w:r>
            <w:proofErr w:type="spellStart"/>
            <w:r w:rsidR="00D44F6E">
              <w:rPr>
                <w:sz w:val="28"/>
                <w:szCs w:val="28"/>
              </w:rPr>
              <w:t>manoeuvre</w:t>
            </w:r>
            <w:proofErr w:type="spellEnd"/>
            <w:r w:rsidRPr="00AD5BF4">
              <w:rPr>
                <w:sz w:val="28"/>
                <w:szCs w:val="28"/>
              </w:rPr>
              <w:t>,</w:t>
            </w:r>
            <w:r w:rsidRPr="00AD5BF4">
              <w:rPr>
                <w:spacing w:val="-7"/>
                <w:sz w:val="28"/>
                <w:szCs w:val="28"/>
              </w:rPr>
              <w:t xml:space="preserve"> </w:t>
            </w:r>
            <w:r w:rsidRPr="00AD5BF4">
              <w:rPr>
                <w:sz w:val="28"/>
                <w:szCs w:val="28"/>
              </w:rPr>
              <w:t>positioning</w:t>
            </w:r>
          </w:p>
          <w:p w14:paraId="33BC7EA7" w14:textId="77777777" w:rsidR="00F11327" w:rsidRPr="00AD5BF4" w:rsidRDefault="00F11327" w:rsidP="00F11327">
            <w:pPr>
              <w:pStyle w:val="TableParagraph"/>
              <w:numPr>
                <w:ilvl w:val="0"/>
                <w:numId w:val="61"/>
              </w:numPr>
              <w:tabs>
                <w:tab w:val="left" w:pos="825"/>
                <w:tab w:val="left" w:pos="826"/>
              </w:tabs>
              <w:autoSpaceDE w:val="0"/>
              <w:autoSpaceDN w:val="0"/>
              <w:spacing w:line="273" w:lineRule="auto"/>
              <w:ind w:right="730"/>
              <w:rPr>
                <w:sz w:val="28"/>
                <w:szCs w:val="28"/>
              </w:rPr>
            </w:pPr>
            <w:r w:rsidRPr="00AD5BF4">
              <w:rPr>
                <w:sz w:val="28"/>
                <w:szCs w:val="28"/>
              </w:rPr>
              <w:t>Walk each pair through how to ride a right turn – where to turn, walk straight across road,</w:t>
            </w:r>
          </w:p>
          <w:p w14:paraId="12051A96" w14:textId="38CED231" w:rsidR="00741934" w:rsidRPr="00AD5BF4" w:rsidRDefault="00F11327" w:rsidP="00F11327">
            <w:pPr>
              <w:pStyle w:val="TableParagraph"/>
              <w:numPr>
                <w:ilvl w:val="0"/>
                <w:numId w:val="60"/>
              </w:numPr>
              <w:tabs>
                <w:tab w:val="left" w:pos="825"/>
                <w:tab w:val="left" w:pos="826"/>
              </w:tabs>
              <w:autoSpaceDE w:val="0"/>
              <w:autoSpaceDN w:val="0"/>
              <w:spacing w:line="304" w:lineRule="exact"/>
              <w:rPr>
                <w:sz w:val="28"/>
                <w:szCs w:val="28"/>
              </w:rPr>
            </w:pPr>
            <w:r w:rsidRPr="00AD5BF4">
              <w:rPr>
                <w:sz w:val="28"/>
                <w:szCs w:val="28"/>
              </w:rPr>
              <w:t xml:space="preserve">Group to </w:t>
            </w:r>
            <w:r w:rsidR="009139CF" w:rsidRPr="00AD5BF4">
              <w:rPr>
                <w:sz w:val="28"/>
                <w:szCs w:val="28"/>
              </w:rPr>
              <w:t>practice</w:t>
            </w:r>
            <w:r w:rsidRPr="00AD5BF4">
              <w:rPr>
                <w:sz w:val="28"/>
                <w:szCs w:val="28"/>
              </w:rPr>
              <w:t xml:space="preserve"> left and right as pairs and riding straight down</w:t>
            </w:r>
            <w:r w:rsidRPr="00AD5BF4">
              <w:rPr>
                <w:spacing w:val="-9"/>
                <w:sz w:val="28"/>
                <w:szCs w:val="28"/>
              </w:rPr>
              <w:t xml:space="preserve"> </w:t>
            </w:r>
            <w:r w:rsidRPr="00AD5BF4">
              <w:rPr>
                <w:sz w:val="28"/>
                <w:szCs w:val="28"/>
              </w:rPr>
              <w:t>road</w:t>
            </w:r>
            <w:r w:rsidRPr="00AD5BF4">
              <w:rPr>
                <w:sz w:val="28"/>
                <w:szCs w:val="28"/>
              </w:rPr>
              <w:t>.</w:t>
            </w:r>
            <w:r w:rsidR="009139CF" w:rsidRPr="00AD5BF4">
              <w:rPr>
                <w:sz w:val="28"/>
                <w:szCs w:val="28"/>
              </w:rPr>
              <w:t xml:space="preserve"> </w:t>
            </w:r>
            <w:r w:rsidR="00741934" w:rsidRPr="00AD5BF4">
              <w:rPr>
                <w:sz w:val="28"/>
                <w:szCs w:val="28"/>
              </w:rPr>
              <w:t>Talk about how you decide which horse would go first, why might you</w:t>
            </w:r>
            <w:r w:rsidR="00741934" w:rsidRPr="00AD5BF4">
              <w:rPr>
                <w:spacing w:val="-19"/>
                <w:sz w:val="28"/>
                <w:szCs w:val="28"/>
              </w:rPr>
              <w:t xml:space="preserve"> </w:t>
            </w:r>
            <w:r w:rsidR="00741934" w:rsidRPr="00AD5BF4">
              <w:rPr>
                <w:sz w:val="28"/>
                <w:szCs w:val="28"/>
              </w:rPr>
              <w:t>need to do this out hacking?</w:t>
            </w:r>
          </w:p>
        </w:tc>
      </w:tr>
      <w:tr w:rsidR="00741934" w:rsidRPr="00AD5BF4" w14:paraId="2A89F86E" w14:textId="77777777" w:rsidTr="008531D1">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7FCF3F48" w14:textId="77777777" w:rsidR="00741934" w:rsidRPr="00AD5BF4" w:rsidRDefault="00741934" w:rsidP="008531D1">
            <w:pPr>
              <w:pStyle w:val="TableParagraph"/>
              <w:ind w:left="113"/>
              <w:rPr>
                <w:rFonts w:eastAsia="Arial" w:cstheme="minorHAnsi"/>
                <w:b/>
                <w:bCs/>
                <w:sz w:val="28"/>
                <w:szCs w:val="28"/>
                <w:lang w:val="en-GB"/>
              </w:rPr>
            </w:pPr>
            <w:r w:rsidRPr="00AD5BF4">
              <w:rPr>
                <w:rFonts w:eastAsia="Arial" w:cstheme="minorHAnsi"/>
                <w:b/>
                <w:bCs/>
                <w:sz w:val="28"/>
                <w:szCs w:val="28"/>
                <w:lang w:val="en-GB"/>
              </w:rPr>
              <w:t>10 mins</w:t>
            </w:r>
          </w:p>
        </w:tc>
        <w:tc>
          <w:tcPr>
            <w:tcW w:w="4416" w:type="pct"/>
            <w:tcBorders>
              <w:top w:val="single" w:sz="5" w:space="0" w:color="000000"/>
              <w:left w:val="single" w:sz="5" w:space="0" w:color="000000"/>
              <w:bottom w:val="single" w:sz="5" w:space="0" w:color="000000"/>
              <w:right w:val="single" w:sz="6" w:space="0" w:color="000000"/>
            </w:tcBorders>
          </w:tcPr>
          <w:p w14:paraId="4CBB9708" w14:textId="77777777" w:rsidR="00741934" w:rsidRPr="00AD5BF4" w:rsidRDefault="00741934" w:rsidP="008531D1">
            <w:pPr>
              <w:pStyle w:val="TableParagraph"/>
              <w:spacing w:before="6"/>
              <w:rPr>
                <w:sz w:val="28"/>
                <w:szCs w:val="28"/>
              </w:rPr>
            </w:pPr>
          </w:p>
          <w:p w14:paraId="539DDAB5" w14:textId="77777777" w:rsidR="00741934" w:rsidRPr="00AD5BF4" w:rsidRDefault="00741934" w:rsidP="008531D1">
            <w:pPr>
              <w:pStyle w:val="TableParagraph"/>
              <w:ind w:left="105"/>
              <w:rPr>
                <w:b/>
                <w:sz w:val="28"/>
                <w:szCs w:val="28"/>
              </w:rPr>
            </w:pPr>
            <w:r w:rsidRPr="00AD5BF4">
              <w:rPr>
                <w:b/>
                <w:sz w:val="28"/>
                <w:szCs w:val="28"/>
              </w:rPr>
              <w:t>SUMMARY</w:t>
            </w:r>
          </w:p>
          <w:p w14:paraId="6F23EAF9" w14:textId="77777777" w:rsidR="00D90B6B" w:rsidRPr="00AD5BF4" w:rsidRDefault="00D90B6B" w:rsidP="008531D1">
            <w:pPr>
              <w:pStyle w:val="TableParagraph"/>
              <w:ind w:left="113"/>
              <w:rPr>
                <w:sz w:val="28"/>
                <w:szCs w:val="28"/>
              </w:rPr>
            </w:pPr>
            <w:r w:rsidRPr="00AD5BF4">
              <w:rPr>
                <w:sz w:val="28"/>
                <w:szCs w:val="28"/>
              </w:rPr>
              <w:t xml:space="preserve">Group discussion about positioning through turns on the road </w:t>
            </w:r>
          </w:p>
          <w:p w14:paraId="0DDE770D" w14:textId="598F7261" w:rsidR="00741934" w:rsidRPr="00AD5BF4" w:rsidRDefault="00D90B6B" w:rsidP="008531D1">
            <w:pPr>
              <w:pStyle w:val="TableParagraph"/>
              <w:ind w:left="113"/>
              <w:rPr>
                <w:rFonts w:eastAsia="Arial" w:cstheme="minorHAnsi"/>
                <w:b/>
                <w:sz w:val="28"/>
                <w:szCs w:val="28"/>
              </w:rPr>
            </w:pPr>
            <w:r w:rsidRPr="00AD5BF4">
              <w:rPr>
                <w:sz w:val="28"/>
                <w:szCs w:val="28"/>
              </w:rPr>
              <w:t>Questions</w:t>
            </w:r>
          </w:p>
        </w:tc>
      </w:tr>
      <w:tr w:rsidR="00741934" w:rsidRPr="00AD5BF4" w14:paraId="63257AB9" w14:textId="77777777" w:rsidTr="008531D1">
        <w:trPr>
          <w:trHeight w:val="255"/>
        </w:trPr>
        <w:tc>
          <w:tcPr>
            <w:tcW w:w="584" w:type="pct"/>
            <w:tcBorders>
              <w:top w:val="single" w:sz="5" w:space="0" w:color="000000"/>
              <w:left w:val="single" w:sz="5" w:space="0" w:color="000000"/>
              <w:bottom w:val="single" w:sz="5" w:space="0" w:color="000000"/>
              <w:right w:val="single" w:sz="6" w:space="0" w:color="000000"/>
            </w:tcBorders>
            <w:shd w:val="clear" w:color="auto" w:fill="FFEFDC" w:themeFill="accent1"/>
            <w:vAlign w:val="center"/>
          </w:tcPr>
          <w:p w14:paraId="0A0C4B1D" w14:textId="77777777" w:rsidR="00741934" w:rsidRPr="00AD5BF4" w:rsidRDefault="00741934" w:rsidP="008531D1">
            <w:pPr>
              <w:pStyle w:val="TableParagraph"/>
              <w:spacing w:before="119"/>
              <w:ind w:left="133" w:right="126"/>
              <w:jc w:val="center"/>
              <w:rPr>
                <w:b/>
                <w:sz w:val="28"/>
                <w:szCs w:val="28"/>
              </w:rPr>
            </w:pPr>
            <w:r w:rsidRPr="00AD5BF4">
              <w:rPr>
                <w:b/>
                <w:sz w:val="28"/>
                <w:szCs w:val="28"/>
              </w:rPr>
              <w:t>Progression</w:t>
            </w:r>
          </w:p>
          <w:p w14:paraId="14AA3F06" w14:textId="77777777" w:rsidR="00741934" w:rsidRPr="00AD5BF4" w:rsidRDefault="00741934" w:rsidP="008531D1">
            <w:pPr>
              <w:pStyle w:val="TableParagraph"/>
              <w:spacing w:before="119"/>
              <w:ind w:left="133" w:right="126"/>
              <w:jc w:val="center"/>
              <w:rPr>
                <w:b/>
                <w:sz w:val="28"/>
                <w:szCs w:val="28"/>
              </w:rPr>
            </w:pPr>
          </w:p>
        </w:tc>
        <w:tc>
          <w:tcPr>
            <w:tcW w:w="4416" w:type="pct"/>
            <w:tcBorders>
              <w:top w:val="single" w:sz="5" w:space="0" w:color="000000"/>
              <w:left w:val="single" w:sz="5" w:space="0" w:color="000000"/>
              <w:bottom w:val="single" w:sz="5" w:space="0" w:color="000000"/>
              <w:right w:val="single" w:sz="6" w:space="0" w:color="000000"/>
            </w:tcBorders>
            <w:vAlign w:val="center"/>
          </w:tcPr>
          <w:p w14:paraId="5E64FD36" w14:textId="77777777" w:rsidR="008A0380" w:rsidRPr="00AD5BF4" w:rsidRDefault="008A0380" w:rsidP="008A0380">
            <w:pPr>
              <w:pStyle w:val="BodyText"/>
              <w:spacing w:before="45"/>
              <w:ind w:right="1056"/>
              <w:rPr>
                <w:rFonts w:asciiTheme="minorHAnsi" w:hAnsiTheme="minorHAnsi"/>
                <w:sz w:val="28"/>
                <w:szCs w:val="28"/>
              </w:rPr>
            </w:pPr>
            <w:r w:rsidRPr="00AD5BF4">
              <w:rPr>
                <w:rFonts w:asciiTheme="minorHAnsi" w:hAnsiTheme="minorHAnsi"/>
                <w:sz w:val="28"/>
                <w:szCs w:val="28"/>
              </w:rPr>
              <w:t xml:space="preserve"> </w:t>
            </w:r>
          </w:p>
          <w:p w14:paraId="61F3DEFC" w14:textId="4F753452" w:rsidR="008A0380" w:rsidRPr="00AD5BF4" w:rsidRDefault="008A0380" w:rsidP="008A0380">
            <w:pPr>
              <w:pStyle w:val="BodyText"/>
              <w:spacing w:before="45"/>
              <w:ind w:right="1056"/>
              <w:rPr>
                <w:rFonts w:asciiTheme="minorHAnsi" w:hAnsiTheme="minorHAnsi"/>
                <w:sz w:val="28"/>
                <w:szCs w:val="28"/>
              </w:rPr>
            </w:pPr>
            <w:r w:rsidRPr="00AD5BF4">
              <w:rPr>
                <w:rFonts w:asciiTheme="minorHAnsi" w:hAnsiTheme="minorHAnsi"/>
                <w:sz w:val="28"/>
                <w:szCs w:val="28"/>
              </w:rPr>
              <w:t>Revise road markings and signs, walk road route in preparation for riding</w:t>
            </w:r>
          </w:p>
          <w:p w14:paraId="62409874" w14:textId="70395161" w:rsidR="00741934" w:rsidRPr="00AD5BF4" w:rsidRDefault="00741934" w:rsidP="008531D1">
            <w:pPr>
              <w:pStyle w:val="TableParagraph"/>
              <w:ind w:left="113" w:right="113"/>
              <w:rPr>
                <w:rFonts w:eastAsia="Arial" w:cstheme="minorHAnsi"/>
                <w:bCs/>
                <w:sz w:val="28"/>
                <w:szCs w:val="28"/>
                <w:lang w:val="en-GB"/>
              </w:rPr>
            </w:pPr>
          </w:p>
        </w:tc>
      </w:tr>
    </w:tbl>
    <w:p w14:paraId="08E3261D" w14:textId="77777777" w:rsidR="00741934" w:rsidRPr="00AD5BF4" w:rsidRDefault="00741934">
      <w:pPr>
        <w:rPr>
          <w:rFonts w:asciiTheme="minorHAnsi" w:hAnsiTheme="minorHAnsi"/>
          <w:sz w:val="28"/>
          <w:szCs w:val="28"/>
        </w:rPr>
      </w:pPr>
    </w:p>
    <w:p w14:paraId="7CFDB2D2" w14:textId="77777777" w:rsidR="00741934" w:rsidRPr="00AD5BF4" w:rsidRDefault="00741934">
      <w:pPr>
        <w:rPr>
          <w:rFonts w:asciiTheme="minorHAnsi" w:hAnsiTheme="minorHAnsi"/>
          <w:sz w:val="28"/>
          <w:szCs w:val="28"/>
        </w:rPr>
      </w:pPr>
      <w:r w:rsidRPr="00AD5BF4">
        <w:rPr>
          <w:rFonts w:asciiTheme="minorHAnsi" w:hAnsiTheme="minorHAnsi"/>
          <w:sz w:val="28"/>
          <w:szCs w:val="28"/>
        </w:rPr>
        <w:br w:type="page"/>
      </w:r>
    </w:p>
    <w:tbl>
      <w:tblPr>
        <w:tblStyle w:val="TableGrid"/>
        <w:tblW w:w="0" w:type="auto"/>
        <w:tblLook w:val="04A0" w:firstRow="1" w:lastRow="0" w:firstColumn="1" w:lastColumn="0" w:noHBand="0" w:noVBand="1"/>
      </w:tblPr>
      <w:tblGrid>
        <w:gridCol w:w="3539"/>
        <w:gridCol w:w="4253"/>
        <w:gridCol w:w="2693"/>
        <w:gridCol w:w="4075"/>
      </w:tblGrid>
      <w:tr w:rsidR="00741934" w:rsidRPr="00AD5BF4" w14:paraId="4A93E105" w14:textId="77777777" w:rsidTr="008531D1">
        <w:trPr>
          <w:trHeight w:val="425"/>
        </w:trPr>
        <w:tc>
          <w:tcPr>
            <w:tcW w:w="3539" w:type="dxa"/>
            <w:shd w:val="clear" w:color="auto" w:fill="FFEFDC" w:themeFill="accent1"/>
            <w:vAlign w:val="center"/>
          </w:tcPr>
          <w:p w14:paraId="2BC22DF5" w14:textId="77777777" w:rsidR="00741934" w:rsidRPr="00AD5BF4" w:rsidRDefault="00741934" w:rsidP="008531D1">
            <w:pPr>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lastRenderedPageBreak/>
              <w:t>Coach name</w:t>
            </w:r>
          </w:p>
        </w:tc>
        <w:tc>
          <w:tcPr>
            <w:tcW w:w="4253" w:type="dxa"/>
            <w:vAlign w:val="center"/>
          </w:tcPr>
          <w:p w14:paraId="5369D9A8" w14:textId="77777777" w:rsidR="00741934" w:rsidRPr="00AD5BF4" w:rsidRDefault="00741934" w:rsidP="008531D1">
            <w:pPr>
              <w:rPr>
                <w:rFonts w:asciiTheme="minorHAnsi" w:eastAsia="Calibri" w:hAnsiTheme="minorHAnsi" w:cstheme="minorHAnsi"/>
                <w:b/>
                <w:bCs/>
                <w:color w:val="3A1428" w:themeColor="text1"/>
                <w:sz w:val="28"/>
                <w:szCs w:val="28"/>
                <w:lang w:val="en-US"/>
              </w:rPr>
            </w:pPr>
          </w:p>
        </w:tc>
        <w:tc>
          <w:tcPr>
            <w:tcW w:w="2693" w:type="dxa"/>
            <w:shd w:val="clear" w:color="auto" w:fill="FFEFDC" w:themeFill="accent1"/>
            <w:vAlign w:val="center"/>
          </w:tcPr>
          <w:p w14:paraId="1ECFF114" w14:textId="77777777" w:rsidR="00741934" w:rsidRPr="00AD5BF4" w:rsidRDefault="00741934" w:rsidP="008531D1">
            <w:pPr>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 xml:space="preserve">Date </w:t>
            </w:r>
          </w:p>
        </w:tc>
        <w:tc>
          <w:tcPr>
            <w:tcW w:w="4075" w:type="dxa"/>
            <w:vAlign w:val="center"/>
          </w:tcPr>
          <w:p w14:paraId="2A604716" w14:textId="77777777" w:rsidR="00741934" w:rsidRPr="00AD5BF4" w:rsidRDefault="00741934" w:rsidP="008531D1">
            <w:pPr>
              <w:rPr>
                <w:rFonts w:asciiTheme="minorHAnsi" w:eastAsia="Calibri" w:hAnsiTheme="minorHAnsi" w:cstheme="minorHAnsi"/>
                <w:color w:val="3A1428" w:themeColor="text1"/>
                <w:sz w:val="28"/>
                <w:szCs w:val="28"/>
                <w:lang w:val="en-US"/>
              </w:rPr>
            </w:pPr>
          </w:p>
        </w:tc>
      </w:tr>
      <w:tr w:rsidR="00741934" w:rsidRPr="00AD5BF4" w14:paraId="26AB30F0" w14:textId="77777777" w:rsidTr="008531D1">
        <w:trPr>
          <w:trHeight w:val="425"/>
        </w:trPr>
        <w:tc>
          <w:tcPr>
            <w:tcW w:w="3539" w:type="dxa"/>
            <w:shd w:val="clear" w:color="auto" w:fill="FFEFDC" w:themeFill="accent1"/>
            <w:vAlign w:val="center"/>
          </w:tcPr>
          <w:p w14:paraId="262C6857" w14:textId="77777777" w:rsidR="00741934" w:rsidRPr="00AD5BF4" w:rsidRDefault="00741934"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Topic</w:t>
            </w:r>
          </w:p>
        </w:tc>
        <w:tc>
          <w:tcPr>
            <w:tcW w:w="4253" w:type="dxa"/>
            <w:vAlign w:val="center"/>
          </w:tcPr>
          <w:p w14:paraId="10AB9E2F" w14:textId="77777777" w:rsidR="00741934" w:rsidRPr="00AD5BF4" w:rsidRDefault="00741934"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Riding Out Safely</w:t>
            </w:r>
          </w:p>
        </w:tc>
        <w:tc>
          <w:tcPr>
            <w:tcW w:w="2693" w:type="dxa"/>
            <w:shd w:val="clear" w:color="auto" w:fill="FFEFDC" w:themeFill="accent1"/>
            <w:vAlign w:val="center"/>
          </w:tcPr>
          <w:p w14:paraId="22E03CFB" w14:textId="77777777" w:rsidR="00741934" w:rsidRPr="00AD5BF4" w:rsidRDefault="00741934"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Lesson number</w:t>
            </w:r>
          </w:p>
        </w:tc>
        <w:tc>
          <w:tcPr>
            <w:tcW w:w="4075" w:type="dxa"/>
            <w:vAlign w:val="center"/>
          </w:tcPr>
          <w:p w14:paraId="0F901CBD" w14:textId="7FACE87A" w:rsidR="00741934" w:rsidRPr="00AD5BF4" w:rsidRDefault="008A0380"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7</w:t>
            </w:r>
            <w:r w:rsidR="00741934" w:rsidRPr="00AD5BF4">
              <w:rPr>
                <w:rFonts w:asciiTheme="minorHAnsi" w:eastAsia="Calibri" w:hAnsiTheme="minorHAnsi" w:cstheme="minorHAnsi"/>
                <w:color w:val="3A1428" w:themeColor="text1"/>
                <w:sz w:val="28"/>
                <w:szCs w:val="28"/>
              </w:rPr>
              <w:t xml:space="preserve"> of 8</w:t>
            </w:r>
          </w:p>
        </w:tc>
      </w:tr>
      <w:tr w:rsidR="00741934" w:rsidRPr="00AD5BF4" w14:paraId="4A2A5B31" w14:textId="77777777" w:rsidTr="008531D1">
        <w:trPr>
          <w:trHeight w:val="425"/>
        </w:trPr>
        <w:tc>
          <w:tcPr>
            <w:tcW w:w="3539" w:type="dxa"/>
            <w:shd w:val="clear" w:color="auto" w:fill="FFEFDC" w:themeFill="accent1"/>
            <w:vAlign w:val="center"/>
          </w:tcPr>
          <w:p w14:paraId="10813C76" w14:textId="77777777" w:rsidR="00741934" w:rsidRPr="00AD5BF4" w:rsidRDefault="00741934"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Subject</w:t>
            </w:r>
          </w:p>
        </w:tc>
        <w:tc>
          <w:tcPr>
            <w:tcW w:w="4253" w:type="dxa"/>
            <w:vAlign w:val="center"/>
          </w:tcPr>
          <w:p w14:paraId="7056F6D5" w14:textId="77777777" w:rsidR="00164805" w:rsidRPr="00AD5BF4" w:rsidRDefault="00164805" w:rsidP="00164805">
            <w:pPr>
              <w:pStyle w:val="TableParagraph"/>
              <w:spacing w:line="292" w:lineRule="exact"/>
              <w:ind w:left="108"/>
              <w:rPr>
                <w:sz w:val="28"/>
                <w:szCs w:val="28"/>
              </w:rPr>
            </w:pPr>
            <w:r w:rsidRPr="00AD5BF4">
              <w:rPr>
                <w:sz w:val="28"/>
                <w:szCs w:val="28"/>
              </w:rPr>
              <w:t>Riding out following</w:t>
            </w:r>
          </w:p>
          <w:p w14:paraId="18C48B0B" w14:textId="534830EE" w:rsidR="00741934" w:rsidRPr="00AD5BF4" w:rsidRDefault="00164805" w:rsidP="00164805">
            <w:pPr>
              <w:spacing w:line="276" w:lineRule="auto"/>
              <w:rPr>
                <w:rFonts w:asciiTheme="minorHAnsi" w:eastAsia="Calibri" w:hAnsiTheme="minorHAnsi" w:cstheme="minorHAnsi"/>
                <w:color w:val="3A1428" w:themeColor="text1"/>
                <w:sz w:val="28"/>
                <w:szCs w:val="28"/>
              </w:rPr>
            </w:pPr>
            <w:r w:rsidRPr="00AD5BF4">
              <w:rPr>
                <w:rFonts w:asciiTheme="minorHAnsi" w:hAnsiTheme="minorHAnsi"/>
                <w:sz w:val="28"/>
                <w:szCs w:val="28"/>
              </w:rPr>
              <w:t>a lead rider</w:t>
            </w:r>
          </w:p>
        </w:tc>
        <w:tc>
          <w:tcPr>
            <w:tcW w:w="2693" w:type="dxa"/>
            <w:shd w:val="clear" w:color="auto" w:fill="FFEFDC" w:themeFill="accent1"/>
            <w:vAlign w:val="center"/>
          </w:tcPr>
          <w:p w14:paraId="4716DC5E" w14:textId="77777777" w:rsidR="00741934" w:rsidRPr="00AD5BF4" w:rsidRDefault="00741934"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Location</w:t>
            </w:r>
          </w:p>
        </w:tc>
        <w:tc>
          <w:tcPr>
            <w:tcW w:w="4075" w:type="dxa"/>
            <w:vAlign w:val="center"/>
          </w:tcPr>
          <w:p w14:paraId="5310E4E7" w14:textId="58519164" w:rsidR="00741934" w:rsidRPr="00AD5BF4" w:rsidRDefault="00741934"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Arena</w:t>
            </w:r>
            <w:r w:rsidR="00164805" w:rsidRPr="00AD5BF4">
              <w:rPr>
                <w:rFonts w:asciiTheme="minorHAnsi" w:eastAsia="Calibri" w:hAnsiTheme="minorHAnsi" w:cstheme="minorHAnsi"/>
                <w:color w:val="3A1428" w:themeColor="text1"/>
                <w:sz w:val="28"/>
                <w:szCs w:val="28"/>
              </w:rPr>
              <w:t>, short hacking route</w:t>
            </w:r>
          </w:p>
        </w:tc>
      </w:tr>
      <w:tr w:rsidR="00741934" w:rsidRPr="00AD5BF4" w14:paraId="184C6656" w14:textId="77777777" w:rsidTr="008531D1">
        <w:trPr>
          <w:trHeight w:val="425"/>
        </w:trPr>
        <w:tc>
          <w:tcPr>
            <w:tcW w:w="3539" w:type="dxa"/>
            <w:shd w:val="clear" w:color="auto" w:fill="FFEFDC" w:themeFill="accent1"/>
            <w:vAlign w:val="center"/>
          </w:tcPr>
          <w:p w14:paraId="55F94882" w14:textId="77777777" w:rsidR="00741934" w:rsidRPr="00AD5BF4" w:rsidRDefault="00741934" w:rsidP="008531D1">
            <w:pPr>
              <w:spacing w:line="276" w:lineRule="auto"/>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Resources &amp; requirements</w:t>
            </w:r>
          </w:p>
        </w:tc>
        <w:tc>
          <w:tcPr>
            <w:tcW w:w="11021" w:type="dxa"/>
            <w:gridSpan w:val="3"/>
            <w:vAlign w:val="center"/>
          </w:tcPr>
          <w:p w14:paraId="7456882F" w14:textId="77777777" w:rsidR="00142BAF" w:rsidRPr="00AD5BF4" w:rsidRDefault="00142BAF" w:rsidP="00142BAF">
            <w:pPr>
              <w:pStyle w:val="TableParagraph"/>
              <w:spacing w:line="276" w:lineRule="auto"/>
              <w:ind w:left="108" w:right="150"/>
              <w:rPr>
                <w:sz w:val="28"/>
                <w:szCs w:val="28"/>
              </w:rPr>
            </w:pPr>
            <w:r w:rsidRPr="00AD5BF4">
              <w:rPr>
                <w:sz w:val="28"/>
                <w:szCs w:val="28"/>
              </w:rPr>
              <w:t>Experienced ride leader and back stop, suitable quiet horses used to hacking as a small group</w:t>
            </w:r>
          </w:p>
          <w:p w14:paraId="36B370E1" w14:textId="77777777" w:rsidR="00142BAF" w:rsidRPr="00AD5BF4" w:rsidRDefault="00142BAF" w:rsidP="00142BAF">
            <w:pPr>
              <w:pStyle w:val="TableParagraph"/>
              <w:ind w:left="108"/>
              <w:rPr>
                <w:sz w:val="28"/>
                <w:szCs w:val="28"/>
              </w:rPr>
            </w:pPr>
            <w:r w:rsidRPr="00AD5BF4">
              <w:rPr>
                <w:sz w:val="28"/>
                <w:szCs w:val="28"/>
              </w:rPr>
              <w:t>Riders with Hi-Viz clothing</w:t>
            </w:r>
          </w:p>
          <w:p w14:paraId="10048419" w14:textId="1CFE40AE" w:rsidR="00741934" w:rsidRPr="00AD5BF4" w:rsidRDefault="00142BAF" w:rsidP="00142BAF">
            <w:pPr>
              <w:spacing w:line="276" w:lineRule="auto"/>
              <w:rPr>
                <w:rFonts w:asciiTheme="minorHAnsi" w:eastAsia="Calibri" w:hAnsiTheme="minorHAnsi" w:cstheme="minorHAnsi"/>
                <w:color w:val="3A1428" w:themeColor="text1"/>
                <w:sz w:val="28"/>
                <w:szCs w:val="28"/>
                <w:lang w:val="en-US"/>
              </w:rPr>
            </w:pPr>
            <w:r w:rsidRPr="00AD5BF4">
              <w:rPr>
                <w:rFonts w:asciiTheme="minorHAnsi" w:hAnsiTheme="minorHAnsi"/>
                <w:sz w:val="28"/>
                <w:szCs w:val="28"/>
              </w:rPr>
              <w:t>Suitable short route off public highway/internal road/bridleway</w:t>
            </w:r>
          </w:p>
        </w:tc>
      </w:tr>
    </w:tbl>
    <w:p w14:paraId="45FEAE02" w14:textId="77777777" w:rsidR="00741934" w:rsidRPr="00AD5BF4" w:rsidRDefault="00741934" w:rsidP="00741934">
      <w:pPr>
        <w:spacing w:line="276" w:lineRule="auto"/>
        <w:rPr>
          <w:rFonts w:asciiTheme="minorHAnsi" w:eastAsia="Calibri" w:hAnsiTheme="minorHAnsi" w:cstheme="minorHAnsi"/>
          <w:b/>
          <w:bCs/>
          <w:color w:val="3A1428" w:themeColor="text1"/>
          <w:sz w:val="28"/>
          <w:szCs w:val="28"/>
        </w:rPr>
      </w:pPr>
    </w:p>
    <w:p w14:paraId="5666687A" w14:textId="77777777" w:rsidR="00741934" w:rsidRPr="00AD5BF4" w:rsidRDefault="00741934" w:rsidP="00741934">
      <w:pPr>
        <w:spacing w:line="276" w:lineRule="auto"/>
        <w:rPr>
          <w:rFonts w:asciiTheme="minorHAnsi" w:eastAsia="Calibri" w:hAnsiTheme="minorHAnsi" w:cstheme="minorHAnsi"/>
          <w:sz w:val="28"/>
          <w:szCs w:val="28"/>
          <w:lang w:val="en-US"/>
        </w:rPr>
      </w:pPr>
    </w:p>
    <w:p w14:paraId="31C303C9" w14:textId="77777777" w:rsidR="00741934" w:rsidRPr="00AD5BF4" w:rsidRDefault="00741934" w:rsidP="00741934">
      <w:pPr>
        <w:rPr>
          <w:rFonts w:asciiTheme="minorHAnsi" w:hAnsiTheme="minorHAnsi"/>
          <w:sz w:val="28"/>
          <w:szCs w:val="28"/>
          <w:lang w:eastAsia="en-GB"/>
        </w:rPr>
      </w:pPr>
    </w:p>
    <w:tbl>
      <w:tblPr>
        <w:tblW w:w="5002" w:type="pct"/>
        <w:tblInd w:w="-6" w:type="dxa"/>
        <w:tblLayout w:type="fixed"/>
        <w:tblCellMar>
          <w:left w:w="0" w:type="dxa"/>
          <w:right w:w="0" w:type="dxa"/>
        </w:tblCellMar>
        <w:tblLook w:val="01E0" w:firstRow="1" w:lastRow="1" w:firstColumn="1" w:lastColumn="1" w:noHBand="0" w:noVBand="0"/>
      </w:tblPr>
      <w:tblGrid>
        <w:gridCol w:w="1701"/>
        <w:gridCol w:w="12861"/>
      </w:tblGrid>
      <w:tr w:rsidR="00741934" w:rsidRPr="00AD5BF4" w14:paraId="392BB15E" w14:textId="77777777" w:rsidTr="008531D1">
        <w:trPr>
          <w:trHeight w:val="397"/>
        </w:trPr>
        <w:tc>
          <w:tcPr>
            <w:tcW w:w="584" w:type="pct"/>
            <w:tcBorders>
              <w:top w:val="single" w:sz="6" w:space="0" w:color="000000"/>
              <w:left w:val="single" w:sz="5" w:space="0" w:color="000000"/>
              <w:bottom w:val="single" w:sz="5" w:space="0" w:color="000000"/>
              <w:right w:val="single" w:sz="6" w:space="0" w:color="000000"/>
            </w:tcBorders>
            <w:shd w:val="clear" w:color="auto" w:fill="3A1428" w:themeFill="text1"/>
          </w:tcPr>
          <w:p w14:paraId="21750C57" w14:textId="77777777" w:rsidR="00741934" w:rsidRPr="00AD5BF4" w:rsidRDefault="00741934" w:rsidP="008531D1">
            <w:pPr>
              <w:pStyle w:val="TableParagraph"/>
              <w:shd w:val="clear" w:color="auto" w:fill="3A1428" w:themeFill="text1"/>
              <w:ind w:left="113"/>
              <w:rPr>
                <w:rFonts w:eastAsia="Arial" w:cstheme="minorHAnsi"/>
                <w:b/>
                <w:color w:val="FFFFFF" w:themeColor="background1"/>
                <w:sz w:val="28"/>
                <w:szCs w:val="28"/>
              </w:rPr>
            </w:pPr>
          </w:p>
          <w:p w14:paraId="226722AD" w14:textId="77777777" w:rsidR="00741934" w:rsidRPr="00AD5BF4" w:rsidRDefault="00741934" w:rsidP="008531D1">
            <w:pPr>
              <w:pStyle w:val="TableParagraph"/>
              <w:shd w:val="clear" w:color="auto" w:fill="3A1428" w:themeFill="text1"/>
              <w:ind w:left="113"/>
              <w:jc w:val="center"/>
              <w:rPr>
                <w:rFonts w:eastAsia="Arial" w:cstheme="minorHAnsi"/>
                <w:b/>
                <w:color w:val="FFFFFF" w:themeColor="background1"/>
                <w:sz w:val="28"/>
                <w:szCs w:val="28"/>
              </w:rPr>
            </w:pPr>
            <w:r w:rsidRPr="00AD5BF4">
              <w:rPr>
                <w:rFonts w:eastAsia="Arial" w:cstheme="minorHAnsi"/>
                <w:b/>
                <w:color w:val="FFFFFF" w:themeColor="background1"/>
                <w:sz w:val="28"/>
                <w:szCs w:val="28"/>
              </w:rPr>
              <w:t>Time</w:t>
            </w:r>
          </w:p>
        </w:tc>
        <w:tc>
          <w:tcPr>
            <w:tcW w:w="4416" w:type="pct"/>
            <w:tcBorders>
              <w:top w:val="single" w:sz="6" w:space="0" w:color="000000"/>
              <w:left w:val="single" w:sz="5" w:space="0" w:color="000000"/>
              <w:bottom w:val="single" w:sz="5" w:space="0" w:color="000000"/>
              <w:right w:val="single" w:sz="6" w:space="0" w:color="000000"/>
            </w:tcBorders>
            <w:shd w:val="clear" w:color="auto" w:fill="3A1428" w:themeFill="text1"/>
          </w:tcPr>
          <w:p w14:paraId="69A9FBBF" w14:textId="77777777" w:rsidR="00741934" w:rsidRPr="00AD5BF4" w:rsidRDefault="00741934" w:rsidP="008531D1">
            <w:pPr>
              <w:jc w:val="center"/>
              <w:rPr>
                <w:rFonts w:asciiTheme="minorHAnsi" w:hAnsiTheme="minorHAnsi"/>
                <w:sz w:val="28"/>
                <w:szCs w:val="28"/>
              </w:rPr>
            </w:pPr>
            <w:r w:rsidRPr="00AD5BF4">
              <w:rPr>
                <w:rFonts w:asciiTheme="minorHAnsi" w:eastAsia="Arial" w:hAnsiTheme="minorHAnsi" w:cstheme="minorHAnsi"/>
                <w:b/>
                <w:color w:val="FFFFFF" w:themeColor="background1"/>
                <w:sz w:val="28"/>
                <w:szCs w:val="28"/>
              </w:rPr>
              <w:t>ACTIVITY</w:t>
            </w:r>
          </w:p>
        </w:tc>
      </w:tr>
      <w:tr w:rsidR="00741934" w:rsidRPr="00AD5BF4" w14:paraId="761CD255" w14:textId="77777777" w:rsidTr="008531D1">
        <w:trPr>
          <w:trHeight w:val="397"/>
        </w:trPr>
        <w:tc>
          <w:tcPr>
            <w:tcW w:w="584" w:type="pct"/>
            <w:tcBorders>
              <w:top w:val="single" w:sz="6" w:space="0" w:color="000000"/>
              <w:left w:val="single" w:sz="5" w:space="0" w:color="000000"/>
              <w:bottom w:val="single" w:sz="5" w:space="0" w:color="000000"/>
              <w:right w:val="single" w:sz="6" w:space="0" w:color="000000"/>
            </w:tcBorders>
            <w:shd w:val="clear" w:color="auto" w:fill="FFEFDC" w:themeFill="accent1"/>
          </w:tcPr>
          <w:p w14:paraId="5C403AF7" w14:textId="77777777" w:rsidR="00741934" w:rsidRPr="00AD5BF4" w:rsidRDefault="00741934" w:rsidP="008531D1">
            <w:pPr>
              <w:pStyle w:val="TableParagraph"/>
              <w:ind w:left="113"/>
              <w:rPr>
                <w:rFonts w:eastAsia="Arial" w:cstheme="minorHAnsi"/>
                <w:b/>
                <w:color w:val="FFFFFF" w:themeColor="background1"/>
                <w:sz w:val="28"/>
                <w:szCs w:val="28"/>
              </w:rPr>
            </w:pPr>
          </w:p>
          <w:p w14:paraId="2722EB13" w14:textId="77777777" w:rsidR="00741934" w:rsidRPr="00AD5BF4" w:rsidRDefault="00741934" w:rsidP="008531D1">
            <w:pPr>
              <w:pStyle w:val="TableParagraph"/>
              <w:ind w:left="113"/>
              <w:rPr>
                <w:rFonts w:eastAsia="Arial" w:cstheme="minorHAnsi"/>
                <w:b/>
                <w:color w:val="FFFFFF" w:themeColor="background1"/>
                <w:sz w:val="28"/>
                <w:szCs w:val="28"/>
              </w:rPr>
            </w:pPr>
            <w:r w:rsidRPr="00AD5BF4">
              <w:rPr>
                <w:rFonts w:eastAsia="Arial" w:cstheme="minorHAnsi"/>
                <w:b/>
                <w:sz w:val="28"/>
                <w:szCs w:val="28"/>
              </w:rPr>
              <w:t>10 mins</w:t>
            </w:r>
          </w:p>
        </w:tc>
        <w:tc>
          <w:tcPr>
            <w:tcW w:w="4416" w:type="pct"/>
            <w:tcBorders>
              <w:top w:val="single" w:sz="6" w:space="0" w:color="000000"/>
              <w:left w:val="single" w:sz="5" w:space="0" w:color="000000"/>
              <w:bottom w:val="single" w:sz="5" w:space="0" w:color="000000"/>
              <w:right w:val="single" w:sz="6" w:space="0" w:color="000000"/>
            </w:tcBorders>
          </w:tcPr>
          <w:p w14:paraId="01A10D79" w14:textId="77777777" w:rsidR="00741934" w:rsidRPr="00AD5BF4" w:rsidRDefault="00741934" w:rsidP="008531D1">
            <w:pPr>
              <w:pStyle w:val="TableParagraph"/>
              <w:spacing w:before="167"/>
              <w:ind w:left="105"/>
              <w:rPr>
                <w:sz w:val="28"/>
                <w:szCs w:val="28"/>
              </w:rPr>
            </w:pPr>
            <w:r w:rsidRPr="00AD5BF4">
              <w:rPr>
                <w:b/>
                <w:sz w:val="28"/>
                <w:szCs w:val="28"/>
              </w:rPr>
              <w:t>INTRODUCTION</w:t>
            </w:r>
            <w:r w:rsidRPr="00AD5BF4">
              <w:rPr>
                <w:sz w:val="28"/>
                <w:szCs w:val="28"/>
              </w:rPr>
              <w:t>:</w:t>
            </w:r>
          </w:p>
          <w:p w14:paraId="1A8E9F12" w14:textId="77777777" w:rsidR="00741934" w:rsidRPr="00AD5BF4" w:rsidRDefault="00741934" w:rsidP="008531D1">
            <w:pPr>
              <w:pStyle w:val="TableParagraph"/>
              <w:spacing w:before="45"/>
              <w:ind w:left="105"/>
              <w:rPr>
                <w:sz w:val="28"/>
                <w:szCs w:val="28"/>
              </w:rPr>
            </w:pPr>
            <w:r w:rsidRPr="00AD5BF4">
              <w:rPr>
                <w:sz w:val="28"/>
                <w:szCs w:val="28"/>
              </w:rPr>
              <w:t>Welcome</w:t>
            </w:r>
          </w:p>
          <w:p w14:paraId="6C792D49" w14:textId="77777777" w:rsidR="00741934" w:rsidRPr="00AD5BF4" w:rsidRDefault="00741934" w:rsidP="008531D1">
            <w:pPr>
              <w:pStyle w:val="TableParagraph"/>
              <w:spacing w:before="43"/>
              <w:ind w:left="105"/>
              <w:rPr>
                <w:sz w:val="28"/>
                <w:szCs w:val="28"/>
              </w:rPr>
            </w:pPr>
            <w:r w:rsidRPr="00AD5BF4">
              <w:rPr>
                <w:sz w:val="28"/>
                <w:szCs w:val="28"/>
              </w:rPr>
              <w:t>Safety information</w:t>
            </w:r>
          </w:p>
          <w:p w14:paraId="27BED909" w14:textId="77777777" w:rsidR="00354A80" w:rsidRPr="00AD5BF4" w:rsidRDefault="00354A80" w:rsidP="00354A80">
            <w:pPr>
              <w:pStyle w:val="TableParagraph"/>
              <w:spacing w:before="43" w:line="276" w:lineRule="auto"/>
              <w:ind w:left="105" w:right="479"/>
              <w:jc w:val="both"/>
              <w:rPr>
                <w:sz w:val="28"/>
                <w:szCs w:val="28"/>
              </w:rPr>
            </w:pPr>
            <w:r w:rsidRPr="00AD5BF4">
              <w:rPr>
                <w:sz w:val="28"/>
                <w:szCs w:val="28"/>
              </w:rPr>
              <w:t xml:space="preserve">Help riders to mount up in arena and </w:t>
            </w:r>
            <w:proofErr w:type="spellStart"/>
            <w:r w:rsidRPr="00AD5BF4">
              <w:rPr>
                <w:sz w:val="28"/>
                <w:szCs w:val="28"/>
              </w:rPr>
              <w:t>organise</w:t>
            </w:r>
            <w:proofErr w:type="spellEnd"/>
            <w:r w:rsidRPr="00AD5BF4">
              <w:rPr>
                <w:sz w:val="28"/>
                <w:szCs w:val="28"/>
              </w:rPr>
              <w:t xml:space="preserve"> ride into suitable order (pairs or single file) If you have a large number of riders split into 2 separate groups with one group going at a time</w:t>
            </w:r>
          </w:p>
          <w:p w14:paraId="3A7FEEBE" w14:textId="77777777" w:rsidR="00741934" w:rsidRPr="00AD5BF4" w:rsidRDefault="00354A80" w:rsidP="00354A80">
            <w:pPr>
              <w:pStyle w:val="TableParagraph"/>
              <w:ind w:left="113"/>
              <w:rPr>
                <w:sz w:val="28"/>
                <w:szCs w:val="28"/>
              </w:rPr>
            </w:pPr>
            <w:r w:rsidRPr="00AD5BF4">
              <w:rPr>
                <w:sz w:val="28"/>
                <w:szCs w:val="28"/>
              </w:rPr>
              <w:t xml:space="preserve">All riders and horses should be wearing </w:t>
            </w:r>
            <w:r w:rsidRPr="00AD5BF4">
              <w:rPr>
                <w:sz w:val="28"/>
                <w:szCs w:val="28"/>
              </w:rPr>
              <w:t>h</w:t>
            </w:r>
            <w:r w:rsidRPr="00AD5BF4">
              <w:rPr>
                <w:sz w:val="28"/>
                <w:szCs w:val="28"/>
              </w:rPr>
              <w:t>i-</w:t>
            </w:r>
            <w:r w:rsidRPr="00AD5BF4">
              <w:rPr>
                <w:sz w:val="28"/>
                <w:szCs w:val="28"/>
              </w:rPr>
              <w:t>vis</w:t>
            </w:r>
          </w:p>
          <w:p w14:paraId="31A0850B" w14:textId="0A53DB59" w:rsidR="00354A80" w:rsidRPr="00AD5BF4" w:rsidRDefault="00354A80" w:rsidP="00354A80">
            <w:pPr>
              <w:pStyle w:val="TableParagraph"/>
              <w:ind w:left="113"/>
              <w:rPr>
                <w:rFonts w:eastAsia="Arial" w:cstheme="minorHAnsi"/>
                <w:b/>
                <w:color w:val="FFFFFF" w:themeColor="background1"/>
                <w:sz w:val="28"/>
                <w:szCs w:val="28"/>
              </w:rPr>
            </w:pPr>
          </w:p>
        </w:tc>
      </w:tr>
      <w:tr w:rsidR="00741934" w:rsidRPr="00AD5BF4" w14:paraId="272380A3" w14:textId="77777777" w:rsidTr="008531D1">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4ABDF0D4" w14:textId="77777777" w:rsidR="00741934" w:rsidRPr="00AD5BF4" w:rsidRDefault="00741934" w:rsidP="008531D1">
            <w:pPr>
              <w:pStyle w:val="TableParagraph"/>
              <w:ind w:left="113"/>
              <w:rPr>
                <w:rFonts w:eastAsia="Arial" w:cstheme="minorHAnsi"/>
                <w:b/>
                <w:sz w:val="28"/>
                <w:szCs w:val="28"/>
              </w:rPr>
            </w:pPr>
            <w:r w:rsidRPr="00AD5BF4">
              <w:rPr>
                <w:rFonts w:eastAsia="Arial" w:cstheme="minorHAnsi"/>
                <w:b/>
                <w:sz w:val="28"/>
                <w:szCs w:val="28"/>
              </w:rPr>
              <w:t>50 mins</w:t>
            </w:r>
          </w:p>
        </w:tc>
        <w:tc>
          <w:tcPr>
            <w:tcW w:w="4416" w:type="pct"/>
            <w:tcBorders>
              <w:top w:val="single" w:sz="5" w:space="0" w:color="000000"/>
              <w:left w:val="single" w:sz="5" w:space="0" w:color="000000"/>
              <w:bottom w:val="single" w:sz="5" w:space="0" w:color="000000"/>
              <w:right w:val="single" w:sz="6" w:space="0" w:color="000000"/>
            </w:tcBorders>
            <w:vAlign w:val="center"/>
          </w:tcPr>
          <w:p w14:paraId="73CCC8DC" w14:textId="77777777" w:rsidR="00741934" w:rsidRPr="00AD5BF4" w:rsidRDefault="00741934" w:rsidP="008531D1">
            <w:pPr>
              <w:pStyle w:val="TableParagraph"/>
              <w:spacing w:line="292" w:lineRule="exact"/>
              <w:ind w:left="105"/>
              <w:rPr>
                <w:b/>
                <w:sz w:val="28"/>
                <w:szCs w:val="28"/>
              </w:rPr>
            </w:pPr>
            <w:r w:rsidRPr="00AD5BF4">
              <w:rPr>
                <w:b/>
                <w:sz w:val="28"/>
                <w:szCs w:val="28"/>
              </w:rPr>
              <w:t>ACTIVITIES:</w:t>
            </w:r>
          </w:p>
          <w:p w14:paraId="290A152C" w14:textId="25EA1518" w:rsidR="008915BE" w:rsidRPr="00AD5BF4" w:rsidRDefault="008915BE" w:rsidP="008915BE">
            <w:pPr>
              <w:pStyle w:val="TableParagraph"/>
              <w:numPr>
                <w:ilvl w:val="0"/>
                <w:numId w:val="60"/>
              </w:numPr>
              <w:tabs>
                <w:tab w:val="left" w:pos="825"/>
                <w:tab w:val="left" w:pos="826"/>
              </w:tabs>
              <w:autoSpaceDE w:val="0"/>
              <w:autoSpaceDN w:val="0"/>
              <w:spacing w:before="42" w:line="276" w:lineRule="auto"/>
              <w:ind w:right="321"/>
              <w:rPr>
                <w:sz w:val="28"/>
                <w:szCs w:val="28"/>
              </w:rPr>
            </w:pPr>
            <w:r w:rsidRPr="00AD5BF4">
              <w:rPr>
                <w:sz w:val="28"/>
                <w:szCs w:val="28"/>
              </w:rPr>
              <w:t xml:space="preserve">Form ride behind ride leader (and possibly a back stop depending on how big the group is) and </w:t>
            </w:r>
            <w:r w:rsidR="005A1341" w:rsidRPr="00AD5BF4">
              <w:rPr>
                <w:sz w:val="28"/>
                <w:szCs w:val="28"/>
              </w:rPr>
              <w:t>practice</w:t>
            </w:r>
            <w:r w:rsidRPr="00AD5BF4">
              <w:rPr>
                <w:sz w:val="28"/>
                <w:szCs w:val="28"/>
              </w:rPr>
              <w:t xml:space="preserve"> in arena following instructions (halting, turning, distances etc.). You need to be happy the riders are in control before you leave the</w:t>
            </w:r>
            <w:r w:rsidRPr="00AD5BF4">
              <w:rPr>
                <w:spacing w:val="1"/>
                <w:sz w:val="28"/>
                <w:szCs w:val="28"/>
              </w:rPr>
              <w:t xml:space="preserve"> </w:t>
            </w:r>
            <w:r w:rsidRPr="00AD5BF4">
              <w:rPr>
                <w:sz w:val="28"/>
                <w:szCs w:val="28"/>
              </w:rPr>
              <w:t>arena</w:t>
            </w:r>
          </w:p>
          <w:p w14:paraId="02DB13E0" w14:textId="77777777" w:rsidR="008915BE" w:rsidRPr="00AD5BF4" w:rsidRDefault="008915BE" w:rsidP="008915BE">
            <w:pPr>
              <w:pStyle w:val="TableParagraph"/>
              <w:numPr>
                <w:ilvl w:val="0"/>
                <w:numId w:val="60"/>
              </w:numPr>
              <w:tabs>
                <w:tab w:val="left" w:pos="825"/>
                <w:tab w:val="left" w:pos="826"/>
              </w:tabs>
              <w:autoSpaceDE w:val="0"/>
              <w:autoSpaceDN w:val="0"/>
              <w:spacing w:line="276" w:lineRule="auto"/>
              <w:ind w:right="584"/>
              <w:rPr>
                <w:sz w:val="28"/>
                <w:szCs w:val="28"/>
              </w:rPr>
            </w:pPr>
            <w:r w:rsidRPr="00AD5BF4">
              <w:rPr>
                <w:sz w:val="28"/>
                <w:szCs w:val="28"/>
              </w:rPr>
              <w:t>Before leaving the arena brief the riders as to where you are going and anything they need to be aware of. Recheck girths and</w:t>
            </w:r>
            <w:r w:rsidRPr="00AD5BF4">
              <w:rPr>
                <w:spacing w:val="-15"/>
                <w:sz w:val="28"/>
                <w:szCs w:val="28"/>
              </w:rPr>
              <w:t xml:space="preserve"> </w:t>
            </w:r>
            <w:r w:rsidRPr="00AD5BF4">
              <w:rPr>
                <w:sz w:val="28"/>
                <w:szCs w:val="28"/>
              </w:rPr>
              <w:t>stirrups!</w:t>
            </w:r>
          </w:p>
          <w:p w14:paraId="29963884" w14:textId="77777777" w:rsidR="008915BE" w:rsidRPr="00AD5BF4" w:rsidRDefault="008915BE" w:rsidP="008915BE">
            <w:pPr>
              <w:pStyle w:val="TableParagraph"/>
              <w:numPr>
                <w:ilvl w:val="0"/>
                <w:numId w:val="60"/>
              </w:numPr>
              <w:tabs>
                <w:tab w:val="left" w:pos="825"/>
                <w:tab w:val="left" w:pos="826"/>
              </w:tabs>
              <w:autoSpaceDE w:val="0"/>
              <w:autoSpaceDN w:val="0"/>
              <w:spacing w:line="305" w:lineRule="exact"/>
              <w:rPr>
                <w:sz w:val="28"/>
                <w:szCs w:val="28"/>
              </w:rPr>
            </w:pPr>
            <w:r w:rsidRPr="00AD5BF4">
              <w:rPr>
                <w:sz w:val="28"/>
                <w:szCs w:val="28"/>
              </w:rPr>
              <w:t>Remind them about observation and what to do if they have a</w:t>
            </w:r>
            <w:r w:rsidRPr="00AD5BF4">
              <w:rPr>
                <w:spacing w:val="-16"/>
                <w:sz w:val="28"/>
                <w:szCs w:val="28"/>
              </w:rPr>
              <w:t xml:space="preserve"> </w:t>
            </w:r>
            <w:r w:rsidRPr="00AD5BF4">
              <w:rPr>
                <w:sz w:val="28"/>
                <w:szCs w:val="28"/>
              </w:rPr>
              <w:t>problem.</w:t>
            </w:r>
          </w:p>
          <w:p w14:paraId="0302E604" w14:textId="77777777" w:rsidR="008915BE" w:rsidRPr="00AD5BF4" w:rsidRDefault="008915BE" w:rsidP="008915BE">
            <w:pPr>
              <w:pStyle w:val="TableParagraph"/>
              <w:numPr>
                <w:ilvl w:val="0"/>
                <w:numId w:val="60"/>
              </w:numPr>
              <w:tabs>
                <w:tab w:val="left" w:pos="825"/>
                <w:tab w:val="left" w:pos="826"/>
              </w:tabs>
              <w:autoSpaceDE w:val="0"/>
              <w:autoSpaceDN w:val="0"/>
              <w:spacing w:before="45" w:line="276" w:lineRule="auto"/>
              <w:ind w:right="506"/>
              <w:rPr>
                <w:sz w:val="28"/>
                <w:szCs w:val="28"/>
              </w:rPr>
            </w:pPr>
            <w:r w:rsidRPr="00AD5BF4">
              <w:rPr>
                <w:sz w:val="28"/>
                <w:szCs w:val="28"/>
              </w:rPr>
              <w:t xml:space="preserve">The route can be a short route around internal roads or the yard or bridleway/field if the </w:t>
            </w:r>
            <w:r w:rsidRPr="00AD5BF4">
              <w:rPr>
                <w:sz w:val="28"/>
                <w:szCs w:val="28"/>
              </w:rPr>
              <w:lastRenderedPageBreak/>
              <w:t>roads are not suitable for hacking on. Use what is most appropriate for your yard and horses. Junctions can be created on internal roads/drives to help riders with</w:t>
            </w:r>
            <w:r w:rsidRPr="00AD5BF4">
              <w:rPr>
                <w:spacing w:val="-12"/>
                <w:sz w:val="28"/>
                <w:szCs w:val="28"/>
              </w:rPr>
              <w:t xml:space="preserve"> </w:t>
            </w:r>
            <w:r w:rsidRPr="00AD5BF4">
              <w:rPr>
                <w:sz w:val="28"/>
                <w:szCs w:val="28"/>
              </w:rPr>
              <w:t>positioning.</w:t>
            </w:r>
          </w:p>
          <w:p w14:paraId="213EEB91" w14:textId="35EAFC4A" w:rsidR="008915BE" w:rsidRPr="00AD5BF4" w:rsidRDefault="008915BE" w:rsidP="008915BE">
            <w:pPr>
              <w:pStyle w:val="TableParagraph"/>
              <w:numPr>
                <w:ilvl w:val="0"/>
                <w:numId w:val="60"/>
              </w:numPr>
              <w:tabs>
                <w:tab w:val="left" w:pos="825"/>
                <w:tab w:val="left" w:pos="826"/>
              </w:tabs>
              <w:autoSpaceDE w:val="0"/>
              <w:autoSpaceDN w:val="0"/>
              <w:spacing w:line="273" w:lineRule="auto"/>
              <w:ind w:right="702"/>
              <w:rPr>
                <w:sz w:val="28"/>
                <w:szCs w:val="28"/>
              </w:rPr>
            </w:pPr>
            <w:r w:rsidRPr="00AD5BF4">
              <w:rPr>
                <w:sz w:val="28"/>
                <w:szCs w:val="28"/>
              </w:rPr>
              <w:t>If you have no access to road riding take the ride around a field or bridleway following the same principles of observation and</w:t>
            </w:r>
            <w:r w:rsidRPr="00AD5BF4">
              <w:rPr>
                <w:spacing w:val="-20"/>
                <w:sz w:val="28"/>
                <w:szCs w:val="28"/>
              </w:rPr>
              <w:t xml:space="preserve"> </w:t>
            </w:r>
            <w:proofErr w:type="spellStart"/>
            <w:r w:rsidR="004002EB">
              <w:rPr>
                <w:sz w:val="28"/>
                <w:szCs w:val="28"/>
              </w:rPr>
              <w:t>signalling</w:t>
            </w:r>
            <w:proofErr w:type="spellEnd"/>
            <w:r w:rsidRPr="00AD5BF4">
              <w:rPr>
                <w:sz w:val="28"/>
                <w:szCs w:val="28"/>
              </w:rPr>
              <w:t>.</w:t>
            </w:r>
          </w:p>
          <w:p w14:paraId="05DFD16E" w14:textId="77777777" w:rsidR="008915BE" w:rsidRPr="00AD5BF4" w:rsidRDefault="008915BE" w:rsidP="008915BE">
            <w:pPr>
              <w:pStyle w:val="TableParagraph"/>
              <w:numPr>
                <w:ilvl w:val="0"/>
                <w:numId w:val="60"/>
              </w:numPr>
              <w:tabs>
                <w:tab w:val="left" w:pos="825"/>
                <w:tab w:val="left" w:pos="826"/>
              </w:tabs>
              <w:autoSpaceDE w:val="0"/>
              <w:autoSpaceDN w:val="0"/>
              <w:spacing w:before="6" w:line="276" w:lineRule="auto"/>
              <w:ind w:right="292"/>
              <w:rPr>
                <w:sz w:val="28"/>
                <w:szCs w:val="28"/>
              </w:rPr>
            </w:pPr>
            <w:r w:rsidRPr="00AD5BF4">
              <w:rPr>
                <w:sz w:val="28"/>
                <w:szCs w:val="28"/>
              </w:rPr>
              <w:t>Throughout the ride point out anything riders need to be aware of, encourage them to observe regularly, if a car approaches ask riders to call up or down the line to alert</w:t>
            </w:r>
            <w:r w:rsidRPr="00AD5BF4">
              <w:rPr>
                <w:spacing w:val="-5"/>
                <w:sz w:val="28"/>
                <w:szCs w:val="28"/>
              </w:rPr>
              <w:t xml:space="preserve"> </w:t>
            </w:r>
            <w:r w:rsidRPr="00AD5BF4">
              <w:rPr>
                <w:sz w:val="28"/>
                <w:szCs w:val="28"/>
              </w:rPr>
              <w:t>everyone.</w:t>
            </w:r>
          </w:p>
          <w:p w14:paraId="76721278" w14:textId="77777777" w:rsidR="008915BE" w:rsidRPr="00AD5BF4" w:rsidRDefault="008915BE" w:rsidP="008915BE">
            <w:pPr>
              <w:pStyle w:val="TableParagraph"/>
              <w:numPr>
                <w:ilvl w:val="0"/>
                <w:numId w:val="60"/>
              </w:numPr>
              <w:tabs>
                <w:tab w:val="left" w:pos="826"/>
              </w:tabs>
              <w:autoSpaceDE w:val="0"/>
              <w:autoSpaceDN w:val="0"/>
              <w:spacing w:line="276" w:lineRule="auto"/>
              <w:ind w:right="459"/>
              <w:jc w:val="both"/>
              <w:rPr>
                <w:sz w:val="28"/>
                <w:szCs w:val="28"/>
              </w:rPr>
            </w:pPr>
            <w:r w:rsidRPr="00AD5BF4">
              <w:rPr>
                <w:sz w:val="28"/>
                <w:szCs w:val="28"/>
              </w:rPr>
              <w:t>At the end halt the ride in a safe place for dismounting – this could be in the arena or on the yard. If on the yard remind riders of positioning and safety.</w:t>
            </w:r>
          </w:p>
          <w:p w14:paraId="7040D28B" w14:textId="27B650A1" w:rsidR="008915BE" w:rsidRPr="00AD5BF4" w:rsidRDefault="008915BE" w:rsidP="004A2AD4">
            <w:pPr>
              <w:pStyle w:val="TableParagraph"/>
              <w:numPr>
                <w:ilvl w:val="0"/>
                <w:numId w:val="60"/>
              </w:numPr>
              <w:tabs>
                <w:tab w:val="left" w:pos="826"/>
              </w:tabs>
              <w:autoSpaceDE w:val="0"/>
              <w:autoSpaceDN w:val="0"/>
              <w:rPr>
                <w:sz w:val="28"/>
                <w:szCs w:val="28"/>
              </w:rPr>
            </w:pPr>
            <w:r w:rsidRPr="00AD5BF4">
              <w:rPr>
                <w:sz w:val="28"/>
                <w:szCs w:val="28"/>
              </w:rPr>
              <w:t>If you have nervous riders it might be beneficial to take them out on</w:t>
            </w:r>
            <w:r w:rsidRPr="00AD5BF4">
              <w:rPr>
                <w:spacing w:val="-14"/>
                <w:sz w:val="28"/>
                <w:szCs w:val="28"/>
              </w:rPr>
              <w:t xml:space="preserve"> </w:t>
            </w:r>
            <w:r w:rsidRPr="00AD5BF4">
              <w:rPr>
                <w:sz w:val="28"/>
                <w:szCs w:val="28"/>
              </w:rPr>
              <w:t>their</w:t>
            </w:r>
            <w:r w:rsidR="004A2AD4" w:rsidRPr="00AD5BF4">
              <w:rPr>
                <w:sz w:val="28"/>
                <w:szCs w:val="28"/>
              </w:rPr>
              <w:t xml:space="preserve"> </w:t>
            </w:r>
            <w:r w:rsidRPr="00AD5BF4">
              <w:rPr>
                <w:sz w:val="28"/>
                <w:szCs w:val="28"/>
              </w:rPr>
              <w:t>own with you riding and leading or walking next to them to allow them to</w:t>
            </w:r>
            <w:r w:rsidR="00EB0C14" w:rsidRPr="00AD5BF4">
              <w:rPr>
                <w:sz w:val="28"/>
                <w:szCs w:val="28"/>
              </w:rPr>
              <w:t xml:space="preserve"> gain confidence before riding as part of a group.</w:t>
            </w:r>
          </w:p>
          <w:p w14:paraId="6A355D11" w14:textId="77777777" w:rsidR="00EB0C14" w:rsidRPr="00AD5BF4" w:rsidRDefault="00EB0C14" w:rsidP="00EB0C14">
            <w:pPr>
              <w:pStyle w:val="TableParagraph"/>
              <w:tabs>
                <w:tab w:val="left" w:pos="826"/>
              </w:tabs>
              <w:autoSpaceDE w:val="0"/>
              <w:autoSpaceDN w:val="0"/>
              <w:ind w:left="825"/>
              <w:rPr>
                <w:sz w:val="28"/>
                <w:szCs w:val="28"/>
              </w:rPr>
            </w:pPr>
          </w:p>
          <w:p w14:paraId="01DA19FC" w14:textId="01EC100D" w:rsidR="00741934" w:rsidRPr="00AD5BF4" w:rsidRDefault="009D1677" w:rsidP="009D1677">
            <w:pPr>
              <w:pStyle w:val="TableParagraph"/>
              <w:tabs>
                <w:tab w:val="left" w:pos="825"/>
                <w:tab w:val="left" w:pos="826"/>
              </w:tabs>
              <w:autoSpaceDE w:val="0"/>
              <w:autoSpaceDN w:val="0"/>
              <w:spacing w:line="304" w:lineRule="exact"/>
              <w:rPr>
                <w:sz w:val="28"/>
                <w:szCs w:val="28"/>
              </w:rPr>
            </w:pPr>
            <w:r w:rsidRPr="00AD5BF4">
              <w:rPr>
                <w:sz w:val="28"/>
                <w:szCs w:val="28"/>
              </w:rPr>
              <w:t>This session can be repeated to include different or longer routes, to allow participants to gain confidence and experience. For Bronze the participants are not required to trot or canter and should always have a ride leader to guide them.</w:t>
            </w:r>
          </w:p>
        </w:tc>
      </w:tr>
      <w:tr w:rsidR="00741934" w:rsidRPr="00AD5BF4" w14:paraId="45B06411" w14:textId="77777777" w:rsidTr="008531D1">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180AA784" w14:textId="77777777" w:rsidR="00741934" w:rsidRPr="00AD5BF4" w:rsidRDefault="00741934" w:rsidP="008531D1">
            <w:pPr>
              <w:pStyle w:val="TableParagraph"/>
              <w:ind w:left="113"/>
              <w:rPr>
                <w:rFonts w:eastAsia="Arial" w:cstheme="minorHAnsi"/>
                <w:b/>
                <w:bCs/>
                <w:sz w:val="28"/>
                <w:szCs w:val="28"/>
                <w:lang w:val="en-GB"/>
              </w:rPr>
            </w:pPr>
            <w:r w:rsidRPr="00AD5BF4">
              <w:rPr>
                <w:rFonts w:eastAsia="Arial" w:cstheme="minorHAnsi"/>
                <w:b/>
                <w:bCs/>
                <w:sz w:val="28"/>
                <w:szCs w:val="28"/>
                <w:lang w:val="en-GB"/>
              </w:rPr>
              <w:t>10 mins</w:t>
            </w:r>
          </w:p>
        </w:tc>
        <w:tc>
          <w:tcPr>
            <w:tcW w:w="4416" w:type="pct"/>
            <w:tcBorders>
              <w:top w:val="single" w:sz="5" w:space="0" w:color="000000"/>
              <w:left w:val="single" w:sz="5" w:space="0" w:color="000000"/>
              <w:bottom w:val="single" w:sz="5" w:space="0" w:color="000000"/>
              <w:right w:val="single" w:sz="6" w:space="0" w:color="000000"/>
            </w:tcBorders>
          </w:tcPr>
          <w:p w14:paraId="6BC92334" w14:textId="77777777" w:rsidR="00741934" w:rsidRPr="00AD5BF4" w:rsidRDefault="00741934" w:rsidP="008531D1">
            <w:pPr>
              <w:pStyle w:val="TableParagraph"/>
              <w:spacing w:before="6"/>
              <w:rPr>
                <w:sz w:val="28"/>
                <w:szCs w:val="28"/>
              </w:rPr>
            </w:pPr>
          </w:p>
          <w:p w14:paraId="1E588132" w14:textId="77777777" w:rsidR="00741934" w:rsidRPr="00AD5BF4" w:rsidRDefault="00741934" w:rsidP="008531D1">
            <w:pPr>
              <w:pStyle w:val="TableParagraph"/>
              <w:ind w:left="105"/>
              <w:rPr>
                <w:b/>
                <w:sz w:val="28"/>
                <w:szCs w:val="28"/>
              </w:rPr>
            </w:pPr>
            <w:r w:rsidRPr="00AD5BF4">
              <w:rPr>
                <w:b/>
                <w:sz w:val="28"/>
                <w:szCs w:val="28"/>
              </w:rPr>
              <w:t>SUMMARY</w:t>
            </w:r>
          </w:p>
          <w:p w14:paraId="396DEC58" w14:textId="77777777" w:rsidR="00634649" w:rsidRPr="00AD5BF4" w:rsidRDefault="00634649" w:rsidP="00634649">
            <w:pPr>
              <w:pStyle w:val="TableParagraph"/>
              <w:spacing w:before="43" w:line="278" w:lineRule="auto"/>
              <w:ind w:left="105" w:right="363"/>
              <w:rPr>
                <w:sz w:val="28"/>
                <w:szCs w:val="28"/>
              </w:rPr>
            </w:pPr>
            <w:r w:rsidRPr="00AD5BF4">
              <w:rPr>
                <w:sz w:val="28"/>
                <w:szCs w:val="28"/>
              </w:rPr>
              <w:t>Talk to each rider individually about how they found riding out, especially if they have not done it before.</w:t>
            </w:r>
          </w:p>
          <w:p w14:paraId="523E34FC" w14:textId="77777777" w:rsidR="00634649" w:rsidRPr="00AD5BF4" w:rsidRDefault="00634649" w:rsidP="00634649">
            <w:pPr>
              <w:pStyle w:val="TableParagraph"/>
              <w:ind w:left="113"/>
              <w:rPr>
                <w:sz w:val="28"/>
                <w:szCs w:val="28"/>
              </w:rPr>
            </w:pPr>
            <w:r w:rsidRPr="00AD5BF4">
              <w:rPr>
                <w:sz w:val="28"/>
                <w:szCs w:val="28"/>
              </w:rPr>
              <w:t>Plan for next time to go on a slightly longer ride</w:t>
            </w:r>
            <w:r w:rsidRPr="00AD5BF4">
              <w:rPr>
                <w:sz w:val="28"/>
                <w:szCs w:val="28"/>
              </w:rPr>
              <w:t xml:space="preserve"> </w:t>
            </w:r>
          </w:p>
          <w:p w14:paraId="34052D87" w14:textId="242FA0F2" w:rsidR="00741934" w:rsidRPr="00AD5BF4" w:rsidRDefault="00741934" w:rsidP="00634649">
            <w:pPr>
              <w:pStyle w:val="TableParagraph"/>
              <w:ind w:left="113"/>
              <w:rPr>
                <w:rFonts w:eastAsia="Arial" w:cstheme="minorHAnsi"/>
                <w:b/>
                <w:sz w:val="28"/>
                <w:szCs w:val="28"/>
              </w:rPr>
            </w:pPr>
            <w:r w:rsidRPr="00AD5BF4">
              <w:rPr>
                <w:sz w:val="28"/>
                <w:szCs w:val="28"/>
              </w:rPr>
              <w:t>Questions</w:t>
            </w:r>
          </w:p>
        </w:tc>
      </w:tr>
      <w:tr w:rsidR="00741934" w:rsidRPr="00AD5BF4" w14:paraId="7A85BCDD" w14:textId="77777777" w:rsidTr="008531D1">
        <w:trPr>
          <w:trHeight w:val="255"/>
        </w:trPr>
        <w:tc>
          <w:tcPr>
            <w:tcW w:w="584" w:type="pct"/>
            <w:tcBorders>
              <w:top w:val="single" w:sz="5" w:space="0" w:color="000000"/>
              <w:left w:val="single" w:sz="5" w:space="0" w:color="000000"/>
              <w:bottom w:val="single" w:sz="5" w:space="0" w:color="000000"/>
              <w:right w:val="single" w:sz="6" w:space="0" w:color="000000"/>
            </w:tcBorders>
            <w:shd w:val="clear" w:color="auto" w:fill="FFEFDC" w:themeFill="accent1"/>
            <w:vAlign w:val="center"/>
          </w:tcPr>
          <w:p w14:paraId="1AFBB9B8" w14:textId="77777777" w:rsidR="00741934" w:rsidRPr="00AD5BF4" w:rsidRDefault="00741934" w:rsidP="008531D1">
            <w:pPr>
              <w:pStyle w:val="TableParagraph"/>
              <w:spacing w:before="119"/>
              <w:ind w:left="133" w:right="126"/>
              <w:jc w:val="center"/>
              <w:rPr>
                <w:b/>
                <w:sz w:val="28"/>
                <w:szCs w:val="28"/>
              </w:rPr>
            </w:pPr>
            <w:r w:rsidRPr="00AD5BF4">
              <w:rPr>
                <w:b/>
                <w:sz w:val="28"/>
                <w:szCs w:val="28"/>
              </w:rPr>
              <w:t>Progression</w:t>
            </w:r>
          </w:p>
          <w:p w14:paraId="46107DA4" w14:textId="77777777" w:rsidR="00741934" w:rsidRPr="00AD5BF4" w:rsidRDefault="00741934" w:rsidP="008531D1">
            <w:pPr>
              <w:pStyle w:val="TableParagraph"/>
              <w:spacing w:before="119"/>
              <w:ind w:left="133" w:right="126"/>
              <w:jc w:val="center"/>
              <w:rPr>
                <w:b/>
                <w:sz w:val="28"/>
                <w:szCs w:val="28"/>
              </w:rPr>
            </w:pPr>
          </w:p>
        </w:tc>
        <w:tc>
          <w:tcPr>
            <w:tcW w:w="4416" w:type="pct"/>
            <w:tcBorders>
              <w:top w:val="single" w:sz="5" w:space="0" w:color="000000"/>
              <w:left w:val="single" w:sz="5" w:space="0" w:color="000000"/>
              <w:bottom w:val="single" w:sz="5" w:space="0" w:color="000000"/>
              <w:right w:val="single" w:sz="6" w:space="0" w:color="000000"/>
            </w:tcBorders>
            <w:vAlign w:val="center"/>
          </w:tcPr>
          <w:p w14:paraId="01B0E675" w14:textId="23A96691" w:rsidR="00741934" w:rsidRPr="00AD5BF4" w:rsidRDefault="00D45998" w:rsidP="008531D1">
            <w:pPr>
              <w:pStyle w:val="TableParagraph"/>
              <w:ind w:left="113" w:right="113"/>
              <w:rPr>
                <w:rFonts w:eastAsia="Arial" w:cstheme="minorHAnsi"/>
                <w:bCs/>
                <w:sz w:val="28"/>
                <w:szCs w:val="28"/>
                <w:lang w:val="en-GB"/>
              </w:rPr>
            </w:pPr>
            <w:r w:rsidRPr="00AD5BF4">
              <w:rPr>
                <w:sz w:val="28"/>
                <w:szCs w:val="28"/>
              </w:rPr>
              <w:t>Riding out regularly with ride leader on safe quiet horses.</w:t>
            </w:r>
          </w:p>
        </w:tc>
      </w:tr>
    </w:tbl>
    <w:p w14:paraId="7975DDD1" w14:textId="0D39C9C1" w:rsidR="00741934" w:rsidRPr="00AD5BF4" w:rsidRDefault="00741934">
      <w:pPr>
        <w:rPr>
          <w:rFonts w:asciiTheme="minorHAnsi" w:hAnsiTheme="minorHAnsi"/>
          <w:sz w:val="28"/>
          <w:szCs w:val="28"/>
        </w:rPr>
      </w:pPr>
      <w:r w:rsidRPr="00AD5BF4">
        <w:rPr>
          <w:rFonts w:asciiTheme="minorHAnsi" w:hAnsiTheme="minorHAnsi"/>
          <w:sz w:val="28"/>
          <w:szCs w:val="28"/>
        </w:rPr>
        <w:br w:type="page"/>
      </w:r>
    </w:p>
    <w:tbl>
      <w:tblPr>
        <w:tblStyle w:val="TableGrid"/>
        <w:tblW w:w="0" w:type="auto"/>
        <w:tblLook w:val="04A0" w:firstRow="1" w:lastRow="0" w:firstColumn="1" w:lastColumn="0" w:noHBand="0" w:noVBand="1"/>
      </w:tblPr>
      <w:tblGrid>
        <w:gridCol w:w="3539"/>
        <w:gridCol w:w="4253"/>
        <w:gridCol w:w="2693"/>
        <w:gridCol w:w="4075"/>
      </w:tblGrid>
      <w:tr w:rsidR="003E2183" w:rsidRPr="00AD5BF4" w14:paraId="510963B1" w14:textId="77777777" w:rsidTr="008531D1">
        <w:trPr>
          <w:trHeight w:val="425"/>
        </w:trPr>
        <w:tc>
          <w:tcPr>
            <w:tcW w:w="3539" w:type="dxa"/>
            <w:shd w:val="clear" w:color="auto" w:fill="FFEFDC" w:themeFill="accent1"/>
            <w:vAlign w:val="center"/>
          </w:tcPr>
          <w:p w14:paraId="551DFE3B" w14:textId="1FED9B91" w:rsidR="003E2183" w:rsidRPr="00AD5BF4" w:rsidRDefault="003E2183" w:rsidP="008531D1">
            <w:pPr>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lastRenderedPageBreak/>
              <w:t>Coach name</w:t>
            </w:r>
          </w:p>
        </w:tc>
        <w:tc>
          <w:tcPr>
            <w:tcW w:w="4253" w:type="dxa"/>
            <w:vAlign w:val="center"/>
          </w:tcPr>
          <w:p w14:paraId="7AAF104C" w14:textId="77777777" w:rsidR="003E2183" w:rsidRPr="00AD5BF4" w:rsidRDefault="003E2183" w:rsidP="008531D1">
            <w:pPr>
              <w:rPr>
                <w:rFonts w:asciiTheme="minorHAnsi" w:eastAsia="Calibri" w:hAnsiTheme="minorHAnsi" w:cstheme="minorHAnsi"/>
                <w:b/>
                <w:bCs/>
                <w:color w:val="3A1428" w:themeColor="text1"/>
                <w:sz w:val="28"/>
                <w:szCs w:val="28"/>
                <w:lang w:val="en-US"/>
              </w:rPr>
            </w:pPr>
          </w:p>
        </w:tc>
        <w:tc>
          <w:tcPr>
            <w:tcW w:w="2693" w:type="dxa"/>
            <w:shd w:val="clear" w:color="auto" w:fill="FFEFDC" w:themeFill="accent1"/>
            <w:vAlign w:val="center"/>
          </w:tcPr>
          <w:p w14:paraId="29111EE9" w14:textId="77777777" w:rsidR="003E2183" w:rsidRPr="00AD5BF4" w:rsidRDefault="003E2183" w:rsidP="008531D1">
            <w:pPr>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 xml:space="preserve">Date </w:t>
            </w:r>
          </w:p>
        </w:tc>
        <w:tc>
          <w:tcPr>
            <w:tcW w:w="4075" w:type="dxa"/>
            <w:vAlign w:val="center"/>
          </w:tcPr>
          <w:p w14:paraId="10DB8852" w14:textId="77777777" w:rsidR="003E2183" w:rsidRPr="00AD5BF4" w:rsidRDefault="003E2183" w:rsidP="008531D1">
            <w:pPr>
              <w:rPr>
                <w:rFonts w:asciiTheme="minorHAnsi" w:eastAsia="Calibri" w:hAnsiTheme="minorHAnsi" w:cstheme="minorHAnsi"/>
                <w:color w:val="3A1428" w:themeColor="text1"/>
                <w:sz w:val="28"/>
                <w:szCs w:val="28"/>
                <w:lang w:val="en-US"/>
              </w:rPr>
            </w:pPr>
          </w:p>
        </w:tc>
      </w:tr>
      <w:tr w:rsidR="003E2183" w:rsidRPr="00AD5BF4" w14:paraId="714127EB" w14:textId="77777777" w:rsidTr="008531D1">
        <w:trPr>
          <w:trHeight w:val="425"/>
        </w:trPr>
        <w:tc>
          <w:tcPr>
            <w:tcW w:w="3539" w:type="dxa"/>
            <w:shd w:val="clear" w:color="auto" w:fill="FFEFDC" w:themeFill="accent1"/>
            <w:vAlign w:val="center"/>
          </w:tcPr>
          <w:p w14:paraId="70425617" w14:textId="77777777" w:rsidR="003E2183" w:rsidRPr="00AD5BF4" w:rsidRDefault="003E2183"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Topic</w:t>
            </w:r>
          </w:p>
        </w:tc>
        <w:tc>
          <w:tcPr>
            <w:tcW w:w="4253" w:type="dxa"/>
            <w:vAlign w:val="center"/>
          </w:tcPr>
          <w:p w14:paraId="3BED9390" w14:textId="77777777" w:rsidR="003E2183" w:rsidRPr="00AD5BF4" w:rsidRDefault="003E2183"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Riding Out Safely</w:t>
            </w:r>
          </w:p>
        </w:tc>
        <w:tc>
          <w:tcPr>
            <w:tcW w:w="2693" w:type="dxa"/>
            <w:shd w:val="clear" w:color="auto" w:fill="FFEFDC" w:themeFill="accent1"/>
            <w:vAlign w:val="center"/>
          </w:tcPr>
          <w:p w14:paraId="2442C1AC" w14:textId="77777777" w:rsidR="003E2183" w:rsidRPr="00AD5BF4" w:rsidRDefault="003E2183"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Lesson number</w:t>
            </w:r>
          </w:p>
        </w:tc>
        <w:tc>
          <w:tcPr>
            <w:tcW w:w="4075" w:type="dxa"/>
            <w:vAlign w:val="center"/>
          </w:tcPr>
          <w:p w14:paraId="300CAC77" w14:textId="2E6CDC1A" w:rsidR="003E2183" w:rsidRPr="00AD5BF4" w:rsidRDefault="00FB58BF"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8</w:t>
            </w:r>
            <w:r w:rsidR="003E2183" w:rsidRPr="00AD5BF4">
              <w:rPr>
                <w:rFonts w:asciiTheme="minorHAnsi" w:eastAsia="Calibri" w:hAnsiTheme="minorHAnsi" w:cstheme="minorHAnsi"/>
                <w:color w:val="3A1428" w:themeColor="text1"/>
                <w:sz w:val="28"/>
                <w:szCs w:val="28"/>
              </w:rPr>
              <w:t xml:space="preserve"> of 8</w:t>
            </w:r>
          </w:p>
        </w:tc>
      </w:tr>
      <w:tr w:rsidR="003E2183" w:rsidRPr="00AD5BF4" w14:paraId="386DA6B8" w14:textId="77777777" w:rsidTr="008531D1">
        <w:trPr>
          <w:trHeight w:val="425"/>
        </w:trPr>
        <w:tc>
          <w:tcPr>
            <w:tcW w:w="3539" w:type="dxa"/>
            <w:shd w:val="clear" w:color="auto" w:fill="FFEFDC" w:themeFill="accent1"/>
            <w:vAlign w:val="center"/>
          </w:tcPr>
          <w:p w14:paraId="6BA568A4" w14:textId="77777777" w:rsidR="003E2183" w:rsidRPr="00AD5BF4" w:rsidRDefault="003E2183"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Subject</w:t>
            </w:r>
          </w:p>
        </w:tc>
        <w:tc>
          <w:tcPr>
            <w:tcW w:w="4253" w:type="dxa"/>
            <w:vAlign w:val="center"/>
          </w:tcPr>
          <w:p w14:paraId="1225607D" w14:textId="77777777" w:rsidR="004A58FC" w:rsidRPr="00AD5BF4" w:rsidRDefault="004A58FC" w:rsidP="004A58FC">
            <w:pPr>
              <w:pStyle w:val="TableParagraph"/>
              <w:spacing w:line="292" w:lineRule="exact"/>
              <w:ind w:left="108"/>
              <w:rPr>
                <w:sz w:val="28"/>
                <w:szCs w:val="28"/>
              </w:rPr>
            </w:pPr>
            <w:r w:rsidRPr="00AD5BF4">
              <w:rPr>
                <w:sz w:val="28"/>
                <w:szCs w:val="28"/>
              </w:rPr>
              <w:t>Riding out following</w:t>
            </w:r>
          </w:p>
          <w:p w14:paraId="4369FA83" w14:textId="3EF3667D" w:rsidR="003E2183" w:rsidRPr="00AD5BF4" w:rsidRDefault="004A58FC" w:rsidP="004A58FC">
            <w:pPr>
              <w:spacing w:line="276" w:lineRule="auto"/>
              <w:rPr>
                <w:rFonts w:asciiTheme="minorHAnsi" w:eastAsia="Calibri" w:hAnsiTheme="minorHAnsi" w:cstheme="minorHAnsi"/>
                <w:color w:val="3A1428" w:themeColor="text1"/>
                <w:sz w:val="28"/>
                <w:szCs w:val="28"/>
              </w:rPr>
            </w:pPr>
            <w:r w:rsidRPr="00AD5BF4">
              <w:rPr>
                <w:rFonts w:asciiTheme="minorHAnsi" w:hAnsiTheme="minorHAnsi"/>
                <w:sz w:val="28"/>
                <w:szCs w:val="28"/>
              </w:rPr>
              <w:t>a lead rider</w:t>
            </w:r>
          </w:p>
        </w:tc>
        <w:tc>
          <w:tcPr>
            <w:tcW w:w="2693" w:type="dxa"/>
            <w:shd w:val="clear" w:color="auto" w:fill="FFEFDC" w:themeFill="accent1"/>
            <w:vAlign w:val="center"/>
          </w:tcPr>
          <w:p w14:paraId="53BC40C4" w14:textId="77777777" w:rsidR="003E2183" w:rsidRPr="00AD5BF4" w:rsidRDefault="003E2183" w:rsidP="008531D1">
            <w:pPr>
              <w:spacing w:line="276" w:lineRule="auto"/>
              <w:rPr>
                <w:rFonts w:asciiTheme="minorHAnsi" w:eastAsia="Calibri" w:hAnsiTheme="minorHAnsi" w:cstheme="minorHAnsi"/>
                <w:b/>
                <w:bCs/>
                <w:color w:val="3A1428" w:themeColor="text1"/>
                <w:sz w:val="28"/>
                <w:szCs w:val="28"/>
              </w:rPr>
            </w:pPr>
            <w:r w:rsidRPr="00AD5BF4">
              <w:rPr>
                <w:rFonts w:asciiTheme="minorHAnsi" w:eastAsia="Calibri" w:hAnsiTheme="minorHAnsi" w:cstheme="minorHAnsi"/>
                <w:b/>
                <w:bCs/>
                <w:color w:val="3A1428" w:themeColor="text1"/>
                <w:sz w:val="28"/>
                <w:szCs w:val="28"/>
              </w:rPr>
              <w:t>Location</w:t>
            </w:r>
          </w:p>
        </w:tc>
        <w:tc>
          <w:tcPr>
            <w:tcW w:w="4075" w:type="dxa"/>
            <w:vAlign w:val="center"/>
          </w:tcPr>
          <w:p w14:paraId="780D7C7C" w14:textId="4ADF051E" w:rsidR="003E2183" w:rsidRPr="00AD5BF4" w:rsidRDefault="003E2183" w:rsidP="008531D1">
            <w:pPr>
              <w:spacing w:line="276" w:lineRule="auto"/>
              <w:rPr>
                <w:rFonts w:asciiTheme="minorHAnsi" w:eastAsia="Calibri" w:hAnsiTheme="minorHAnsi" w:cstheme="minorHAnsi"/>
                <w:color w:val="3A1428" w:themeColor="text1"/>
                <w:sz w:val="28"/>
                <w:szCs w:val="28"/>
              </w:rPr>
            </w:pPr>
            <w:r w:rsidRPr="00AD5BF4">
              <w:rPr>
                <w:rFonts w:asciiTheme="minorHAnsi" w:eastAsia="Calibri" w:hAnsiTheme="minorHAnsi" w:cstheme="minorHAnsi"/>
                <w:color w:val="3A1428" w:themeColor="text1"/>
                <w:sz w:val="28"/>
                <w:szCs w:val="28"/>
              </w:rPr>
              <w:t>Arena</w:t>
            </w:r>
            <w:r w:rsidR="00FB58BF" w:rsidRPr="00AD5BF4">
              <w:rPr>
                <w:rFonts w:asciiTheme="minorHAnsi" w:eastAsia="Calibri" w:hAnsiTheme="minorHAnsi" w:cstheme="minorHAnsi"/>
                <w:color w:val="3A1428" w:themeColor="text1"/>
                <w:sz w:val="28"/>
                <w:szCs w:val="28"/>
              </w:rPr>
              <w:t>, suitable hacking route</w:t>
            </w:r>
          </w:p>
        </w:tc>
      </w:tr>
      <w:tr w:rsidR="003E2183" w:rsidRPr="00AD5BF4" w14:paraId="1BEE516D" w14:textId="77777777" w:rsidTr="008531D1">
        <w:trPr>
          <w:trHeight w:val="425"/>
        </w:trPr>
        <w:tc>
          <w:tcPr>
            <w:tcW w:w="3539" w:type="dxa"/>
            <w:shd w:val="clear" w:color="auto" w:fill="FFEFDC" w:themeFill="accent1"/>
            <w:vAlign w:val="center"/>
          </w:tcPr>
          <w:p w14:paraId="61A1BC7B" w14:textId="77777777" w:rsidR="003E2183" w:rsidRPr="00AD5BF4" w:rsidRDefault="003E2183" w:rsidP="008531D1">
            <w:pPr>
              <w:spacing w:line="276" w:lineRule="auto"/>
              <w:rPr>
                <w:rFonts w:asciiTheme="minorHAnsi" w:eastAsia="Calibri" w:hAnsiTheme="minorHAnsi" w:cstheme="minorHAnsi"/>
                <w:b/>
                <w:bCs/>
                <w:color w:val="3A1428" w:themeColor="text1"/>
                <w:sz w:val="28"/>
                <w:szCs w:val="28"/>
                <w:lang w:val="en-US"/>
              </w:rPr>
            </w:pPr>
            <w:r w:rsidRPr="00AD5BF4">
              <w:rPr>
                <w:rFonts w:asciiTheme="minorHAnsi" w:eastAsia="Calibri" w:hAnsiTheme="minorHAnsi" w:cstheme="minorHAnsi"/>
                <w:b/>
                <w:bCs/>
                <w:color w:val="3A1428" w:themeColor="text1"/>
                <w:sz w:val="28"/>
                <w:szCs w:val="28"/>
                <w:lang w:val="en-US"/>
              </w:rPr>
              <w:t>Resources &amp; requirements</w:t>
            </w:r>
          </w:p>
        </w:tc>
        <w:tc>
          <w:tcPr>
            <w:tcW w:w="11021" w:type="dxa"/>
            <w:gridSpan w:val="3"/>
            <w:vAlign w:val="center"/>
          </w:tcPr>
          <w:p w14:paraId="2014DFF6" w14:textId="3202350E" w:rsidR="00AA4359" w:rsidRPr="00AD5BF4" w:rsidRDefault="00AA4359" w:rsidP="000E1438">
            <w:pPr>
              <w:pStyle w:val="TableParagraph"/>
              <w:spacing w:line="278" w:lineRule="auto"/>
              <w:ind w:right="150"/>
              <w:rPr>
                <w:sz w:val="28"/>
                <w:szCs w:val="28"/>
              </w:rPr>
            </w:pPr>
            <w:r w:rsidRPr="00AD5BF4">
              <w:rPr>
                <w:sz w:val="28"/>
                <w:szCs w:val="28"/>
              </w:rPr>
              <w:t>Experienced ride leader and back stop, suitable quiet horses used to hacking as a</w:t>
            </w:r>
            <w:r w:rsidR="000E1438">
              <w:rPr>
                <w:sz w:val="28"/>
                <w:szCs w:val="28"/>
              </w:rPr>
              <w:t xml:space="preserve"> </w:t>
            </w:r>
            <w:r w:rsidRPr="00AD5BF4">
              <w:rPr>
                <w:sz w:val="28"/>
                <w:szCs w:val="28"/>
              </w:rPr>
              <w:t>small group</w:t>
            </w:r>
          </w:p>
          <w:p w14:paraId="5BE0A0BB" w14:textId="77777777" w:rsidR="00AA4359" w:rsidRPr="00AD5BF4" w:rsidRDefault="00AA4359" w:rsidP="000E1438">
            <w:pPr>
              <w:pStyle w:val="TableParagraph"/>
              <w:spacing w:line="288" w:lineRule="exact"/>
              <w:rPr>
                <w:sz w:val="28"/>
                <w:szCs w:val="28"/>
              </w:rPr>
            </w:pPr>
            <w:r w:rsidRPr="00AD5BF4">
              <w:rPr>
                <w:sz w:val="28"/>
                <w:szCs w:val="28"/>
              </w:rPr>
              <w:t>Riders Hi-Viz clothing</w:t>
            </w:r>
          </w:p>
          <w:p w14:paraId="79931DE2" w14:textId="538300E5" w:rsidR="003E2183" w:rsidRPr="00AD5BF4" w:rsidRDefault="00AA4359" w:rsidP="00AA4359">
            <w:pPr>
              <w:spacing w:line="276" w:lineRule="auto"/>
              <w:rPr>
                <w:rFonts w:asciiTheme="minorHAnsi" w:eastAsia="Calibri" w:hAnsiTheme="minorHAnsi" w:cstheme="minorHAnsi"/>
                <w:color w:val="3A1428" w:themeColor="text1"/>
                <w:sz w:val="28"/>
                <w:szCs w:val="28"/>
                <w:lang w:val="en-US"/>
              </w:rPr>
            </w:pPr>
            <w:r w:rsidRPr="00AD5BF4">
              <w:rPr>
                <w:rFonts w:asciiTheme="minorHAnsi" w:hAnsiTheme="minorHAnsi"/>
                <w:sz w:val="28"/>
                <w:szCs w:val="28"/>
              </w:rPr>
              <w:t>Suitable short route off public highway/internal road/bridleway</w:t>
            </w:r>
          </w:p>
        </w:tc>
      </w:tr>
    </w:tbl>
    <w:p w14:paraId="20B692D9" w14:textId="77777777" w:rsidR="003E2183" w:rsidRPr="00AD5BF4" w:rsidRDefault="003E2183" w:rsidP="003E2183">
      <w:pPr>
        <w:spacing w:line="276" w:lineRule="auto"/>
        <w:rPr>
          <w:rFonts w:asciiTheme="minorHAnsi" w:eastAsia="Calibri" w:hAnsiTheme="minorHAnsi" w:cstheme="minorHAnsi"/>
          <w:b/>
          <w:bCs/>
          <w:color w:val="3A1428" w:themeColor="text1"/>
          <w:sz w:val="28"/>
          <w:szCs w:val="28"/>
        </w:rPr>
      </w:pPr>
    </w:p>
    <w:p w14:paraId="172C56EA" w14:textId="77777777" w:rsidR="003E2183" w:rsidRPr="00AD5BF4" w:rsidRDefault="003E2183" w:rsidP="003E2183">
      <w:pPr>
        <w:spacing w:line="276" w:lineRule="auto"/>
        <w:rPr>
          <w:rFonts w:asciiTheme="minorHAnsi" w:eastAsia="Calibri" w:hAnsiTheme="minorHAnsi" w:cstheme="minorHAnsi"/>
          <w:sz w:val="28"/>
          <w:szCs w:val="28"/>
          <w:lang w:val="en-US"/>
        </w:rPr>
      </w:pPr>
    </w:p>
    <w:p w14:paraId="1B0F1ECF" w14:textId="77777777" w:rsidR="003E2183" w:rsidRPr="00AD5BF4" w:rsidRDefault="003E2183" w:rsidP="003E2183">
      <w:pPr>
        <w:rPr>
          <w:rFonts w:asciiTheme="minorHAnsi" w:hAnsiTheme="minorHAnsi"/>
          <w:sz w:val="28"/>
          <w:szCs w:val="28"/>
          <w:lang w:eastAsia="en-GB"/>
        </w:rPr>
      </w:pPr>
    </w:p>
    <w:tbl>
      <w:tblPr>
        <w:tblW w:w="5002" w:type="pct"/>
        <w:tblInd w:w="-6" w:type="dxa"/>
        <w:tblLayout w:type="fixed"/>
        <w:tblCellMar>
          <w:left w:w="0" w:type="dxa"/>
          <w:right w:w="0" w:type="dxa"/>
        </w:tblCellMar>
        <w:tblLook w:val="01E0" w:firstRow="1" w:lastRow="1" w:firstColumn="1" w:lastColumn="1" w:noHBand="0" w:noVBand="0"/>
      </w:tblPr>
      <w:tblGrid>
        <w:gridCol w:w="1701"/>
        <w:gridCol w:w="12861"/>
      </w:tblGrid>
      <w:tr w:rsidR="003E2183" w:rsidRPr="00AD5BF4" w14:paraId="38933B6A" w14:textId="77777777" w:rsidTr="008531D1">
        <w:trPr>
          <w:trHeight w:val="397"/>
        </w:trPr>
        <w:tc>
          <w:tcPr>
            <w:tcW w:w="584" w:type="pct"/>
            <w:tcBorders>
              <w:top w:val="single" w:sz="6" w:space="0" w:color="000000"/>
              <w:left w:val="single" w:sz="5" w:space="0" w:color="000000"/>
              <w:bottom w:val="single" w:sz="5" w:space="0" w:color="000000"/>
              <w:right w:val="single" w:sz="6" w:space="0" w:color="000000"/>
            </w:tcBorders>
            <w:shd w:val="clear" w:color="auto" w:fill="3A1428" w:themeFill="text1"/>
          </w:tcPr>
          <w:p w14:paraId="2E1DAFD6" w14:textId="77777777" w:rsidR="003E2183" w:rsidRPr="00AD5BF4" w:rsidRDefault="003E2183" w:rsidP="008531D1">
            <w:pPr>
              <w:pStyle w:val="TableParagraph"/>
              <w:shd w:val="clear" w:color="auto" w:fill="3A1428" w:themeFill="text1"/>
              <w:ind w:left="113"/>
              <w:rPr>
                <w:rFonts w:eastAsia="Arial" w:cstheme="minorHAnsi"/>
                <w:b/>
                <w:color w:val="FFFFFF" w:themeColor="background1"/>
                <w:sz w:val="28"/>
                <w:szCs w:val="28"/>
              </w:rPr>
            </w:pPr>
          </w:p>
          <w:p w14:paraId="43EF66E7" w14:textId="77777777" w:rsidR="003E2183" w:rsidRPr="00AD5BF4" w:rsidRDefault="003E2183" w:rsidP="008531D1">
            <w:pPr>
              <w:pStyle w:val="TableParagraph"/>
              <w:shd w:val="clear" w:color="auto" w:fill="3A1428" w:themeFill="text1"/>
              <w:ind w:left="113"/>
              <w:jc w:val="center"/>
              <w:rPr>
                <w:rFonts w:eastAsia="Arial" w:cstheme="minorHAnsi"/>
                <w:b/>
                <w:color w:val="FFFFFF" w:themeColor="background1"/>
                <w:sz w:val="28"/>
                <w:szCs w:val="28"/>
              </w:rPr>
            </w:pPr>
            <w:r w:rsidRPr="00AD5BF4">
              <w:rPr>
                <w:rFonts w:eastAsia="Arial" w:cstheme="minorHAnsi"/>
                <w:b/>
                <w:color w:val="FFFFFF" w:themeColor="background1"/>
                <w:sz w:val="28"/>
                <w:szCs w:val="28"/>
              </w:rPr>
              <w:t>Time</w:t>
            </w:r>
          </w:p>
        </w:tc>
        <w:tc>
          <w:tcPr>
            <w:tcW w:w="4416" w:type="pct"/>
            <w:tcBorders>
              <w:top w:val="single" w:sz="6" w:space="0" w:color="000000"/>
              <w:left w:val="single" w:sz="5" w:space="0" w:color="000000"/>
              <w:bottom w:val="single" w:sz="5" w:space="0" w:color="000000"/>
              <w:right w:val="single" w:sz="6" w:space="0" w:color="000000"/>
            </w:tcBorders>
            <w:shd w:val="clear" w:color="auto" w:fill="3A1428" w:themeFill="text1"/>
          </w:tcPr>
          <w:p w14:paraId="524B94AB" w14:textId="77777777" w:rsidR="003E2183" w:rsidRPr="00AD5BF4" w:rsidRDefault="003E2183" w:rsidP="008531D1">
            <w:pPr>
              <w:jc w:val="center"/>
              <w:rPr>
                <w:rFonts w:asciiTheme="minorHAnsi" w:hAnsiTheme="minorHAnsi"/>
                <w:sz w:val="28"/>
                <w:szCs w:val="28"/>
              </w:rPr>
            </w:pPr>
            <w:r w:rsidRPr="00AD5BF4">
              <w:rPr>
                <w:rFonts w:asciiTheme="minorHAnsi" w:eastAsia="Arial" w:hAnsiTheme="minorHAnsi" w:cstheme="minorHAnsi"/>
                <w:b/>
                <w:color w:val="FFFFFF" w:themeColor="background1"/>
                <w:sz w:val="28"/>
                <w:szCs w:val="28"/>
              </w:rPr>
              <w:t>ACTIVITY</w:t>
            </w:r>
          </w:p>
        </w:tc>
      </w:tr>
      <w:tr w:rsidR="003E2183" w:rsidRPr="00AD5BF4" w14:paraId="5FAE7DA1" w14:textId="77777777" w:rsidTr="008531D1">
        <w:trPr>
          <w:trHeight w:val="397"/>
        </w:trPr>
        <w:tc>
          <w:tcPr>
            <w:tcW w:w="584" w:type="pct"/>
            <w:tcBorders>
              <w:top w:val="single" w:sz="6" w:space="0" w:color="000000"/>
              <w:left w:val="single" w:sz="5" w:space="0" w:color="000000"/>
              <w:bottom w:val="single" w:sz="5" w:space="0" w:color="000000"/>
              <w:right w:val="single" w:sz="6" w:space="0" w:color="000000"/>
            </w:tcBorders>
            <w:shd w:val="clear" w:color="auto" w:fill="FFEFDC" w:themeFill="accent1"/>
          </w:tcPr>
          <w:p w14:paraId="035B1C71" w14:textId="77777777" w:rsidR="003E2183" w:rsidRPr="00AD5BF4" w:rsidRDefault="003E2183" w:rsidP="008531D1">
            <w:pPr>
              <w:pStyle w:val="TableParagraph"/>
              <w:ind w:left="113"/>
              <w:rPr>
                <w:rFonts w:eastAsia="Arial" w:cstheme="minorHAnsi"/>
                <w:b/>
                <w:color w:val="FFFFFF" w:themeColor="background1"/>
                <w:sz w:val="28"/>
                <w:szCs w:val="28"/>
              </w:rPr>
            </w:pPr>
          </w:p>
          <w:p w14:paraId="595EC0BD" w14:textId="77777777" w:rsidR="003E2183" w:rsidRPr="00AD5BF4" w:rsidRDefault="003E2183" w:rsidP="008531D1">
            <w:pPr>
              <w:pStyle w:val="TableParagraph"/>
              <w:ind w:left="113"/>
              <w:rPr>
                <w:rFonts w:eastAsia="Arial" w:cstheme="minorHAnsi"/>
                <w:b/>
                <w:color w:val="FFFFFF" w:themeColor="background1"/>
                <w:sz w:val="28"/>
                <w:szCs w:val="28"/>
              </w:rPr>
            </w:pPr>
            <w:r w:rsidRPr="00AD5BF4">
              <w:rPr>
                <w:rFonts w:eastAsia="Arial" w:cstheme="minorHAnsi"/>
                <w:b/>
                <w:sz w:val="28"/>
                <w:szCs w:val="28"/>
              </w:rPr>
              <w:t>10 mins</w:t>
            </w:r>
          </w:p>
        </w:tc>
        <w:tc>
          <w:tcPr>
            <w:tcW w:w="4416" w:type="pct"/>
            <w:tcBorders>
              <w:top w:val="single" w:sz="6" w:space="0" w:color="000000"/>
              <w:left w:val="single" w:sz="5" w:space="0" w:color="000000"/>
              <w:bottom w:val="single" w:sz="5" w:space="0" w:color="000000"/>
              <w:right w:val="single" w:sz="6" w:space="0" w:color="000000"/>
            </w:tcBorders>
          </w:tcPr>
          <w:p w14:paraId="2314FA83" w14:textId="77777777" w:rsidR="003E2183" w:rsidRPr="00AD5BF4" w:rsidRDefault="003E2183" w:rsidP="008531D1">
            <w:pPr>
              <w:pStyle w:val="TableParagraph"/>
              <w:spacing w:before="167"/>
              <w:ind w:left="105"/>
              <w:rPr>
                <w:sz w:val="28"/>
                <w:szCs w:val="28"/>
              </w:rPr>
            </w:pPr>
            <w:r w:rsidRPr="00AD5BF4">
              <w:rPr>
                <w:b/>
                <w:sz w:val="28"/>
                <w:szCs w:val="28"/>
              </w:rPr>
              <w:t>INTRODUCTION</w:t>
            </w:r>
            <w:r w:rsidRPr="00AD5BF4">
              <w:rPr>
                <w:sz w:val="28"/>
                <w:szCs w:val="28"/>
              </w:rPr>
              <w:t>:</w:t>
            </w:r>
          </w:p>
          <w:p w14:paraId="76DB43FC" w14:textId="77777777" w:rsidR="003E2183" w:rsidRPr="00AD5BF4" w:rsidRDefault="003E2183" w:rsidP="008531D1">
            <w:pPr>
              <w:pStyle w:val="TableParagraph"/>
              <w:spacing w:before="45"/>
              <w:ind w:left="105"/>
              <w:rPr>
                <w:sz w:val="28"/>
                <w:szCs w:val="28"/>
              </w:rPr>
            </w:pPr>
            <w:r w:rsidRPr="00AD5BF4">
              <w:rPr>
                <w:sz w:val="28"/>
                <w:szCs w:val="28"/>
              </w:rPr>
              <w:t>Welcome</w:t>
            </w:r>
          </w:p>
          <w:p w14:paraId="54CC16ED" w14:textId="77777777" w:rsidR="003E2183" w:rsidRPr="00AD5BF4" w:rsidRDefault="003E2183" w:rsidP="008531D1">
            <w:pPr>
              <w:pStyle w:val="TableParagraph"/>
              <w:spacing w:before="43"/>
              <w:ind w:left="105"/>
              <w:rPr>
                <w:sz w:val="28"/>
                <w:szCs w:val="28"/>
              </w:rPr>
            </w:pPr>
            <w:r w:rsidRPr="00AD5BF4">
              <w:rPr>
                <w:sz w:val="28"/>
                <w:szCs w:val="28"/>
              </w:rPr>
              <w:t>Safety information</w:t>
            </w:r>
          </w:p>
          <w:p w14:paraId="3148CF1F" w14:textId="77777777" w:rsidR="00007AA5" w:rsidRPr="00AD5BF4" w:rsidRDefault="00007AA5" w:rsidP="00007AA5">
            <w:pPr>
              <w:pStyle w:val="TableParagraph"/>
              <w:spacing w:before="43" w:line="276" w:lineRule="auto"/>
              <w:ind w:left="105" w:right="1998"/>
              <w:rPr>
                <w:sz w:val="28"/>
                <w:szCs w:val="28"/>
              </w:rPr>
            </w:pPr>
            <w:r w:rsidRPr="00AD5BF4">
              <w:rPr>
                <w:sz w:val="28"/>
                <w:szCs w:val="28"/>
              </w:rPr>
              <w:t>Talk about the previous hack and set out guidelines for this ride Allocate riders to suitable horses and take horses to arena</w:t>
            </w:r>
          </w:p>
          <w:p w14:paraId="513EA8A9" w14:textId="77777777" w:rsidR="00007AA5" w:rsidRPr="00AD5BF4" w:rsidRDefault="00007AA5" w:rsidP="00007AA5">
            <w:pPr>
              <w:pStyle w:val="TableParagraph"/>
              <w:spacing w:before="1" w:line="276" w:lineRule="auto"/>
              <w:ind w:left="105" w:right="451"/>
              <w:rPr>
                <w:sz w:val="28"/>
                <w:szCs w:val="28"/>
              </w:rPr>
            </w:pPr>
            <w:r w:rsidRPr="00AD5BF4">
              <w:rPr>
                <w:sz w:val="28"/>
                <w:szCs w:val="28"/>
              </w:rPr>
              <w:t>If you have a large number of riders split into 2 separate groups with one group going at a time</w:t>
            </w:r>
          </w:p>
          <w:p w14:paraId="571BC702" w14:textId="66D49001" w:rsidR="003E2183" w:rsidRPr="00AD5BF4" w:rsidRDefault="00007AA5" w:rsidP="00007AA5">
            <w:pPr>
              <w:pStyle w:val="TableParagraph"/>
              <w:ind w:left="113"/>
              <w:rPr>
                <w:rFonts w:eastAsia="Arial" w:cstheme="minorHAnsi"/>
                <w:b/>
                <w:color w:val="FFFFFF" w:themeColor="background1"/>
                <w:sz w:val="28"/>
                <w:szCs w:val="28"/>
              </w:rPr>
            </w:pPr>
            <w:r w:rsidRPr="00AD5BF4">
              <w:rPr>
                <w:sz w:val="28"/>
                <w:szCs w:val="28"/>
              </w:rPr>
              <w:t xml:space="preserve">All riders and horses should be wearing </w:t>
            </w:r>
            <w:r w:rsidRPr="00AD5BF4">
              <w:rPr>
                <w:sz w:val="28"/>
                <w:szCs w:val="28"/>
              </w:rPr>
              <w:t>hi-vis</w:t>
            </w:r>
          </w:p>
        </w:tc>
      </w:tr>
      <w:tr w:rsidR="003E2183" w:rsidRPr="00AD5BF4" w14:paraId="6CF06313" w14:textId="77777777" w:rsidTr="008531D1">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44166487" w14:textId="77777777" w:rsidR="003E2183" w:rsidRPr="00AD5BF4" w:rsidRDefault="003E2183" w:rsidP="008531D1">
            <w:pPr>
              <w:pStyle w:val="TableParagraph"/>
              <w:ind w:left="113"/>
              <w:rPr>
                <w:rFonts w:eastAsia="Arial" w:cstheme="minorHAnsi"/>
                <w:b/>
                <w:sz w:val="28"/>
                <w:szCs w:val="28"/>
              </w:rPr>
            </w:pPr>
            <w:r w:rsidRPr="00AD5BF4">
              <w:rPr>
                <w:rFonts w:eastAsia="Arial" w:cstheme="minorHAnsi"/>
                <w:b/>
                <w:sz w:val="28"/>
                <w:szCs w:val="28"/>
              </w:rPr>
              <w:t>50 mins</w:t>
            </w:r>
          </w:p>
        </w:tc>
        <w:tc>
          <w:tcPr>
            <w:tcW w:w="4416" w:type="pct"/>
            <w:tcBorders>
              <w:top w:val="single" w:sz="5" w:space="0" w:color="000000"/>
              <w:left w:val="single" w:sz="5" w:space="0" w:color="000000"/>
              <w:bottom w:val="single" w:sz="5" w:space="0" w:color="000000"/>
              <w:right w:val="single" w:sz="6" w:space="0" w:color="000000"/>
            </w:tcBorders>
            <w:vAlign w:val="center"/>
          </w:tcPr>
          <w:p w14:paraId="2A1B5D1F" w14:textId="77777777" w:rsidR="003E2183" w:rsidRPr="00AD5BF4" w:rsidRDefault="003E2183" w:rsidP="008531D1">
            <w:pPr>
              <w:pStyle w:val="TableParagraph"/>
              <w:spacing w:line="292" w:lineRule="exact"/>
              <w:ind w:left="105"/>
              <w:rPr>
                <w:b/>
                <w:sz w:val="28"/>
                <w:szCs w:val="28"/>
              </w:rPr>
            </w:pPr>
            <w:r w:rsidRPr="00AD5BF4">
              <w:rPr>
                <w:b/>
                <w:sz w:val="28"/>
                <w:szCs w:val="28"/>
              </w:rPr>
              <w:t>ACTIVITIES:</w:t>
            </w:r>
          </w:p>
          <w:p w14:paraId="0BDD8482" w14:textId="77777777" w:rsidR="006C7BB1" w:rsidRPr="00AD5BF4" w:rsidRDefault="006C7BB1" w:rsidP="006C7BB1">
            <w:pPr>
              <w:pStyle w:val="TableParagraph"/>
              <w:numPr>
                <w:ilvl w:val="0"/>
                <w:numId w:val="60"/>
              </w:numPr>
              <w:tabs>
                <w:tab w:val="left" w:pos="1185"/>
                <w:tab w:val="left" w:pos="1186"/>
              </w:tabs>
              <w:autoSpaceDE w:val="0"/>
              <w:autoSpaceDN w:val="0"/>
              <w:spacing w:before="45"/>
              <w:rPr>
                <w:sz w:val="28"/>
                <w:szCs w:val="28"/>
              </w:rPr>
            </w:pPr>
            <w:r w:rsidRPr="00AD5BF4">
              <w:rPr>
                <w:sz w:val="28"/>
                <w:szCs w:val="28"/>
              </w:rPr>
              <w:t>Help riders to check girths and stirrups and mount</w:t>
            </w:r>
            <w:r w:rsidRPr="00AD5BF4">
              <w:rPr>
                <w:spacing w:val="-5"/>
                <w:sz w:val="28"/>
                <w:szCs w:val="28"/>
              </w:rPr>
              <w:t xml:space="preserve"> </w:t>
            </w:r>
            <w:r w:rsidRPr="00AD5BF4">
              <w:rPr>
                <w:sz w:val="28"/>
                <w:szCs w:val="28"/>
              </w:rPr>
              <w:t>up</w:t>
            </w:r>
          </w:p>
          <w:p w14:paraId="4C312E64" w14:textId="691F2A66" w:rsidR="006C7BB1" w:rsidRPr="00AD5BF4" w:rsidRDefault="006C7BB1" w:rsidP="006C7BB1">
            <w:pPr>
              <w:pStyle w:val="TableParagraph"/>
              <w:numPr>
                <w:ilvl w:val="0"/>
                <w:numId w:val="60"/>
              </w:numPr>
              <w:tabs>
                <w:tab w:val="left" w:pos="1185"/>
                <w:tab w:val="left" w:pos="1186"/>
              </w:tabs>
              <w:autoSpaceDE w:val="0"/>
              <w:autoSpaceDN w:val="0"/>
              <w:spacing w:before="43"/>
              <w:rPr>
                <w:sz w:val="28"/>
                <w:szCs w:val="28"/>
              </w:rPr>
            </w:pPr>
            <w:proofErr w:type="spellStart"/>
            <w:r w:rsidRPr="00AD5BF4">
              <w:rPr>
                <w:sz w:val="28"/>
                <w:szCs w:val="28"/>
              </w:rPr>
              <w:t>Organise</w:t>
            </w:r>
            <w:proofErr w:type="spellEnd"/>
            <w:r w:rsidRPr="00AD5BF4">
              <w:rPr>
                <w:sz w:val="28"/>
                <w:szCs w:val="28"/>
              </w:rPr>
              <w:t xml:space="preserve"> </w:t>
            </w:r>
            <w:r w:rsidR="00AE2957">
              <w:rPr>
                <w:sz w:val="28"/>
                <w:szCs w:val="28"/>
              </w:rPr>
              <w:t xml:space="preserve">the </w:t>
            </w:r>
            <w:r w:rsidRPr="00AD5BF4">
              <w:rPr>
                <w:sz w:val="28"/>
                <w:szCs w:val="28"/>
              </w:rPr>
              <w:t>ride into an order</w:t>
            </w:r>
          </w:p>
          <w:p w14:paraId="15CD90E4" w14:textId="77777777" w:rsidR="006C7BB1" w:rsidRPr="00AD5BF4" w:rsidRDefault="006C7BB1" w:rsidP="006C7BB1">
            <w:pPr>
              <w:pStyle w:val="TableParagraph"/>
              <w:numPr>
                <w:ilvl w:val="0"/>
                <w:numId w:val="60"/>
              </w:numPr>
              <w:tabs>
                <w:tab w:val="left" w:pos="1185"/>
                <w:tab w:val="left" w:pos="1186"/>
              </w:tabs>
              <w:autoSpaceDE w:val="0"/>
              <w:autoSpaceDN w:val="0"/>
              <w:spacing w:before="43" w:line="276" w:lineRule="auto"/>
              <w:ind w:right="202"/>
              <w:rPr>
                <w:sz w:val="28"/>
                <w:szCs w:val="28"/>
              </w:rPr>
            </w:pPr>
            <w:r w:rsidRPr="00AD5BF4">
              <w:rPr>
                <w:sz w:val="28"/>
                <w:szCs w:val="28"/>
              </w:rPr>
              <w:t>You can ‘warm’ the riders up in the school before the ride to check control and rider horse pairings. You need to be happy the riders are in control before you leave the</w:t>
            </w:r>
            <w:r w:rsidRPr="00AD5BF4">
              <w:rPr>
                <w:spacing w:val="-8"/>
                <w:sz w:val="28"/>
                <w:szCs w:val="28"/>
              </w:rPr>
              <w:t xml:space="preserve"> </w:t>
            </w:r>
            <w:r w:rsidRPr="00AD5BF4">
              <w:rPr>
                <w:sz w:val="28"/>
                <w:szCs w:val="28"/>
              </w:rPr>
              <w:t>arena</w:t>
            </w:r>
          </w:p>
          <w:p w14:paraId="0A3C3726" w14:textId="05F873D2" w:rsidR="006C7BB1" w:rsidRPr="00AD5BF4" w:rsidRDefault="006C7BB1" w:rsidP="006C7BB1">
            <w:pPr>
              <w:pStyle w:val="TableParagraph"/>
              <w:numPr>
                <w:ilvl w:val="0"/>
                <w:numId w:val="60"/>
              </w:numPr>
              <w:tabs>
                <w:tab w:val="left" w:pos="1185"/>
                <w:tab w:val="left" w:pos="1186"/>
              </w:tabs>
              <w:autoSpaceDE w:val="0"/>
              <w:autoSpaceDN w:val="0"/>
              <w:spacing w:line="276" w:lineRule="auto"/>
              <w:ind w:right="319"/>
              <w:rPr>
                <w:sz w:val="28"/>
                <w:szCs w:val="28"/>
              </w:rPr>
            </w:pPr>
            <w:r w:rsidRPr="00AD5BF4">
              <w:rPr>
                <w:sz w:val="28"/>
                <w:szCs w:val="28"/>
              </w:rPr>
              <w:t xml:space="preserve">Form </w:t>
            </w:r>
            <w:r w:rsidR="00AE2957">
              <w:rPr>
                <w:sz w:val="28"/>
                <w:szCs w:val="28"/>
              </w:rPr>
              <w:t xml:space="preserve">a </w:t>
            </w:r>
            <w:r w:rsidRPr="00AD5BF4">
              <w:rPr>
                <w:sz w:val="28"/>
                <w:szCs w:val="28"/>
              </w:rPr>
              <w:t>ride behind ride leader (and possibly a back stop depending on how big the group is). Or you and some helpers can walk along beside the riders on foot if more</w:t>
            </w:r>
            <w:r w:rsidRPr="00AD5BF4">
              <w:rPr>
                <w:spacing w:val="-2"/>
                <w:sz w:val="28"/>
                <w:szCs w:val="28"/>
              </w:rPr>
              <w:t xml:space="preserve"> </w:t>
            </w:r>
            <w:r w:rsidRPr="00AD5BF4">
              <w:rPr>
                <w:sz w:val="28"/>
                <w:szCs w:val="28"/>
              </w:rPr>
              <w:t>appropriate</w:t>
            </w:r>
          </w:p>
          <w:p w14:paraId="431C68BF" w14:textId="77777777" w:rsidR="006C7BB1" w:rsidRPr="00AD5BF4" w:rsidRDefault="006C7BB1" w:rsidP="006C7BB1">
            <w:pPr>
              <w:pStyle w:val="TableParagraph"/>
              <w:numPr>
                <w:ilvl w:val="0"/>
                <w:numId w:val="60"/>
              </w:numPr>
              <w:tabs>
                <w:tab w:val="left" w:pos="1185"/>
                <w:tab w:val="left" w:pos="1186"/>
              </w:tabs>
              <w:autoSpaceDE w:val="0"/>
              <w:autoSpaceDN w:val="0"/>
              <w:spacing w:before="2" w:line="276" w:lineRule="auto"/>
              <w:ind w:right="224"/>
              <w:rPr>
                <w:sz w:val="28"/>
                <w:szCs w:val="28"/>
              </w:rPr>
            </w:pPr>
            <w:r w:rsidRPr="00AD5BF4">
              <w:rPr>
                <w:sz w:val="28"/>
                <w:szCs w:val="28"/>
              </w:rPr>
              <w:t xml:space="preserve">Before leaving the arena brief the riders as to where you are going and anything they need </w:t>
            </w:r>
            <w:r w:rsidRPr="00AD5BF4">
              <w:rPr>
                <w:sz w:val="28"/>
                <w:szCs w:val="28"/>
              </w:rPr>
              <w:lastRenderedPageBreak/>
              <w:t>to be aware of. Recheck girths and</w:t>
            </w:r>
            <w:r w:rsidRPr="00AD5BF4">
              <w:rPr>
                <w:spacing w:val="-15"/>
                <w:sz w:val="28"/>
                <w:szCs w:val="28"/>
              </w:rPr>
              <w:t xml:space="preserve"> </w:t>
            </w:r>
            <w:r w:rsidRPr="00AD5BF4">
              <w:rPr>
                <w:sz w:val="28"/>
                <w:szCs w:val="28"/>
              </w:rPr>
              <w:t>stirrups!</w:t>
            </w:r>
          </w:p>
          <w:p w14:paraId="33EB4D37" w14:textId="77777777" w:rsidR="006C7BB1" w:rsidRPr="00AD5BF4" w:rsidRDefault="006C7BB1" w:rsidP="006C7BB1">
            <w:pPr>
              <w:pStyle w:val="TableParagraph"/>
              <w:numPr>
                <w:ilvl w:val="0"/>
                <w:numId w:val="60"/>
              </w:numPr>
              <w:tabs>
                <w:tab w:val="left" w:pos="1185"/>
                <w:tab w:val="left" w:pos="1186"/>
              </w:tabs>
              <w:autoSpaceDE w:val="0"/>
              <w:autoSpaceDN w:val="0"/>
              <w:spacing w:line="291" w:lineRule="exact"/>
              <w:rPr>
                <w:sz w:val="28"/>
                <w:szCs w:val="28"/>
              </w:rPr>
            </w:pPr>
            <w:r w:rsidRPr="00AD5BF4">
              <w:rPr>
                <w:sz w:val="28"/>
                <w:szCs w:val="28"/>
              </w:rPr>
              <w:t>Remind them about observation and what to do if they have a</w:t>
            </w:r>
            <w:r w:rsidRPr="00AD5BF4">
              <w:rPr>
                <w:spacing w:val="-20"/>
                <w:sz w:val="28"/>
                <w:szCs w:val="28"/>
              </w:rPr>
              <w:t xml:space="preserve"> </w:t>
            </w:r>
            <w:r w:rsidRPr="00AD5BF4">
              <w:rPr>
                <w:sz w:val="28"/>
                <w:szCs w:val="28"/>
              </w:rPr>
              <w:t>problem.</w:t>
            </w:r>
          </w:p>
          <w:p w14:paraId="64FE0B0C" w14:textId="77777777" w:rsidR="006C7BB1" w:rsidRPr="00AD5BF4" w:rsidRDefault="006C7BB1" w:rsidP="006C7BB1">
            <w:pPr>
              <w:pStyle w:val="TableParagraph"/>
              <w:numPr>
                <w:ilvl w:val="0"/>
                <w:numId w:val="60"/>
              </w:numPr>
              <w:tabs>
                <w:tab w:val="left" w:pos="1185"/>
                <w:tab w:val="left" w:pos="1186"/>
              </w:tabs>
              <w:autoSpaceDE w:val="0"/>
              <w:autoSpaceDN w:val="0"/>
              <w:spacing w:before="45"/>
              <w:rPr>
                <w:sz w:val="28"/>
                <w:szCs w:val="28"/>
              </w:rPr>
            </w:pPr>
            <w:r w:rsidRPr="00AD5BF4">
              <w:rPr>
                <w:sz w:val="28"/>
                <w:szCs w:val="28"/>
              </w:rPr>
              <w:t>Plan a route that is suitable for your horses and</w:t>
            </w:r>
            <w:r w:rsidRPr="00AD5BF4">
              <w:rPr>
                <w:spacing w:val="-8"/>
                <w:sz w:val="28"/>
                <w:szCs w:val="28"/>
              </w:rPr>
              <w:t xml:space="preserve"> </w:t>
            </w:r>
            <w:r w:rsidRPr="00AD5BF4">
              <w:rPr>
                <w:sz w:val="28"/>
                <w:szCs w:val="28"/>
              </w:rPr>
              <w:t>riders.</w:t>
            </w:r>
          </w:p>
          <w:p w14:paraId="00FAC3EC" w14:textId="388D9423" w:rsidR="006C7BB1" w:rsidRPr="00AD5BF4" w:rsidRDefault="006C7BB1" w:rsidP="006C7BB1">
            <w:pPr>
              <w:pStyle w:val="TableParagraph"/>
              <w:numPr>
                <w:ilvl w:val="0"/>
                <w:numId w:val="60"/>
              </w:numPr>
              <w:tabs>
                <w:tab w:val="left" w:pos="1185"/>
                <w:tab w:val="left" w:pos="1186"/>
              </w:tabs>
              <w:autoSpaceDE w:val="0"/>
              <w:autoSpaceDN w:val="0"/>
              <w:spacing w:before="43" w:line="276" w:lineRule="auto"/>
              <w:ind w:right="311"/>
              <w:rPr>
                <w:sz w:val="28"/>
                <w:szCs w:val="28"/>
              </w:rPr>
            </w:pPr>
            <w:r w:rsidRPr="00AD5BF4">
              <w:rPr>
                <w:sz w:val="28"/>
                <w:szCs w:val="28"/>
              </w:rPr>
              <w:t xml:space="preserve">Throughout the ride point out anything riders need to be aware of, encourage them to observe regularly, if </w:t>
            </w:r>
            <w:r w:rsidR="00AD5BF4" w:rsidRPr="00AD5BF4">
              <w:rPr>
                <w:sz w:val="28"/>
                <w:szCs w:val="28"/>
              </w:rPr>
              <w:t>a car approaches</w:t>
            </w:r>
            <w:r w:rsidRPr="00AD5BF4">
              <w:rPr>
                <w:sz w:val="28"/>
                <w:szCs w:val="28"/>
              </w:rPr>
              <w:t xml:space="preserve"> ask riders to call up or down the line to alert</w:t>
            </w:r>
            <w:r w:rsidRPr="00AD5BF4">
              <w:rPr>
                <w:spacing w:val="-2"/>
                <w:sz w:val="28"/>
                <w:szCs w:val="28"/>
              </w:rPr>
              <w:t xml:space="preserve"> </w:t>
            </w:r>
            <w:r w:rsidRPr="00AD5BF4">
              <w:rPr>
                <w:sz w:val="28"/>
                <w:szCs w:val="28"/>
              </w:rPr>
              <w:t>everyone.</w:t>
            </w:r>
          </w:p>
          <w:p w14:paraId="2F3AF22D" w14:textId="77777777" w:rsidR="006C7BB1" w:rsidRPr="00AD5BF4" w:rsidRDefault="006C7BB1" w:rsidP="006C7BB1">
            <w:pPr>
              <w:pStyle w:val="TableParagraph"/>
              <w:numPr>
                <w:ilvl w:val="0"/>
                <w:numId w:val="60"/>
              </w:numPr>
              <w:tabs>
                <w:tab w:val="left" w:pos="1185"/>
                <w:tab w:val="left" w:pos="1186"/>
              </w:tabs>
              <w:autoSpaceDE w:val="0"/>
              <w:autoSpaceDN w:val="0"/>
              <w:spacing w:line="276" w:lineRule="auto"/>
              <w:ind w:right="99"/>
              <w:jc w:val="both"/>
              <w:rPr>
                <w:sz w:val="28"/>
                <w:szCs w:val="28"/>
              </w:rPr>
            </w:pPr>
            <w:r w:rsidRPr="00AD5BF4">
              <w:rPr>
                <w:sz w:val="28"/>
                <w:szCs w:val="28"/>
              </w:rPr>
              <w:t>At the end halt the ride in a safe place for dismounting – this could be in the arena or on the yard. If on the yard remind riders of positioning and safety.</w:t>
            </w:r>
          </w:p>
          <w:p w14:paraId="6DC77E81" w14:textId="77777777" w:rsidR="00370062" w:rsidRPr="00AD5BF4" w:rsidRDefault="00370062" w:rsidP="00370062">
            <w:pPr>
              <w:pStyle w:val="TableParagraph"/>
              <w:spacing w:line="293" w:lineRule="exact"/>
              <w:ind w:left="105"/>
              <w:rPr>
                <w:sz w:val="28"/>
                <w:szCs w:val="28"/>
              </w:rPr>
            </w:pPr>
            <w:r w:rsidRPr="00AD5BF4">
              <w:rPr>
                <w:sz w:val="28"/>
                <w:szCs w:val="28"/>
              </w:rPr>
              <w:t>This session can be repeated to include different or longer routes, to allow</w:t>
            </w:r>
          </w:p>
          <w:p w14:paraId="70223FA4" w14:textId="53A3C8D6" w:rsidR="003E2183" w:rsidRPr="00AD5BF4" w:rsidRDefault="00370062" w:rsidP="00370062">
            <w:pPr>
              <w:pStyle w:val="TableParagraph"/>
              <w:tabs>
                <w:tab w:val="left" w:pos="825"/>
                <w:tab w:val="left" w:pos="826"/>
              </w:tabs>
              <w:autoSpaceDE w:val="0"/>
              <w:autoSpaceDN w:val="0"/>
              <w:spacing w:line="304" w:lineRule="exact"/>
              <w:rPr>
                <w:sz w:val="28"/>
                <w:szCs w:val="28"/>
              </w:rPr>
            </w:pPr>
            <w:r w:rsidRPr="00AD5BF4">
              <w:rPr>
                <w:sz w:val="28"/>
                <w:szCs w:val="28"/>
              </w:rPr>
              <w:t>participants to gain confidence and experience. For Bronze the participants are</w:t>
            </w:r>
            <w:r w:rsidR="0044548A" w:rsidRPr="00AD5BF4">
              <w:rPr>
                <w:sz w:val="28"/>
                <w:szCs w:val="28"/>
              </w:rPr>
              <w:t xml:space="preserve"> </w:t>
            </w:r>
            <w:r w:rsidR="0044548A" w:rsidRPr="00AD5BF4">
              <w:rPr>
                <w:sz w:val="28"/>
                <w:szCs w:val="28"/>
              </w:rPr>
              <w:t>not required to trot or canter and should always have a ride leader to guide them.</w:t>
            </w:r>
          </w:p>
        </w:tc>
      </w:tr>
      <w:tr w:rsidR="003E2183" w:rsidRPr="00AD5BF4" w14:paraId="75110FB4" w14:textId="77777777" w:rsidTr="008531D1">
        <w:trPr>
          <w:trHeight w:val="255"/>
        </w:trPr>
        <w:tc>
          <w:tcPr>
            <w:tcW w:w="584" w:type="pct"/>
            <w:tcBorders>
              <w:top w:val="single" w:sz="5" w:space="0" w:color="000000"/>
              <w:left w:val="single" w:sz="5" w:space="0" w:color="000000"/>
              <w:bottom w:val="single" w:sz="5" w:space="0" w:color="000000"/>
              <w:right w:val="single" w:sz="5" w:space="0" w:color="000000"/>
            </w:tcBorders>
            <w:shd w:val="clear" w:color="auto" w:fill="FFEFDC" w:themeFill="accent1"/>
            <w:vAlign w:val="center"/>
          </w:tcPr>
          <w:p w14:paraId="5D15C16B" w14:textId="77777777" w:rsidR="003E2183" w:rsidRPr="00AD5BF4" w:rsidRDefault="003E2183" w:rsidP="008531D1">
            <w:pPr>
              <w:pStyle w:val="TableParagraph"/>
              <w:ind w:left="113"/>
              <w:rPr>
                <w:rFonts w:eastAsia="Arial" w:cstheme="minorHAnsi"/>
                <w:b/>
                <w:bCs/>
                <w:sz w:val="28"/>
                <w:szCs w:val="28"/>
                <w:lang w:val="en-GB"/>
              </w:rPr>
            </w:pPr>
            <w:r w:rsidRPr="00AD5BF4">
              <w:rPr>
                <w:rFonts w:eastAsia="Arial" w:cstheme="minorHAnsi"/>
                <w:b/>
                <w:bCs/>
                <w:sz w:val="28"/>
                <w:szCs w:val="28"/>
                <w:lang w:val="en-GB"/>
              </w:rPr>
              <w:t>10 mins</w:t>
            </w:r>
          </w:p>
        </w:tc>
        <w:tc>
          <w:tcPr>
            <w:tcW w:w="4416" w:type="pct"/>
            <w:tcBorders>
              <w:top w:val="single" w:sz="5" w:space="0" w:color="000000"/>
              <w:left w:val="single" w:sz="5" w:space="0" w:color="000000"/>
              <w:bottom w:val="single" w:sz="5" w:space="0" w:color="000000"/>
              <w:right w:val="single" w:sz="6" w:space="0" w:color="000000"/>
            </w:tcBorders>
          </w:tcPr>
          <w:p w14:paraId="26AA06E8" w14:textId="77777777" w:rsidR="003E2183" w:rsidRPr="00AD5BF4" w:rsidRDefault="003E2183" w:rsidP="008531D1">
            <w:pPr>
              <w:pStyle w:val="TableParagraph"/>
              <w:spacing w:before="6"/>
              <w:rPr>
                <w:sz w:val="28"/>
                <w:szCs w:val="28"/>
              </w:rPr>
            </w:pPr>
          </w:p>
          <w:p w14:paraId="63D7AE5F" w14:textId="77777777" w:rsidR="003E2183" w:rsidRPr="00AD5BF4" w:rsidRDefault="003E2183" w:rsidP="008531D1">
            <w:pPr>
              <w:pStyle w:val="TableParagraph"/>
              <w:ind w:left="105"/>
              <w:rPr>
                <w:b/>
                <w:sz w:val="28"/>
                <w:szCs w:val="28"/>
              </w:rPr>
            </w:pPr>
            <w:r w:rsidRPr="00AD5BF4">
              <w:rPr>
                <w:b/>
                <w:sz w:val="28"/>
                <w:szCs w:val="28"/>
              </w:rPr>
              <w:t>SUMMARY</w:t>
            </w:r>
          </w:p>
          <w:p w14:paraId="24F1044E" w14:textId="77777777" w:rsidR="00F46AD9" w:rsidRPr="00AD5BF4" w:rsidRDefault="00F46AD9" w:rsidP="00F46AD9">
            <w:pPr>
              <w:pStyle w:val="TableParagraph"/>
              <w:spacing w:before="43" w:line="276" w:lineRule="auto"/>
              <w:ind w:left="105" w:right="363"/>
              <w:rPr>
                <w:sz w:val="28"/>
                <w:szCs w:val="28"/>
              </w:rPr>
            </w:pPr>
            <w:r w:rsidRPr="00AD5BF4">
              <w:rPr>
                <w:sz w:val="28"/>
                <w:szCs w:val="28"/>
              </w:rPr>
              <w:t>Talk to each rider individually about how they found riding out, especially if they have not done it before.</w:t>
            </w:r>
          </w:p>
          <w:p w14:paraId="4D3ED87C" w14:textId="77777777" w:rsidR="00F46AD9" w:rsidRPr="00AD5BF4" w:rsidRDefault="00F46AD9" w:rsidP="00F46AD9">
            <w:pPr>
              <w:pStyle w:val="TableParagraph"/>
              <w:spacing w:before="1"/>
              <w:ind w:left="105"/>
              <w:rPr>
                <w:sz w:val="28"/>
                <w:szCs w:val="28"/>
              </w:rPr>
            </w:pPr>
            <w:r w:rsidRPr="00AD5BF4">
              <w:rPr>
                <w:sz w:val="28"/>
                <w:szCs w:val="28"/>
              </w:rPr>
              <w:t>Care of the horse after a hack – untack, wash down if required, check feet if ridden</w:t>
            </w:r>
          </w:p>
          <w:p w14:paraId="6EE57D9E" w14:textId="7F03F711" w:rsidR="003E2183" w:rsidRPr="00AD5BF4" w:rsidRDefault="00F46AD9" w:rsidP="00F46AD9">
            <w:pPr>
              <w:pStyle w:val="TableParagraph"/>
              <w:ind w:left="113"/>
              <w:rPr>
                <w:rFonts w:eastAsia="Arial" w:cstheme="minorHAnsi"/>
                <w:b/>
                <w:sz w:val="28"/>
                <w:szCs w:val="28"/>
              </w:rPr>
            </w:pPr>
            <w:r w:rsidRPr="00AD5BF4">
              <w:rPr>
                <w:sz w:val="28"/>
                <w:szCs w:val="28"/>
              </w:rPr>
              <w:t>across stony ground.</w:t>
            </w:r>
          </w:p>
        </w:tc>
      </w:tr>
      <w:tr w:rsidR="003E2183" w:rsidRPr="00AD5BF4" w14:paraId="33650C92" w14:textId="77777777" w:rsidTr="008531D1">
        <w:trPr>
          <w:trHeight w:val="255"/>
        </w:trPr>
        <w:tc>
          <w:tcPr>
            <w:tcW w:w="584" w:type="pct"/>
            <w:tcBorders>
              <w:top w:val="single" w:sz="5" w:space="0" w:color="000000"/>
              <w:left w:val="single" w:sz="5" w:space="0" w:color="000000"/>
              <w:bottom w:val="single" w:sz="5" w:space="0" w:color="000000"/>
              <w:right w:val="single" w:sz="6" w:space="0" w:color="000000"/>
            </w:tcBorders>
            <w:shd w:val="clear" w:color="auto" w:fill="FFEFDC" w:themeFill="accent1"/>
            <w:vAlign w:val="center"/>
          </w:tcPr>
          <w:p w14:paraId="2A946F97" w14:textId="77777777" w:rsidR="003E2183" w:rsidRPr="00AD5BF4" w:rsidRDefault="003E2183" w:rsidP="008531D1">
            <w:pPr>
              <w:pStyle w:val="TableParagraph"/>
              <w:spacing w:before="119"/>
              <w:ind w:left="133" w:right="126"/>
              <w:jc w:val="center"/>
              <w:rPr>
                <w:b/>
                <w:sz w:val="28"/>
                <w:szCs w:val="28"/>
              </w:rPr>
            </w:pPr>
            <w:r w:rsidRPr="00AD5BF4">
              <w:rPr>
                <w:b/>
                <w:sz w:val="28"/>
                <w:szCs w:val="28"/>
              </w:rPr>
              <w:t>Progression</w:t>
            </w:r>
          </w:p>
          <w:p w14:paraId="1B89CFCC" w14:textId="77777777" w:rsidR="003E2183" w:rsidRPr="00AD5BF4" w:rsidRDefault="003E2183" w:rsidP="008531D1">
            <w:pPr>
              <w:pStyle w:val="TableParagraph"/>
              <w:spacing w:before="119"/>
              <w:ind w:left="133" w:right="126"/>
              <w:jc w:val="center"/>
              <w:rPr>
                <w:b/>
                <w:sz w:val="28"/>
                <w:szCs w:val="28"/>
              </w:rPr>
            </w:pPr>
          </w:p>
        </w:tc>
        <w:tc>
          <w:tcPr>
            <w:tcW w:w="4416" w:type="pct"/>
            <w:tcBorders>
              <w:top w:val="single" w:sz="5" w:space="0" w:color="000000"/>
              <w:left w:val="single" w:sz="5" w:space="0" w:color="000000"/>
              <w:bottom w:val="single" w:sz="5" w:space="0" w:color="000000"/>
              <w:right w:val="single" w:sz="6" w:space="0" w:color="000000"/>
            </w:tcBorders>
            <w:vAlign w:val="center"/>
          </w:tcPr>
          <w:p w14:paraId="10F573B8" w14:textId="48CA5568" w:rsidR="003E2183" w:rsidRPr="00AD5BF4" w:rsidRDefault="00496EF4" w:rsidP="008531D1">
            <w:pPr>
              <w:pStyle w:val="TableParagraph"/>
              <w:ind w:left="113" w:right="113"/>
              <w:rPr>
                <w:rFonts w:eastAsia="Arial" w:cstheme="minorHAnsi"/>
                <w:bCs/>
                <w:sz w:val="28"/>
                <w:szCs w:val="28"/>
                <w:lang w:val="en-GB"/>
              </w:rPr>
            </w:pPr>
            <w:r w:rsidRPr="00AD5BF4">
              <w:rPr>
                <w:sz w:val="28"/>
                <w:szCs w:val="28"/>
              </w:rPr>
              <w:t>Riding out regularly with ride leader on safe, quiet horses.</w:t>
            </w:r>
          </w:p>
        </w:tc>
      </w:tr>
    </w:tbl>
    <w:p w14:paraId="227126B6" w14:textId="77777777" w:rsidR="009D365C" w:rsidRPr="00AD5BF4" w:rsidRDefault="009D365C" w:rsidP="0009216F">
      <w:pPr>
        <w:rPr>
          <w:rFonts w:asciiTheme="minorHAnsi" w:hAnsiTheme="minorHAnsi"/>
          <w:sz w:val="28"/>
          <w:szCs w:val="28"/>
          <w:lang w:eastAsia="en-GB"/>
        </w:rPr>
      </w:pPr>
    </w:p>
    <w:sectPr w:rsidR="009D365C" w:rsidRPr="00AD5BF4" w:rsidSect="005746A6">
      <w:headerReference w:type="default" r:id="rId12"/>
      <w:footerReference w:type="even" r:id="rId13"/>
      <w:footerReference w:type="default" r:id="rId14"/>
      <w:headerReference w:type="first" r:id="rId15"/>
      <w:footerReference w:type="first" r:id="rId16"/>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34FD" w14:textId="77777777" w:rsidR="00660EF8" w:rsidRDefault="00660EF8" w:rsidP="00924C8E">
      <w:r>
        <w:separator/>
      </w:r>
    </w:p>
  </w:endnote>
  <w:endnote w:type="continuationSeparator" w:id="0">
    <w:p w14:paraId="5E230786" w14:textId="77777777" w:rsidR="00660EF8" w:rsidRDefault="00660EF8" w:rsidP="0092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ropolis">
    <w:panose1 w:val="00000500000000000000"/>
    <w:charset w:val="00"/>
    <w:family w:val="modern"/>
    <w:notTrueType/>
    <w:pitch w:val="variable"/>
    <w:sig w:usb0="00000007" w:usb1="00000000" w:usb2="00000000" w:usb3="00000000" w:csb0="00000093" w:csb1="00000000"/>
  </w:font>
  <w:font w:name="Metropolis Black">
    <w:panose1 w:val="00000A00000000000000"/>
    <w:charset w:val="00"/>
    <w:family w:val="modern"/>
    <w:notTrueType/>
    <w:pitch w:val="variable"/>
    <w:sig w:usb0="00000007" w:usb1="00000000" w:usb2="00000000" w:usb3="00000000" w:csb0="00000093" w:csb1="00000000"/>
  </w:font>
  <w:font w:name="Lato">
    <w:panose1 w:val="020F0502020204030203"/>
    <w:charset w:val="00"/>
    <w:family w:val="swiss"/>
    <w:pitch w:val="variable"/>
    <w:sig w:usb0="E10002FF" w:usb1="5000ECFF" w:usb2="00000021" w:usb3="00000000" w:csb0="0000019F" w:csb1="00000000"/>
  </w:font>
  <w:font w:name="Metropolis Semi Bold">
    <w:panose1 w:val="000007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0731053"/>
      <w:docPartObj>
        <w:docPartGallery w:val="Page Numbers (Bottom of Page)"/>
        <w:docPartUnique/>
      </w:docPartObj>
    </w:sdtPr>
    <w:sdtContent>
      <w:p w14:paraId="09B02E3E" w14:textId="347E52E0" w:rsidR="00DE5B38" w:rsidRDefault="00DE5B38" w:rsidP="00C04B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00B7C55" w14:textId="77777777" w:rsidR="00A20EA0" w:rsidRDefault="00A20EA0" w:rsidP="00DE5B38">
    <w:pPr>
      <w:pStyle w:val="Footer"/>
      <w:ind w:right="360"/>
    </w:pPr>
    <w:r>
      <w:rPr>
        <w:noProof/>
      </w:rPr>
      <mc:AlternateContent>
        <mc:Choice Requires="wps">
          <w:drawing>
            <wp:anchor distT="0" distB="0" distL="0" distR="0" simplePos="0" relativeHeight="251658240" behindDoc="0" locked="0" layoutInCell="1" allowOverlap="1" wp14:anchorId="13E7A765" wp14:editId="390D8E5B">
              <wp:simplePos x="635" y="635"/>
              <wp:positionH relativeFrom="column">
                <wp:align>center</wp:align>
              </wp:positionH>
              <wp:positionV relativeFrom="paragraph">
                <wp:posOffset>635</wp:posOffset>
              </wp:positionV>
              <wp:extent cx="443865" cy="443865"/>
              <wp:effectExtent l="0" t="0" r="10160" b="9525"/>
              <wp:wrapSquare wrapText="bothSides"/>
              <wp:docPr id="3" name="Text Box 3"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401D5A" w14:textId="77777777" w:rsidR="00A20EA0" w:rsidRPr="00A20EA0" w:rsidRDefault="00A20EA0">
                          <w:pPr>
                            <w:rPr>
                              <w:rFonts w:ascii="Calibri" w:eastAsia="Calibri" w:hAnsi="Calibri" w:cs="Calibri"/>
                              <w:color w:val="FF0000"/>
                              <w:sz w:val="16"/>
                              <w:szCs w:val="16"/>
                            </w:rPr>
                          </w:pPr>
                          <w:r w:rsidRPr="00A20EA0">
                            <w:rPr>
                              <w:rFonts w:ascii="Calibri" w:eastAsia="Calibri" w:hAnsi="Calibri" w:cs="Calibri"/>
                              <w:color w:val="FF0000"/>
                              <w:sz w:val="16"/>
                              <w:szCs w:val="16"/>
                            </w:rPr>
                            <w:t>Home Team Document - For Use By BHS Colleagues &amp; Trustees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3E7A765" id="_x0000_t202" coordsize="21600,21600" o:spt="202" path="m,l,21600r21600,l21600,xe">
              <v:stroke joinstyle="miter"/>
              <v:path gradientshapeok="t" o:connecttype="rect"/>
            </v:shapetype>
            <v:shape id="Text Box 3" o:spid="_x0000_s1026" type="#_x0000_t202" alt="Home Team Document - For Use By BHS Colleagues &amp; Trustees Only"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6401D5A" w14:textId="77777777" w:rsidR="00A20EA0" w:rsidRPr="00A20EA0" w:rsidRDefault="00A20EA0">
                    <w:pPr>
                      <w:rPr>
                        <w:rFonts w:ascii="Calibri" w:eastAsia="Calibri" w:hAnsi="Calibri" w:cs="Calibri"/>
                        <w:color w:val="FF0000"/>
                        <w:sz w:val="16"/>
                        <w:szCs w:val="16"/>
                      </w:rPr>
                    </w:pPr>
                    <w:r w:rsidRPr="00A20EA0">
                      <w:rPr>
                        <w:rFonts w:ascii="Calibri" w:eastAsia="Calibri" w:hAnsi="Calibri" w:cs="Calibri"/>
                        <w:color w:val="FF0000"/>
                        <w:sz w:val="16"/>
                        <w:szCs w:val="16"/>
                      </w:rPr>
                      <w:t>Home Team Document - For Use By BHS Colleagues &amp; Trustees Only</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Metropolis" w:hAnsi="Metropolis"/>
        <w:sz w:val="21"/>
        <w:szCs w:val="21"/>
      </w:rPr>
      <w:id w:val="-1481386073"/>
      <w:docPartObj>
        <w:docPartGallery w:val="Page Numbers (Bottom of Page)"/>
        <w:docPartUnique/>
      </w:docPartObj>
    </w:sdtPr>
    <w:sdtEndPr>
      <w:rPr>
        <w:rStyle w:val="PageNumber"/>
        <w:b/>
        <w:bCs/>
        <w:color w:val="3A1428"/>
      </w:rPr>
    </w:sdtEndPr>
    <w:sdtContent>
      <w:p w14:paraId="03E5EFBC" w14:textId="43963222" w:rsidR="00DE5B38" w:rsidRPr="00FE67DA" w:rsidRDefault="00DE5B38" w:rsidP="00DE5B38">
        <w:pPr>
          <w:pStyle w:val="Footer"/>
          <w:framePr w:wrap="none" w:vAnchor="text" w:hAnchor="margin" w:xAlign="right" w:y="1"/>
          <w:jc w:val="right"/>
          <w:rPr>
            <w:rStyle w:val="PageNumber"/>
            <w:rFonts w:ascii="Metropolis" w:hAnsi="Metropolis"/>
            <w:b/>
            <w:bCs/>
            <w:color w:val="3A1428"/>
            <w:sz w:val="21"/>
            <w:szCs w:val="21"/>
          </w:rPr>
        </w:pPr>
        <w:r w:rsidRPr="00FE67DA">
          <w:rPr>
            <w:rStyle w:val="PageNumber"/>
            <w:rFonts w:ascii="Metropolis" w:hAnsi="Metropolis"/>
            <w:b/>
            <w:bCs/>
            <w:color w:val="3A1428"/>
            <w:sz w:val="21"/>
            <w:szCs w:val="21"/>
          </w:rPr>
          <w:fldChar w:fldCharType="begin"/>
        </w:r>
        <w:r w:rsidRPr="00FE67DA">
          <w:rPr>
            <w:rStyle w:val="PageNumber"/>
            <w:rFonts w:ascii="Metropolis" w:hAnsi="Metropolis"/>
            <w:b/>
            <w:bCs/>
            <w:color w:val="3A1428"/>
            <w:sz w:val="21"/>
            <w:szCs w:val="21"/>
          </w:rPr>
          <w:instrText xml:space="preserve"> PAGE </w:instrText>
        </w:r>
        <w:r w:rsidRPr="00FE67DA">
          <w:rPr>
            <w:rStyle w:val="PageNumber"/>
            <w:rFonts w:ascii="Metropolis" w:hAnsi="Metropolis"/>
            <w:b/>
            <w:bCs/>
            <w:color w:val="3A1428"/>
            <w:sz w:val="21"/>
            <w:szCs w:val="21"/>
          </w:rPr>
          <w:fldChar w:fldCharType="separate"/>
        </w:r>
        <w:r w:rsidRPr="00FE67DA">
          <w:rPr>
            <w:rStyle w:val="PageNumber"/>
            <w:rFonts w:ascii="Metropolis" w:hAnsi="Metropolis"/>
            <w:b/>
            <w:bCs/>
            <w:noProof/>
            <w:color w:val="3A1428"/>
            <w:sz w:val="21"/>
            <w:szCs w:val="21"/>
          </w:rPr>
          <w:t>1</w:t>
        </w:r>
        <w:r w:rsidRPr="00FE67DA">
          <w:rPr>
            <w:rStyle w:val="PageNumber"/>
            <w:rFonts w:ascii="Metropolis" w:hAnsi="Metropolis"/>
            <w:b/>
            <w:bCs/>
            <w:color w:val="3A1428"/>
            <w:sz w:val="21"/>
            <w:szCs w:val="21"/>
          </w:rPr>
          <w:fldChar w:fldCharType="end"/>
        </w:r>
      </w:p>
    </w:sdtContent>
  </w:sdt>
  <w:p w14:paraId="756DF3DA" w14:textId="5F173F35" w:rsidR="00A20EA0" w:rsidRPr="00E35DCE" w:rsidRDefault="003B7044" w:rsidP="0011055D">
    <w:pPr>
      <w:pStyle w:val="Footer"/>
      <w:ind w:right="360"/>
      <w:rPr>
        <w:rFonts w:ascii="Metropolis" w:hAnsi="Metropolis"/>
        <w:sz w:val="18"/>
        <w:szCs w:val="18"/>
      </w:rPr>
    </w:pPr>
    <w:r>
      <w:rPr>
        <w:rFonts w:ascii="Metropolis" w:hAnsi="Metropolis"/>
        <w:b/>
        <w:bCs/>
        <w:color w:val="3A1428"/>
        <w:sz w:val="18"/>
        <w:szCs w:val="18"/>
      </w:rPr>
      <w:t>Session plans for: Bronze Riding Out Safely May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Metropolis" w:hAnsi="Metropolis"/>
        <w:sz w:val="21"/>
        <w:szCs w:val="21"/>
      </w:rPr>
      <w:id w:val="-240637337"/>
      <w:docPartObj>
        <w:docPartGallery w:val="Page Numbers (Bottom of Page)"/>
        <w:docPartUnique/>
      </w:docPartObj>
    </w:sdtPr>
    <w:sdtEndPr>
      <w:rPr>
        <w:rStyle w:val="PageNumber"/>
        <w:b/>
        <w:bCs/>
        <w:color w:val="3A1428"/>
      </w:rPr>
    </w:sdtEndPr>
    <w:sdtContent>
      <w:p w14:paraId="787F704C" w14:textId="77777777" w:rsidR="00871BD9" w:rsidRPr="00FE67DA" w:rsidRDefault="00871BD9" w:rsidP="00871BD9">
        <w:pPr>
          <w:pStyle w:val="Footer"/>
          <w:framePr w:wrap="none" w:vAnchor="text" w:hAnchor="margin" w:xAlign="right" w:y="1"/>
          <w:jc w:val="right"/>
          <w:rPr>
            <w:rStyle w:val="PageNumber"/>
            <w:rFonts w:ascii="Metropolis" w:hAnsi="Metropolis"/>
            <w:b/>
            <w:bCs/>
            <w:color w:val="3A1428"/>
            <w:sz w:val="21"/>
            <w:szCs w:val="21"/>
          </w:rPr>
        </w:pPr>
        <w:r w:rsidRPr="00FE67DA">
          <w:rPr>
            <w:rStyle w:val="PageNumber"/>
            <w:rFonts w:ascii="Metropolis" w:hAnsi="Metropolis"/>
            <w:b/>
            <w:bCs/>
            <w:color w:val="3A1428"/>
            <w:sz w:val="21"/>
            <w:szCs w:val="21"/>
          </w:rPr>
          <w:fldChar w:fldCharType="begin"/>
        </w:r>
        <w:r w:rsidRPr="00FE67DA">
          <w:rPr>
            <w:rStyle w:val="PageNumber"/>
            <w:rFonts w:ascii="Metropolis" w:hAnsi="Metropolis"/>
            <w:b/>
            <w:bCs/>
            <w:color w:val="3A1428"/>
            <w:sz w:val="21"/>
            <w:szCs w:val="21"/>
          </w:rPr>
          <w:instrText xml:space="preserve"> PAGE </w:instrText>
        </w:r>
        <w:r w:rsidRPr="00FE67DA">
          <w:rPr>
            <w:rStyle w:val="PageNumber"/>
            <w:rFonts w:ascii="Metropolis" w:hAnsi="Metropolis"/>
            <w:b/>
            <w:bCs/>
            <w:color w:val="3A1428"/>
            <w:sz w:val="21"/>
            <w:szCs w:val="21"/>
          </w:rPr>
          <w:fldChar w:fldCharType="separate"/>
        </w:r>
        <w:r>
          <w:rPr>
            <w:rStyle w:val="PageNumber"/>
            <w:rFonts w:ascii="Metropolis" w:hAnsi="Metropolis"/>
            <w:b/>
            <w:bCs/>
            <w:color w:val="3A1428"/>
            <w:sz w:val="21"/>
            <w:szCs w:val="21"/>
          </w:rPr>
          <w:t>2</w:t>
        </w:r>
        <w:r w:rsidRPr="00FE67DA">
          <w:rPr>
            <w:rStyle w:val="PageNumber"/>
            <w:rFonts w:ascii="Metropolis" w:hAnsi="Metropolis"/>
            <w:b/>
            <w:bCs/>
            <w:color w:val="3A1428"/>
            <w:sz w:val="21"/>
            <w:szCs w:val="21"/>
          </w:rPr>
          <w:fldChar w:fldCharType="end"/>
        </w:r>
      </w:p>
    </w:sdtContent>
  </w:sdt>
  <w:p w14:paraId="6D2977BC" w14:textId="34EBF5CB" w:rsidR="00A20EA0" w:rsidRPr="0011055D" w:rsidRDefault="00A20EA0" w:rsidP="00487924">
    <w:pPr>
      <w:pStyle w:val="Footer"/>
      <w:ind w:right="360"/>
      <w:rPr>
        <w:rFonts w:ascii="Metropolis" w:hAnsi="Metropolis"/>
        <w:b/>
        <w:bCs/>
        <w:color w:val="3A1428"/>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254F" w14:textId="77777777" w:rsidR="00660EF8" w:rsidRDefault="00660EF8" w:rsidP="00924C8E">
      <w:r>
        <w:separator/>
      </w:r>
    </w:p>
  </w:footnote>
  <w:footnote w:type="continuationSeparator" w:id="0">
    <w:p w14:paraId="6924D2E7" w14:textId="77777777" w:rsidR="00660EF8" w:rsidRDefault="00660EF8" w:rsidP="00924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03E60" w14:textId="167585A7" w:rsidR="00B5209F" w:rsidRPr="00B5209F" w:rsidRDefault="00B5209F" w:rsidP="00B5209F">
    <w:pPr>
      <w:rPr>
        <w:rFonts w:ascii="Metropolis Black" w:hAnsi="Metropolis Black" w:cs="Arial"/>
        <w:b/>
        <w:bCs/>
        <w:color w:val="FF0B3E"/>
      </w:rPr>
    </w:pPr>
    <w:r w:rsidRPr="00B5209F">
      <w:rPr>
        <w:rFonts w:ascii="Metropolis Black" w:hAnsi="Metropolis Black" w:cs="Arial"/>
        <w:b/>
        <w:bCs/>
        <w:color w:val="FF0B3E"/>
      </w:rPr>
      <w:t xml:space="preserve"> </w:t>
    </w:r>
  </w:p>
  <w:p w14:paraId="4003C92B" w14:textId="77777777" w:rsidR="00B5209F" w:rsidRPr="00F84C47" w:rsidRDefault="00B5209F" w:rsidP="00DB0F81">
    <w:pPr>
      <w:pStyle w:val="Header"/>
      <w:jc w:val="center"/>
      <w:rPr>
        <w:rFonts w:ascii="Lato" w:hAnsi="Lato" w:cs="Arial"/>
        <w:color w:val="C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2F04C" w14:textId="05393CB7" w:rsidR="001A5119" w:rsidRPr="001A5119" w:rsidRDefault="00F45FD2" w:rsidP="00F26C14">
    <w:pPr>
      <w:rPr>
        <w:rFonts w:ascii="Metropolis Black" w:hAnsi="Metropolis Black" w:cs="Arial"/>
        <w:b/>
        <w:bCs/>
        <w:color w:val="FF0B3E"/>
      </w:rPr>
    </w:pPr>
    <w:r>
      <w:rPr>
        <w:rFonts w:ascii="Lato" w:hAnsi="Lato"/>
        <w:b/>
        <w:bCs/>
        <w:noProof/>
        <w:color w:val="C00000"/>
        <w:sz w:val="32"/>
        <w:szCs w:val="32"/>
      </w:rPr>
      <w:drawing>
        <wp:anchor distT="0" distB="0" distL="114300" distR="114300" simplePos="0" relativeHeight="251755008" behindDoc="1" locked="0" layoutInCell="1" allowOverlap="1" wp14:anchorId="506205A0" wp14:editId="6167ACB9">
          <wp:simplePos x="0" y="0"/>
          <wp:positionH relativeFrom="column">
            <wp:posOffset>7444105</wp:posOffset>
          </wp:positionH>
          <wp:positionV relativeFrom="paragraph">
            <wp:posOffset>-334645</wp:posOffset>
          </wp:positionV>
          <wp:extent cx="1776730" cy="1159510"/>
          <wp:effectExtent l="0" t="0" r="0" b="0"/>
          <wp:wrapNone/>
          <wp:docPr id="2084679287" name="Picture 1" descr="A red horse head with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813703" name="Picture 1" descr="A red horse head with a person's fac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76730" cy="1159510"/>
                  </a:xfrm>
                  <a:prstGeom prst="rect">
                    <a:avLst/>
                  </a:prstGeom>
                </pic:spPr>
              </pic:pic>
            </a:graphicData>
          </a:graphic>
          <wp14:sizeRelH relativeFrom="margin">
            <wp14:pctWidth>0</wp14:pctWidth>
          </wp14:sizeRelH>
          <wp14:sizeRelV relativeFrom="margin">
            <wp14:pctHeight>0</wp14:pctHeight>
          </wp14:sizeRelV>
        </wp:anchor>
      </w:drawing>
    </w:r>
  </w:p>
  <w:p w14:paraId="4B550705" w14:textId="668DEFF8" w:rsidR="00F26C14" w:rsidRPr="00D85072" w:rsidRDefault="00723385" w:rsidP="00F26C14">
    <w:pPr>
      <w:rPr>
        <w:rFonts w:ascii="Metropolis Black" w:hAnsi="Metropolis Black" w:cs="Arial"/>
        <w:b/>
        <w:bCs/>
        <w:color w:val="FF0B3E"/>
        <w:sz w:val="48"/>
        <w:szCs w:val="48"/>
      </w:rPr>
    </w:pPr>
    <w:r>
      <w:rPr>
        <w:rFonts w:ascii="Metropolis Black" w:hAnsi="Metropolis Black" w:cs="Arial"/>
        <w:b/>
        <w:bCs/>
        <w:color w:val="FF0B3E"/>
        <w:sz w:val="48"/>
        <w:szCs w:val="48"/>
      </w:rPr>
      <w:t>Session Plans for: Bronze Riding Out Safely</w:t>
    </w:r>
    <w:r w:rsidR="00223D1B">
      <w:rPr>
        <w:rFonts w:ascii="Metropolis Black" w:hAnsi="Metropolis Black" w:cs="Arial"/>
        <w:b/>
        <w:bCs/>
        <w:color w:val="FF0B3E"/>
        <w:sz w:val="48"/>
        <w:szCs w:val="48"/>
      </w:rPr>
      <w:t xml:space="preserve"> </w:t>
    </w:r>
  </w:p>
  <w:p w14:paraId="17FB34B2" w14:textId="7D98B363" w:rsidR="00F26C14" w:rsidRDefault="00F26C14" w:rsidP="00F26C14">
    <w:pPr>
      <w:spacing w:line="276" w:lineRule="auto"/>
      <w:rPr>
        <w:rFonts w:ascii="Metropolis Semi Bold" w:hAnsi="Metropolis Semi Bold" w:cs="Arial"/>
        <w:b/>
        <w:bCs/>
        <w:color w:val="FF0B3E"/>
        <w:sz w:val="28"/>
        <w:szCs w:val="28"/>
      </w:rPr>
    </w:pPr>
  </w:p>
  <w:p w14:paraId="7DEFE3A7" w14:textId="4B636DC9" w:rsidR="00F26C14" w:rsidRDefault="00F26C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5BF"/>
    <w:multiLevelType w:val="hybridMultilevel"/>
    <w:tmpl w:val="D1622CE2"/>
    <w:lvl w:ilvl="0" w:tplc="B22A9404">
      <w:numFmt w:val="bullet"/>
      <w:lvlText w:val="o"/>
      <w:lvlJc w:val="left"/>
      <w:pPr>
        <w:ind w:left="825" w:hanging="360"/>
        <w:jc w:val="left"/>
      </w:pPr>
      <w:rPr>
        <w:rFonts w:ascii="Courier New" w:eastAsia="Courier New" w:hAnsi="Courier New" w:cs="Courier New" w:hint="default"/>
        <w:spacing w:val="-3"/>
        <w:w w:val="100"/>
        <w:sz w:val="24"/>
        <w:szCs w:val="24"/>
        <w:lang w:val="en-GB" w:eastAsia="en-GB" w:bidi="en-GB"/>
      </w:rPr>
    </w:lvl>
    <w:lvl w:ilvl="1" w:tplc="FFFFFFFF">
      <w:numFmt w:val="bullet"/>
      <w:lvlText w:val="•"/>
      <w:lvlJc w:val="left"/>
      <w:pPr>
        <w:ind w:left="1569" w:hanging="360"/>
      </w:pPr>
      <w:rPr>
        <w:rFonts w:hint="default"/>
        <w:lang w:val="en-GB" w:eastAsia="en-GB" w:bidi="en-GB"/>
      </w:rPr>
    </w:lvl>
    <w:lvl w:ilvl="2" w:tplc="FFFFFFFF">
      <w:numFmt w:val="bullet"/>
      <w:lvlText w:val="•"/>
      <w:lvlJc w:val="left"/>
      <w:pPr>
        <w:ind w:left="2318" w:hanging="360"/>
      </w:pPr>
      <w:rPr>
        <w:rFonts w:hint="default"/>
        <w:lang w:val="en-GB" w:eastAsia="en-GB" w:bidi="en-GB"/>
      </w:rPr>
    </w:lvl>
    <w:lvl w:ilvl="3" w:tplc="FFFFFFFF">
      <w:numFmt w:val="bullet"/>
      <w:lvlText w:val="•"/>
      <w:lvlJc w:val="left"/>
      <w:pPr>
        <w:ind w:left="3067" w:hanging="360"/>
      </w:pPr>
      <w:rPr>
        <w:rFonts w:hint="default"/>
        <w:lang w:val="en-GB" w:eastAsia="en-GB" w:bidi="en-GB"/>
      </w:rPr>
    </w:lvl>
    <w:lvl w:ilvl="4" w:tplc="FFFFFFFF">
      <w:numFmt w:val="bullet"/>
      <w:lvlText w:val="•"/>
      <w:lvlJc w:val="left"/>
      <w:pPr>
        <w:ind w:left="3817" w:hanging="360"/>
      </w:pPr>
      <w:rPr>
        <w:rFonts w:hint="default"/>
        <w:lang w:val="en-GB" w:eastAsia="en-GB" w:bidi="en-GB"/>
      </w:rPr>
    </w:lvl>
    <w:lvl w:ilvl="5" w:tplc="FFFFFFFF">
      <w:numFmt w:val="bullet"/>
      <w:lvlText w:val="•"/>
      <w:lvlJc w:val="left"/>
      <w:pPr>
        <w:ind w:left="4566" w:hanging="360"/>
      </w:pPr>
      <w:rPr>
        <w:rFonts w:hint="default"/>
        <w:lang w:val="en-GB" w:eastAsia="en-GB" w:bidi="en-GB"/>
      </w:rPr>
    </w:lvl>
    <w:lvl w:ilvl="6" w:tplc="FFFFFFFF">
      <w:numFmt w:val="bullet"/>
      <w:lvlText w:val="•"/>
      <w:lvlJc w:val="left"/>
      <w:pPr>
        <w:ind w:left="5315" w:hanging="360"/>
      </w:pPr>
      <w:rPr>
        <w:rFonts w:hint="default"/>
        <w:lang w:val="en-GB" w:eastAsia="en-GB" w:bidi="en-GB"/>
      </w:rPr>
    </w:lvl>
    <w:lvl w:ilvl="7" w:tplc="FFFFFFFF">
      <w:numFmt w:val="bullet"/>
      <w:lvlText w:val="•"/>
      <w:lvlJc w:val="left"/>
      <w:pPr>
        <w:ind w:left="6065" w:hanging="360"/>
      </w:pPr>
      <w:rPr>
        <w:rFonts w:hint="default"/>
        <w:lang w:val="en-GB" w:eastAsia="en-GB" w:bidi="en-GB"/>
      </w:rPr>
    </w:lvl>
    <w:lvl w:ilvl="8" w:tplc="FFFFFFFF">
      <w:numFmt w:val="bullet"/>
      <w:lvlText w:val="•"/>
      <w:lvlJc w:val="left"/>
      <w:pPr>
        <w:ind w:left="6814" w:hanging="360"/>
      </w:pPr>
      <w:rPr>
        <w:rFonts w:hint="default"/>
        <w:lang w:val="en-GB" w:eastAsia="en-GB" w:bidi="en-GB"/>
      </w:rPr>
    </w:lvl>
  </w:abstractNum>
  <w:abstractNum w:abstractNumId="1" w15:restartNumberingAfterBreak="0">
    <w:nsid w:val="07C70AC8"/>
    <w:multiLevelType w:val="multilevel"/>
    <w:tmpl w:val="85707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5069D"/>
    <w:multiLevelType w:val="multilevel"/>
    <w:tmpl w:val="B772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94F29"/>
    <w:multiLevelType w:val="multilevel"/>
    <w:tmpl w:val="47FC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313256"/>
    <w:multiLevelType w:val="multilevel"/>
    <w:tmpl w:val="BA30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81B43"/>
    <w:multiLevelType w:val="multilevel"/>
    <w:tmpl w:val="FD3A6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8A022C"/>
    <w:multiLevelType w:val="hybridMultilevel"/>
    <w:tmpl w:val="F0347FD4"/>
    <w:lvl w:ilvl="0" w:tplc="68807A22">
      <w:numFmt w:val="bullet"/>
      <w:lvlText w:val=""/>
      <w:lvlJc w:val="left"/>
      <w:pPr>
        <w:ind w:left="825" w:hanging="360"/>
      </w:pPr>
      <w:rPr>
        <w:rFonts w:ascii="Symbol" w:eastAsia="Symbol" w:hAnsi="Symbol" w:cs="Symbol" w:hint="default"/>
        <w:w w:val="100"/>
        <w:sz w:val="24"/>
        <w:szCs w:val="24"/>
        <w:lang w:val="en-GB" w:eastAsia="en-GB" w:bidi="en-GB"/>
      </w:rPr>
    </w:lvl>
    <w:lvl w:ilvl="1" w:tplc="E6D292E0">
      <w:numFmt w:val="bullet"/>
      <w:lvlText w:val="•"/>
      <w:lvlJc w:val="left"/>
      <w:pPr>
        <w:ind w:left="1569" w:hanging="360"/>
      </w:pPr>
      <w:rPr>
        <w:rFonts w:hint="default"/>
        <w:lang w:val="en-GB" w:eastAsia="en-GB" w:bidi="en-GB"/>
      </w:rPr>
    </w:lvl>
    <w:lvl w:ilvl="2" w:tplc="019E5E36">
      <w:numFmt w:val="bullet"/>
      <w:lvlText w:val="•"/>
      <w:lvlJc w:val="left"/>
      <w:pPr>
        <w:ind w:left="2318" w:hanging="360"/>
      </w:pPr>
      <w:rPr>
        <w:rFonts w:hint="default"/>
        <w:lang w:val="en-GB" w:eastAsia="en-GB" w:bidi="en-GB"/>
      </w:rPr>
    </w:lvl>
    <w:lvl w:ilvl="3" w:tplc="B5CA9F8C">
      <w:numFmt w:val="bullet"/>
      <w:lvlText w:val="•"/>
      <w:lvlJc w:val="left"/>
      <w:pPr>
        <w:ind w:left="3067" w:hanging="360"/>
      </w:pPr>
      <w:rPr>
        <w:rFonts w:hint="default"/>
        <w:lang w:val="en-GB" w:eastAsia="en-GB" w:bidi="en-GB"/>
      </w:rPr>
    </w:lvl>
    <w:lvl w:ilvl="4" w:tplc="3BD6E202">
      <w:numFmt w:val="bullet"/>
      <w:lvlText w:val="•"/>
      <w:lvlJc w:val="left"/>
      <w:pPr>
        <w:ind w:left="3817" w:hanging="360"/>
      </w:pPr>
      <w:rPr>
        <w:rFonts w:hint="default"/>
        <w:lang w:val="en-GB" w:eastAsia="en-GB" w:bidi="en-GB"/>
      </w:rPr>
    </w:lvl>
    <w:lvl w:ilvl="5" w:tplc="F1F852B8">
      <w:numFmt w:val="bullet"/>
      <w:lvlText w:val="•"/>
      <w:lvlJc w:val="left"/>
      <w:pPr>
        <w:ind w:left="4566" w:hanging="360"/>
      </w:pPr>
      <w:rPr>
        <w:rFonts w:hint="default"/>
        <w:lang w:val="en-GB" w:eastAsia="en-GB" w:bidi="en-GB"/>
      </w:rPr>
    </w:lvl>
    <w:lvl w:ilvl="6" w:tplc="D0DADD90">
      <w:numFmt w:val="bullet"/>
      <w:lvlText w:val="•"/>
      <w:lvlJc w:val="left"/>
      <w:pPr>
        <w:ind w:left="5315" w:hanging="360"/>
      </w:pPr>
      <w:rPr>
        <w:rFonts w:hint="default"/>
        <w:lang w:val="en-GB" w:eastAsia="en-GB" w:bidi="en-GB"/>
      </w:rPr>
    </w:lvl>
    <w:lvl w:ilvl="7" w:tplc="7E1447B8">
      <w:numFmt w:val="bullet"/>
      <w:lvlText w:val="•"/>
      <w:lvlJc w:val="left"/>
      <w:pPr>
        <w:ind w:left="6065" w:hanging="360"/>
      </w:pPr>
      <w:rPr>
        <w:rFonts w:hint="default"/>
        <w:lang w:val="en-GB" w:eastAsia="en-GB" w:bidi="en-GB"/>
      </w:rPr>
    </w:lvl>
    <w:lvl w:ilvl="8" w:tplc="C462960C">
      <w:numFmt w:val="bullet"/>
      <w:lvlText w:val="•"/>
      <w:lvlJc w:val="left"/>
      <w:pPr>
        <w:ind w:left="6814" w:hanging="360"/>
      </w:pPr>
      <w:rPr>
        <w:rFonts w:hint="default"/>
        <w:lang w:val="en-GB" w:eastAsia="en-GB" w:bidi="en-GB"/>
      </w:rPr>
    </w:lvl>
  </w:abstractNum>
  <w:abstractNum w:abstractNumId="7" w15:restartNumberingAfterBreak="0">
    <w:nsid w:val="191C0F7B"/>
    <w:multiLevelType w:val="hybridMultilevel"/>
    <w:tmpl w:val="1A7442F0"/>
    <w:lvl w:ilvl="0" w:tplc="789EDA42">
      <w:numFmt w:val="bullet"/>
      <w:lvlText w:val="•"/>
      <w:lvlJc w:val="left"/>
      <w:pPr>
        <w:ind w:left="1185" w:hanging="720"/>
      </w:pPr>
      <w:rPr>
        <w:rFonts w:ascii="Calibri" w:eastAsia="Calibri" w:hAnsi="Calibri" w:cs="Calibri" w:hint="default"/>
        <w:spacing w:val="-3"/>
        <w:w w:val="100"/>
        <w:sz w:val="24"/>
        <w:szCs w:val="24"/>
        <w:lang w:val="en-GB" w:eastAsia="en-GB" w:bidi="en-GB"/>
      </w:rPr>
    </w:lvl>
    <w:lvl w:ilvl="1" w:tplc="BEC2A98C">
      <w:numFmt w:val="bullet"/>
      <w:lvlText w:val="•"/>
      <w:lvlJc w:val="left"/>
      <w:pPr>
        <w:ind w:left="1893" w:hanging="720"/>
      </w:pPr>
      <w:rPr>
        <w:rFonts w:hint="default"/>
        <w:lang w:val="en-GB" w:eastAsia="en-GB" w:bidi="en-GB"/>
      </w:rPr>
    </w:lvl>
    <w:lvl w:ilvl="2" w:tplc="E6FAC512">
      <w:numFmt w:val="bullet"/>
      <w:lvlText w:val="•"/>
      <w:lvlJc w:val="left"/>
      <w:pPr>
        <w:ind w:left="2606" w:hanging="720"/>
      </w:pPr>
      <w:rPr>
        <w:rFonts w:hint="default"/>
        <w:lang w:val="en-GB" w:eastAsia="en-GB" w:bidi="en-GB"/>
      </w:rPr>
    </w:lvl>
    <w:lvl w:ilvl="3" w:tplc="CADAA408">
      <w:numFmt w:val="bullet"/>
      <w:lvlText w:val="•"/>
      <w:lvlJc w:val="left"/>
      <w:pPr>
        <w:ind w:left="3319" w:hanging="720"/>
      </w:pPr>
      <w:rPr>
        <w:rFonts w:hint="default"/>
        <w:lang w:val="en-GB" w:eastAsia="en-GB" w:bidi="en-GB"/>
      </w:rPr>
    </w:lvl>
    <w:lvl w:ilvl="4" w:tplc="6D6C593E">
      <w:numFmt w:val="bullet"/>
      <w:lvlText w:val="•"/>
      <w:lvlJc w:val="left"/>
      <w:pPr>
        <w:ind w:left="4033" w:hanging="720"/>
      </w:pPr>
      <w:rPr>
        <w:rFonts w:hint="default"/>
        <w:lang w:val="en-GB" w:eastAsia="en-GB" w:bidi="en-GB"/>
      </w:rPr>
    </w:lvl>
    <w:lvl w:ilvl="5" w:tplc="0CF46102">
      <w:numFmt w:val="bullet"/>
      <w:lvlText w:val="•"/>
      <w:lvlJc w:val="left"/>
      <w:pPr>
        <w:ind w:left="4746" w:hanging="720"/>
      </w:pPr>
      <w:rPr>
        <w:rFonts w:hint="default"/>
        <w:lang w:val="en-GB" w:eastAsia="en-GB" w:bidi="en-GB"/>
      </w:rPr>
    </w:lvl>
    <w:lvl w:ilvl="6" w:tplc="09BA8BFA">
      <w:numFmt w:val="bullet"/>
      <w:lvlText w:val="•"/>
      <w:lvlJc w:val="left"/>
      <w:pPr>
        <w:ind w:left="5459" w:hanging="720"/>
      </w:pPr>
      <w:rPr>
        <w:rFonts w:hint="default"/>
        <w:lang w:val="en-GB" w:eastAsia="en-GB" w:bidi="en-GB"/>
      </w:rPr>
    </w:lvl>
    <w:lvl w:ilvl="7" w:tplc="90B87612">
      <w:numFmt w:val="bullet"/>
      <w:lvlText w:val="•"/>
      <w:lvlJc w:val="left"/>
      <w:pPr>
        <w:ind w:left="6173" w:hanging="720"/>
      </w:pPr>
      <w:rPr>
        <w:rFonts w:hint="default"/>
        <w:lang w:val="en-GB" w:eastAsia="en-GB" w:bidi="en-GB"/>
      </w:rPr>
    </w:lvl>
    <w:lvl w:ilvl="8" w:tplc="EB2EDDAA">
      <w:numFmt w:val="bullet"/>
      <w:lvlText w:val="•"/>
      <w:lvlJc w:val="left"/>
      <w:pPr>
        <w:ind w:left="6886" w:hanging="720"/>
      </w:pPr>
      <w:rPr>
        <w:rFonts w:hint="default"/>
        <w:lang w:val="en-GB" w:eastAsia="en-GB" w:bidi="en-GB"/>
      </w:rPr>
    </w:lvl>
  </w:abstractNum>
  <w:abstractNum w:abstractNumId="8" w15:restartNumberingAfterBreak="0">
    <w:nsid w:val="1E4730DC"/>
    <w:multiLevelType w:val="multilevel"/>
    <w:tmpl w:val="4D040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980E00"/>
    <w:multiLevelType w:val="multilevel"/>
    <w:tmpl w:val="7C3A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A46A0F"/>
    <w:multiLevelType w:val="multilevel"/>
    <w:tmpl w:val="1AA4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303CAE"/>
    <w:multiLevelType w:val="hybridMultilevel"/>
    <w:tmpl w:val="223E10B4"/>
    <w:lvl w:ilvl="0" w:tplc="4BF4435C">
      <w:numFmt w:val="bullet"/>
      <w:lvlText w:val=""/>
      <w:lvlJc w:val="left"/>
      <w:pPr>
        <w:ind w:left="825" w:hanging="360"/>
      </w:pPr>
      <w:rPr>
        <w:rFonts w:ascii="Symbol" w:eastAsia="Symbol" w:hAnsi="Symbol" w:cs="Symbol" w:hint="default"/>
        <w:w w:val="100"/>
        <w:sz w:val="24"/>
        <w:szCs w:val="24"/>
        <w:lang w:val="en-GB" w:eastAsia="en-GB" w:bidi="en-GB"/>
      </w:rPr>
    </w:lvl>
    <w:lvl w:ilvl="1" w:tplc="92C89EF4">
      <w:numFmt w:val="bullet"/>
      <w:lvlText w:val="•"/>
      <w:lvlJc w:val="left"/>
      <w:pPr>
        <w:ind w:left="1569" w:hanging="360"/>
      </w:pPr>
      <w:rPr>
        <w:rFonts w:hint="default"/>
        <w:lang w:val="en-GB" w:eastAsia="en-GB" w:bidi="en-GB"/>
      </w:rPr>
    </w:lvl>
    <w:lvl w:ilvl="2" w:tplc="934EB200">
      <w:numFmt w:val="bullet"/>
      <w:lvlText w:val="•"/>
      <w:lvlJc w:val="left"/>
      <w:pPr>
        <w:ind w:left="2318" w:hanging="360"/>
      </w:pPr>
      <w:rPr>
        <w:rFonts w:hint="default"/>
        <w:lang w:val="en-GB" w:eastAsia="en-GB" w:bidi="en-GB"/>
      </w:rPr>
    </w:lvl>
    <w:lvl w:ilvl="3" w:tplc="22020C48">
      <w:numFmt w:val="bullet"/>
      <w:lvlText w:val="•"/>
      <w:lvlJc w:val="left"/>
      <w:pPr>
        <w:ind w:left="3067" w:hanging="360"/>
      </w:pPr>
      <w:rPr>
        <w:rFonts w:hint="default"/>
        <w:lang w:val="en-GB" w:eastAsia="en-GB" w:bidi="en-GB"/>
      </w:rPr>
    </w:lvl>
    <w:lvl w:ilvl="4" w:tplc="699864DA">
      <w:numFmt w:val="bullet"/>
      <w:lvlText w:val="•"/>
      <w:lvlJc w:val="left"/>
      <w:pPr>
        <w:ind w:left="3817" w:hanging="360"/>
      </w:pPr>
      <w:rPr>
        <w:rFonts w:hint="default"/>
        <w:lang w:val="en-GB" w:eastAsia="en-GB" w:bidi="en-GB"/>
      </w:rPr>
    </w:lvl>
    <w:lvl w:ilvl="5" w:tplc="6C50AC76">
      <w:numFmt w:val="bullet"/>
      <w:lvlText w:val="•"/>
      <w:lvlJc w:val="left"/>
      <w:pPr>
        <w:ind w:left="4566" w:hanging="360"/>
      </w:pPr>
      <w:rPr>
        <w:rFonts w:hint="default"/>
        <w:lang w:val="en-GB" w:eastAsia="en-GB" w:bidi="en-GB"/>
      </w:rPr>
    </w:lvl>
    <w:lvl w:ilvl="6" w:tplc="CC5A57F4">
      <w:numFmt w:val="bullet"/>
      <w:lvlText w:val="•"/>
      <w:lvlJc w:val="left"/>
      <w:pPr>
        <w:ind w:left="5315" w:hanging="360"/>
      </w:pPr>
      <w:rPr>
        <w:rFonts w:hint="default"/>
        <w:lang w:val="en-GB" w:eastAsia="en-GB" w:bidi="en-GB"/>
      </w:rPr>
    </w:lvl>
    <w:lvl w:ilvl="7" w:tplc="B5E006C8">
      <w:numFmt w:val="bullet"/>
      <w:lvlText w:val="•"/>
      <w:lvlJc w:val="left"/>
      <w:pPr>
        <w:ind w:left="6065" w:hanging="360"/>
      </w:pPr>
      <w:rPr>
        <w:rFonts w:hint="default"/>
        <w:lang w:val="en-GB" w:eastAsia="en-GB" w:bidi="en-GB"/>
      </w:rPr>
    </w:lvl>
    <w:lvl w:ilvl="8" w:tplc="8EDAA2FE">
      <w:numFmt w:val="bullet"/>
      <w:lvlText w:val="•"/>
      <w:lvlJc w:val="left"/>
      <w:pPr>
        <w:ind w:left="6814" w:hanging="360"/>
      </w:pPr>
      <w:rPr>
        <w:rFonts w:hint="default"/>
        <w:lang w:val="en-GB" w:eastAsia="en-GB" w:bidi="en-GB"/>
      </w:rPr>
    </w:lvl>
  </w:abstractNum>
  <w:abstractNum w:abstractNumId="12" w15:restartNumberingAfterBreak="0">
    <w:nsid w:val="22716F6C"/>
    <w:multiLevelType w:val="multilevel"/>
    <w:tmpl w:val="8546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736423"/>
    <w:multiLevelType w:val="multilevel"/>
    <w:tmpl w:val="938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B63604"/>
    <w:multiLevelType w:val="multilevel"/>
    <w:tmpl w:val="D154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CE2DCD"/>
    <w:multiLevelType w:val="multilevel"/>
    <w:tmpl w:val="928A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4469BE"/>
    <w:multiLevelType w:val="multilevel"/>
    <w:tmpl w:val="E060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474110"/>
    <w:multiLevelType w:val="multilevel"/>
    <w:tmpl w:val="7590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9D7E68"/>
    <w:multiLevelType w:val="hybridMultilevel"/>
    <w:tmpl w:val="608C6B16"/>
    <w:lvl w:ilvl="0" w:tplc="A9F6BCDE">
      <w:numFmt w:val="bullet"/>
      <w:lvlText w:val=""/>
      <w:lvlJc w:val="left"/>
      <w:pPr>
        <w:ind w:left="825" w:hanging="360"/>
      </w:pPr>
      <w:rPr>
        <w:rFonts w:ascii="Symbol" w:eastAsia="Symbol" w:hAnsi="Symbol" w:cs="Symbol" w:hint="default"/>
        <w:w w:val="100"/>
        <w:sz w:val="24"/>
        <w:szCs w:val="24"/>
        <w:lang w:val="en-GB" w:eastAsia="en-GB" w:bidi="en-GB"/>
      </w:rPr>
    </w:lvl>
    <w:lvl w:ilvl="1" w:tplc="2D9C396A">
      <w:numFmt w:val="bullet"/>
      <w:lvlText w:val="•"/>
      <w:lvlJc w:val="left"/>
      <w:pPr>
        <w:ind w:left="1569" w:hanging="360"/>
      </w:pPr>
      <w:rPr>
        <w:rFonts w:hint="default"/>
        <w:lang w:val="en-GB" w:eastAsia="en-GB" w:bidi="en-GB"/>
      </w:rPr>
    </w:lvl>
    <w:lvl w:ilvl="2" w:tplc="10E20068">
      <w:numFmt w:val="bullet"/>
      <w:lvlText w:val="•"/>
      <w:lvlJc w:val="left"/>
      <w:pPr>
        <w:ind w:left="2318" w:hanging="360"/>
      </w:pPr>
      <w:rPr>
        <w:rFonts w:hint="default"/>
        <w:lang w:val="en-GB" w:eastAsia="en-GB" w:bidi="en-GB"/>
      </w:rPr>
    </w:lvl>
    <w:lvl w:ilvl="3" w:tplc="F6AA5EF8">
      <w:numFmt w:val="bullet"/>
      <w:lvlText w:val="•"/>
      <w:lvlJc w:val="left"/>
      <w:pPr>
        <w:ind w:left="3067" w:hanging="360"/>
      </w:pPr>
      <w:rPr>
        <w:rFonts w:hint="default"/>
        <w:lang w:val="en-GB" w:eastAsia="en-GB" w:bidi="en-GB"/>
      </w:rPr>
    </w:lvl>
    <w:lvl w:ilvl="4" w:tplc="DB90C9D6">
      <w:numFmt w:val="bullet"/>
      <w:lvlText w:val="•"/>
      <w:lvlJc w:val="left"/>
      <w:pPr>
        <w:ind w:left="3817" w:hanging="360"/>
      </w:pPr>
      <w:rPr>
        <w:rFonts w:hint="default"/>
        <w:lang w:val="en-GB" w:eastAsia="en-GB" w:bidi="en-GB"/>
      </w:rPr>
    </w:lvl>
    <w:lvl w:ilvl="5" w:tplc="CA1E5808">
      <w:numFmt w:val="bullet"/>
      <w:lvlText w:val="•"/>
      <w:lvlJc w:val="left"/>
      <w:pPr>
        <w:ind w:left="4566" w:hanging="360"/>
      </w:pPr>
      <w:rPr>
        <w:rFonts w:hint="default"/>
        <w:lang w:val="en-GB" w:eastAsia="en-GB" w:bidi="en-GB"/>
      </w:rPr>
    </w:lvl>
    <w:lvl w:ilvl="6" w:tplc="9F888C16">
      <w:numFmt w:val="bullet"/>
      <w:lvlText w:val="•"/>
      <w:lvlJc w:val="left"/>
      <w:pPr>
        <w:ind w:left="5315" w:hanging="360"/>
      </w:pPr>
      <w:rPr>
        <w:rFonts w:hint="default"/>
        <w:lang w:val="en-GB" w:eastAsia="en-GB" w:bidi="en-GB"/>
      </w:rPr>
    </w:lvl>
    <w:lvl w:ilvl="7" w:tplc="B3041C74">
      <w:numFmt w:val="bullet"/>
      <w:lvlText w:val="•"/>
      <w:lvlJc w:val="left"/>
      <w:pPr>
        <w:ind w:left="6065" w:hanging="360"/>
      </w:pPr>
      <w:rPr>
        <w:rFonts w:hint="default"/>
        <w:lang w:val="en-GB" w:eastAsia="en-GB" w:bidi="en-GB"/>
      </w:rPr>
    </w:lvl>
    <w:lvl w:ilvl="8" w:tplc="0EC28B2E">
      <w:numFmt w:val="bullet"/>
      <w:lvlText w:val="•"/>
      <w:lvlJc w:val="left"/>
      <w:pPr>
        <w:ind w:left="6814" w:hanging="360"/>
      </w:pPr>
      <w:rPr>
        <w:rFonts w:hint="default"/>
        <w:lang w:val="en-GB" w:eastAsia="en-GB" w:bidi="en-GB"/>
      </w:rPr>
    </w:lvl>
  </w:abstractNum>
  <w:abstractNum w:abstractNumId="19" w15:restartNumberingAfterBreak="0">
    <w:nsid w:val="33285480"/>
    <w:multiLevelType w:val="multilevel"/>
    <w:tmpl w:val="8E5834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296169"/>
    <w:multiLevelType w:val="hybridMultilevel"/>
    <w:tmpl w:val="F6884A58"/>
    <w:lvl w:ilvl="0" w:tplc="B944EC50">
      <w:start w:val="1"/>
      <w:numFmt w:val="decimal"/>
      <w:lvlText w:val="%1."/>
      <w:lvlJc w:val="left"/>
      <w:pPr>
        <w:tabs>
          <w:tab w:val="num" w:pos="1080"/>
        </w:tabs>
        <w:ind w:left="1080" w:hanging="720"/>
      </w:pPr>
      <w:rPr>
        <w:rFonts w:hint="default"/>
        <w:b/>
        <w:i w:val="0"/>
      </w:rPr>
    </w:lvl>
    <w:lvl w:ilvl="1" w:tplc="75C2295C">
      <w:start w:val="1"/>
      <w:numFmt w:val="lowerLetter"/>
      <w:lvlText w:val="(%2)"/>
      <w:lvlJc w:val="left"/>
      <w:pPr>
        <w:tabs>
          <w:tab w:val="num" w:pos="1800"/>
        </w:tabs>
        <w:ind w:left="1800" w:hanging="720"/>
      </w:pPr>
      <w:rPr>
        <w:rFonts w:hint="default"/>
        <w:b/>
        <w:i w:val="0"/>
      </w:rPr>
    </w:lvl>
    <w:lvl w:ilvl="2" w:tplc="9A94B988">
      <w:start w:val="488"/>
      <w:numFmt w:val="decimal"/>
      <w:pStyle w:val="Heading3"/>
      <w:lvlText w:val="%3"/>
      <w:lvlJc w:val="left"/>
      <w:pPr>
        <w:tabs>
          <w:tab w:val="num" w:pos="2700"/>
        </w:tabs>
        <w:ind w:left="2700" w:hanging="720"/>
      </w:pPr>
      <w:rPr>
        <w:rFonts w:hint="default"/>
      </w:rPr>
    </w:lvl>
    <w:lvl w:ilvl="3" w:tplc="B7BE90CE">
      <w:start w:val="8"/>
      <w:numFmt w:val="lowerLetter"/>
      <w:lvlText w:val="(%4)"/>
      <w:lvlJc w:val="left"/>
      <w:pPr>
        <w:tabs>
          <w:tab w:val="num" w:pos="3000"/>
        </w:tabs>
        <w:ind w:left="3000" w:hanging="48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D957C3"/>
    <w:multiLevelType w:val="hybridMultilevel"/>
    <w:tmpl w:val="D5467F3E"/>
    <w:lvl w:ilvl="0" w:tplc="08090001">
      <w:start w:val="1"/>
      <w:numFmt w:val="bullet"/>
      <w:lvlText w:val=""/>
      <w:lvlJc w:val="left"/>
      <w:pPr>
        <w:ind w:left="825" w:hanging="360"/>
        <w:jc w:val="left"/>
      </w:pPr>
      <w:rPr>
        <w:rFonts w:ascii="Symbol" w:hAnsi="Symbol" w:hint="default"/>
        <w:spacing w:val="-3"/>
        <w:w w:val="100"/>
        <w:sz w:val="24"/>
        <w:szCs w:val="24"/>
        <w:lang w:val="en-GB" w:eastAsia="en-GB" w:bidi="en-GB"/>
      </w:rPr>
    </w:lvl>
    <w:lvl w:ilvl="1" w:tplc="FFFFFFFF">
      <w:numFmt w:val="bullet"/>
      <w:lvlText w:val="•"/>
      <w:lvlJc w:val="left"/>
      <w:pPr>
        <w:ind w:left="1569" w:hanging="360"/>
      </w:pPr>
      <w:rPr>
        <w:rFonts w:hint="default"/>
        <w:lang w:val="en-GB" w:eastAsia="en-GB" w:bidi="en-GB"/>
      </w:rPr>
    </w:lvl>
    <w:lvl w:ilvl="2" w:tplc="FFFFFFFF">
      <w:numFmt w:val="bullet"/>
      <w:lvlText w:val="•"/>
      <w:lvlJc w:val="left"/>
      <w:pPr>
        <w:ind w:left="2318" w:hanging="360"/>
      </w:pPr>
      <w:rPr>
        <w:rFonts w:hint="default"/>
        <w:lang w:val="en-GB" w:eastAsia="en-GB" w:bidi="en-GB"/>
      </w:rPr>
    </w:lvl>
    <w:lvl w:ilvl="3" w:tplc="FFFFFFFF">
      <w:numFmt w:val="bullet"/>
      <w:lvlText w:val="•"/>
      <w:lvlJc w:val="left"/>
      <w:pPr>
        <w:ind w:left="3067" w:hanging="360"/>
      </w:pPr>
      <w:rPr>
        <w:rFonts w:hint="default"/>
        <w:lang w:val="en-GB" w:eastAsia="en-GB" w:bidi="en-GB"/>
      </w:rPr>
    </w:lvl>
    <w:lvl w:ilvl="4" w:tplc="FFFFFFFF">
      <w:numFmt w:val="bullet"/>
      <w:lvlText w:val="•"/>
      <w:lvlJc w:val="left"/>
      <w:pPr>
        <w:ind w:left="3817" w:hanging="360"/>
      </w:pPr>
      <w:rPr>
        <w:rFonts w:hint="default"/>
        <w:lang w:val="en-GB" w:eastAsia="en-GB" w:bidi="en-GB"/>
      </w:rPr>
    </w:lvl>
    <w:lvl w:ilvl="5" w:tplc="FFFFFFFF">
      <w:numFmt w:val="bullet"/>
      <w:lvlText w:val="•"/>
      <w:lvlJc w:val="left"/>
      <w:pPr>
        <w:ind w:left="4566" w:hanging="360"/>
      </w:pPr>
      <w:rPr>
        <w:rFonts w:hint="default"/>
        <w:lang w:val="en-GB" w:eastAsia="en-GB" w:bidi="en-GB"/>
      </w:rPr>
    </w:lvl>
    <w:lvl w:ilvl="6" w:tplc="FFFFFFFF">
      <w:numFmt w:val="bullet"/>
      <w:lvlText w:val="•"/>
      <w:lvlJc w:val="left"/>
      <w:pPr>
        <w:ind w:left="5315" w:hanging="360"/>
      </w:pPr>
      <w:rPr>
        <w:rFonts w:hint="default"/>
        <w:lang w:val="en-GB" w:eastAsia="en-GB" w:bidi="en-GB"/>
      </w:rPr>
    </w:lvl>
    <w:lvl w:ilvl="7" w:tplc="FFFFFFFF">
      <w:numFmt w:val="bullet"/>
      <w:lvlText w:val="•"/>
      <w:lvlJc w:val="left"/>
      <w:pPr>
        <w:ind w:left="6065" w:hanging="360"/>
      </w:pPr>
      <w:rPr>
        <w:rFonts w:hint="default"/>
        <w:lang w:val="en-GB" w:eastAsia="en-GB" w:bidi="en-GB"/>
      </w:rPr>
    </w:lvl>
    <w:lvl w:ilvl="8" w:tplc="FFFFFFFF">
      <w:numFmt w:val="bullet"/>
      <w:lvlText w:val="•"/>
      <w:lvlJc w:val="left"/>
      <w:pPr>
        <w:ind w:left="6814" w:hanging="360"/>
      </w:pPr>
      <w:rPr>
        <w:rFonts w:hint="default"/>
        <w:lang w:val="en-GB" w:eastAsia="en-GB" w:bidi="en-GB"/>
      </w:rPr>
    </w:lvl>
  </w:abstractNum>
  <w:abstractNum w:abstractNumId="22" w15:restartNumberingAfterBreak="0">
    <w:nsid w:val="34B96A56"/>
    <w:multiLevelType w:val="hybridMultilevel"/>
    <w:tmpl w:val="0DC80184"/>
    <w:lvl w:ilvl="0" w:tplc="FFFFFFFF">
      <w:start w:val="1"/>
      <w:numFmt w:val="decimal"/>
      <w:lvlText w:val="%1."/>
      <w:lvlJc w:val="left"/>
      <w:pPr>
        <w:ind w:left="825" w:hanging="360"/>
        <w:jc w:val="left"/>
      </w:pPr>
      <w:rPr>
        <w:rFonts w:ascii="Calibri" w:eastAsia="Calibri" w:hAnsi="Calibri" w:cs="Calibri" w:hint="default"/>
        <w:spacing w:val="-3"/>
        <w:w w:val="100"/>
        <w:sz w:val="24"/>
        <w:szCs w:val="24"/>
        <w:lang w:val="en-GB" w:eastAsia="en-GB" w:bidi="en-GB"/>
      </w:rPr>
    </w:lvl>
    <w:lvl w:ilvl="1" w:tplc="FFFFFFFF">
      <w:numFmt w:val="bullet"/>
      <w:lvlText w:val="o"/>
      <w:lvlJc w:val="left"/>
      <w:pPr>
        <w:ind w:left="1185" w:hanging="360"/>
      </w:pPr>
      <w:rPr>
        <w:rFonts w:ascii="Courier New" w:eastAsia="Courier New" w:hAnsi="Courier New" w:cs="Courier New" w:hint="default"/>
        <w:w w:val="100"/>
        <w:sz w:val="24"/>
        <w:szCs w:val="24"/>
        <w:lang w:val="en-GB" w:eastAsia="en-GB" w:bidi="en-GB"/>
      </w:rPr>
    </w:lvl>
    <w:lvl w:ilvl="2" w:tplc="FFFFFFFF">
      <w:numFmt w:val="bullet"/>
      <w:lvlText w:val="•"/>
      <w:lvlJc w:val="left"/>
      <w:pPr>
        <w:ind w:left="1972" w:hanging="360"/>
      </w:pPr>
      <w:rPr>
        <w:rFonts w:hint="default"/>
        <w:lang w:val="en-GB" w:eastAsia="en-GB" w:bidi="en-GB"/>
      </w:rPr>
    </w:lvl>
    <w:lvl w:ilvl="3" w:tplc="FFFFFFFF">
      <w:numFmt w:val="bullet"/>
      <w:lvlText w:val="•"/>
      <w:lvlJc w:val="left"/>
      <w:pPr>
        <w:ind w:left="2765" w:hanging="360"/>
      </w:pPr>
      <w:rPr>
        <w:rFonts w:hint="default"/>
        <w:lang w:val="en-GB" w:eastAsia="en-GB" w:bidi="en-GB"/>
      </w:rPr>
    </w:lvl>
    <w:lvl w:ilvl="4" w:tplc="FFFFFFFF">
      <w:numFmt w:val="bullet"/>
      <w:lvlText w:val="•"/>
      <w:lvlJc w:val="left"/>
      <w:pPr>
        <w:ind w:left="3558" w:hanging="360"/>
      </w:pPr>
      <w:rPr>
        <w:rFonts w:hint="default"/>
        <w:lang w:val="en-GB" w:eastAsia="en-GB" w:bidi="en-GB"/>
      </w:rPr>
    </w:lvl>
    <w:lvl w:ilvl="5" w:tplc="FFFFFFFF">
      <w:numFmt w:val="bullet"/>
      <w:lvlText w:val="•"/>
      <w:lvlJc w:val="left"/>
      <w:pPr>
        <w:ind w:left="4351" w:hanging="360"/>
      </w:pPr>
      <w:rPr>
        <w:rFonts w:hint="default"/>
        <w:lang w:val="en-GB" w:eastAsia="en-GB" w:bidi="en-GB"/>
      </w:rPr>
    </w:lvl>
    <w:lvl w:ilvl="6" w:tplc="FFFFFFFF">
      <w:numFmt w:val="bullet"/>
      <w:lvlText w:val="•"/>
      <w:lvlJc w:val="left"/>
      <w:pPr>
        <w:ind w:left="5143" w:hanging="360"/>
      </w:pPr>
      <w:rPr>
        <w:rFonts w:hint="default"/>
        <w:lang w:val="en-GB" w:eastAsia="en-GB" w:bidi="en-GB"/>
      </w:rPr>
    </w:lvl>
    <w:lvl w:ilvl="7" w:tplc="FFFFFFFF">
      <w:numFmt w:val="bullet"/>
      <w:lvlText w:val="•"/>
      <w:lvlJc w:val="left"/>
      <w:pPr>
        <w:ind w:left="5936" w:hanging="360"/>
      </w:pPr>
      <w:rPr>
        <w:rFonts w:hint="default"/>
        <w:lang w:val="en-GB" w:eastAsia="en-GB" w:bidi="en-GB"/>
      </w:rPr>
    </w:lvl>
    <w:lvl w:ilvl="8" w:tplc="FFFFFFFF">
      <w:numFmt w:val="bullet"/>
      <w:lvlText w:val="•"/>
      <w:lvlJc w:val="left"/>
      <w:pPr>
        <w:ind w:left="6729" w:hanging="360"/>
      </w:pPr>
      <w:rPr>
        <w:rFonts w:hint="default"/>
        <w:lang w:val="en-GB" w:eastAsia="en-GB" w:bidi="en-GB"/>
      </w:rPr>
    </w:lvl>
  </w:abstractNum>
  <w:abstractNum w:abstractNumId="23" w15:restartNumberingAfterBreak="0">
    <w:nsid w:val="34C76805"/>
    <w:multiLevelType w:val="multilevel"/>
    <w:tmpl w:val="C86A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913C3D"/>
    <w:multiLevelType w:val="hybridMultilevel"/>
    <w:tmpl w:val="0DC80184"/>
    <w:lvl w:ilvl="0" w:tplc="FFFFFFFF">
      <w:start w:val="1"/>
      <w:numFmt w:val="decimal"/>
      <w:lvlText w:val="%1."/>
      <w:lvlJc w:val="left"/>
      <w:pPr>
        <w:ind w:left="825" w:hanging="360"/>
        <w:jc w:val="left"/>
      </w:pPr>
      <w:rPr>
        <w:rFonts w:ascii="Calibri" w:eastAsia="Calibri" w:hAnsi="Calibri" w:cs="Calibri" w:hint="default"/>
        <w:spacing w:val="-3"/>
        <w:w w:val="100"/>
        <w:sz w:val="24"/>
        <w:szCs w:val="24"/>
        <w:lang w:val="en-GB" w:eastAsia="en-GB" w:bidi="en-GB"/>
      </w:rPr>
    </w:lvl>
    <w:lvl w:ilvl="1" w:tplc="FFFFFFFF">
      <w:numFmt w:val="bullet"/>
      <w:lvlText w:val="o"/>
      <w:lvlJc w:val="left"/>
      <w:pPr>
        <w:ind w:left="1185" w:hanging="360"/>
      </w:pPr>
      <w:rPr>
        <w:rFonts w:ascii="Courier New" w:eastAsia="Courier New" w:hAnsi="Courier New" w:cs="Courier New" w:hint="default"/>
        <w:w w:val="100"/>
        <w:sz w:val="24"/>
        <w:szCs w:val="24"/>
        <w:lang w:val="en-GB" w:eastAsia="en-GB" w:bidi="en-GB"/>
      </w:rPr>
    </w:lvl>
    <w:lvl w:ilvl="2" w:tplc="FFFFFFFF">
      <w:numFmt w:val="bullet"/>
      <w:lvlText w:val="•"/>
      <w:lvlJc w:val="left"/>
      <w:pPr>
        <w:ind w:left="1972" w:hanging="360"/>
      </w:pPr>
      <w:rPr>
        <w:rFonts w:hint="default"/>
        <w:lang w:val="en-GB" w:eastAsia="en-GB" w:bidi="en-GB"/>
      </w:rPr>
    </w:lvl>
    <w:lvl w:ilvl="3" w:tplc="FFFFFFFF">
      <w:numFmt w:val="bullet"/>
      <w:lvlText w:val="•"/>
      <w:lvlJc w:val="left"/>
      <w:pPr>
        <w:ind w:left="2765" w:hanging="360"/>
      </w:pPr>
      <w:rPr>
        <w:rFonts w:hint="default"/>
        <w:lang w:val="en-GB" w:eastAsia="en-GB" w:bidi="en-GB"/>
      </w:rPr>
    </w:lvl>
    <w:lvl w:ilvl="4" w:tplc="FFFFFFFF">
      <w:numFmt w:val="bullet"/>
      <w:lvlText w:val="•"/>
      <w:lvlJc w:val="left"/>
      <w:pPr>
        <w:ind w:left="3558" w:hanging="360"/>
      </w:pPr>
      <w:rPr>
        <w:rFonts w:hint="default"/>
        <w:lang w:val="en-GB" w:eastAsia="en-GB" w:bidi="en-GB"/>
      </w:rPr>
    </w:lvl>
    <w:lvl w:ilvl="5" w:tplc="FFFFFFFF">
      <w:numFmt w:val="bullet"/>
      <w:lvlText w:val="•"/>
      <w:lvlJc w:val="left"/>
      <w:pPr>
        <w:ind w:left="4351" w:hanging="360"/>
      </w:pPr>
      <w:rPr>
        <w:rFonts w:hint="default"/>
        <w:lang w:val="en-GB" w:eastAsia="en-GB" w:bidi="en-GB"/>
      </w:rPr>
    </w:lvl>
    <w:lvl w:ilvl="6" w:tplc="FFFFFFFF">
      <w:numFmt w:val="bullet"/>
      <w:lvlText w:val="•"/>
      <w:lvlJc w:val="left"/>
      <w:pPr>
        <w:ind w:left="5143" w:hanging="360"/>
      </w:pPr>
      <w:rPr>
        <w:rFonts w:hint="default"/>
        <w:lang w:val="en-GB" w:eastAsia="en-GB" w:bidi="en-GB"/>
      </w:rPr>
    </w:lvl>
    <w:lvl w:ilvl="7" w:tplc="FFFFFFFF">
      <w:numFmt w:val="bullet"/>
      <w:lvlText w:val="•"/>
      <w:lvlJc w:val="left"/>
      <w:pPr>
        <w:ind w:left="5936" w:hanging="360"/>
      </w:pPr>
      <w:rPr>
        <w:rFonts w:hint="default"/>
        <w:lang w:val="en-GB" w:eastAsia="en-GB" w:bidi="en-GB"/>
      </w:rPr>
    </w:lvl>
    <w:lvl w:ilvl="8" w:tplc="FFFFFFFF">
      <w:numFmt w:val="bullet"/>
      <w:lvlText w:val="•"/>
      <w:lvlJc w:val="left"/>
      <w:pPr>
        <w:ind w:left="6729" w:hanging="360"/>
      </w:pPr>
      <w:rPr>
        <w:rFonts w:hint="default"/>
        <w:lang w:val="en-GB" w:eastAsia="en-GB" w:bidi="en-GB"/>
      </w:rPr>
    </w:lvl>
  </w:abstractNum>
  <w:abstractNum w:abstractNumId="25" w15:restartNumberingAfterBreak="0">
    <w:nsid w:val="3E306C1A"/>
    <w:multiLevelType w:val="multilevel"/>
    <w:tmpl w:val="C700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8A740B"/>
    <w:multiLevelType w:val="multilevel"/>
    <w:tmpl w:val="938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5A2540"/>
    <w:multiLevelType w:val="hybridMultilevel"/>
    <w:tmpl w:val="85BE56CC"/>
    <w:lvl w:ilvl="0" w:tplc="2FF08BA0">
      <w:numFmt w:val="bullet"/>
      <w:lvlText w:val=""/>
      <w:lvlJc w:val="left"/>
      <w:pPr>
        <w:ind w:left="825" w:hanging="360"/>
      </w:pPr>
      <w:rPr>
        <w:rFonts w:ascii="Symbol" w:eastAsia="Symbol" w:hAnsi="Symbol" w:cs="Symbol" w:hint="default"/>
        <w:w w:val="100"/>
        <w:sz w:val="24"/>
        <w:szCs w:val="24"/>
        <w:lang w:val="en-GB" w:eastAsia="en-GB" w:bidi="en-GB"/>
      </w:rPr>
    </w:lvl>
    <w:lvl w:ilvl="1" w:tplc="22766526">
      <w:numFmt w:val="bullet"/>
      <w:lvlText w:val="•"/>
      <w:lvlJc w:val="left"/>
      <w:pPr>
        <w:ind w:left="1569" w:hanging="360"/>
      </w:pPr>
      <w:rPr>
        <w:rFonts w:hint="default"/>
        <w:lang w:val="en-GB" w:eastAsia="en-GB" w:bidi="en-GB"/>
      </w:rPr>
    </w:lvl>
    <w:lvl w:ilvl="2" w:tplc="F4CE342C">
      <w:numFmt w:val="bullet"/>
      <w:lvlText w:val="•"/>
      <w:lvlJc w:val="left"/>
      <w:pPr>
        <w:ind w:left="2318" w:hanging="360"/>
      </w:pPr>
      <w:rPr>
        <w:rFonts w:hint="default"/>
        <w:lang w:val="en-GB" w:eastAsia="en-GB" w:bidi="en-GB"/>
      </w:rPr>
    </w:lvl>
    <w:lvl w:ilvl="3" w:tplc="DEC84868">
      <w:numFmt w:val="bullet"/>
      <w:lvlText w:val="•"/>
      <w:lvlJc w:val="left"/>
      <w:pPr>
        <w:ind w:left="3067" w:hanging="360"/>
      </w:pPr>
      <w:rPr>
        <w:rFonts w:hint="default"/>
        <w:lang w:val="en-GB" w:eastAsia="en-GB" w:bidi="en-GB"/>
      </w:rPr>
    </w:lvl>
    <w:lvl w:ilvl="4" w:tplc="347AB8CE">
      <w:numFmt w:val="bullet"/>
      <w:lvlText w:val="•"/>
      <w:lvlJc w:val="left"/>
      <w:pPr>
        <w:ind w:left="3817" w:hanging="360"/>
      </w:pPr>
      <w:rPr>
        <w:rFonts w:hint="default"/>
        <w:lang w:val="en-GB" w:eastAsia="en-GB" w:bidi="en-GB"/>
      </w:rPr>
    </w:lvl>
    <w:lvl w:ilvl="5" w:tplc="446A14B4">
      <w:numFmt w:val="bullet"/>
      <w:lvlText w:val="•"/>
      <w:lvlJc w:val="left"/>
      <w:pPr>
        <w:ind w:left="4566" w:hanging="360"/>
      </w:pPr>
      <w:rPr>
        <w:rFonts w:hint="default"/>
        <w:lang w:val="en-GB" w:eastAsia="en-GB" w:bidi="en-GB"/>
      </w:rPr>
    </w:lvl>
    <w:lvl w:ilvl="6" w:tplc="AEAC8C7A">
      <w:numFmt w:val="bullet"/>
      <w:lvlText w:val="•"/>
      <w:lvlJc w:val="left"/>
      <w:pPr>
        <w:ind w:left="5315" w:hanging="360"/>
      </w:pPr>
      <w:rPr>
        <w:rFonts w:hint="default"/>
        <w:lang w:val="en-GB" w:eastAsia="en-GB" w:bidi="en-GB"/>
      </w:rPr>
    </w:lvl>
    <w:lvl w:ilvl="7" w:tplc="8E4A4454">
      <w:numFmt w:val="bullet"/>
      <w:lvlText w:val="•"/>
      <w:lvlJc w:val="left"/>
      <w:pPr>
        <w:ind w:left="6065" w:hanging="360"/>
      </w:pPr>
      <w:rPr>
        <w:rFonts w:hint="default"/>
        <w:lang w:val="en-GB" w:eastAsia="en-GB" w:bidi="en-GB"/>
      </w:rPr>
    </w:lvl>
    <w:lvl w:ilvl="8" w:tplc="BD3AEDF8">
      <w:numFmt w:val="bullet"/>
      <w:lvlText w:val="•"/>
      <w:lvlJc w:val="left"/>
      <w:pPr>
        <w:ind w:left="6814" w:hanging="360"/>
      </w:pPr>
      <w:rPr>
        <w:rFonts w:hint="default"/>
        <w:lang w:val="en-GB" w:eastAsia="en-GB" w:bidi="en-GB"/>
      </w:rPr>
    </w:lvl>
  </w:abstractNum>
  <w:abstractNum w:abstractNumId="28" w15:restartNumberingAfterBreak="0">
    <w:nsid w:val="46C401C8"/>
    <w:multiLevelType w:val="hybridMultilevel"/>
    <w:tmpl w:val="0674D1C2"/>
    <w:lvl w:ilvl="0" w:tplc="BE820472">
      <w:start w:val="6"/>
      <w:numFmt w:val="decimal"/>
      <w:lvlText w:val="%1."/>
      <w:lvlJc w:val="left"/>
      <w:pPr>
        <w:ind w:left="825" w:hanging="360"/>
        <w:jc w:val="left"/>
      </w:pPr>
      <w:rPr>
        <w:rFonts w:ascii="Calibri" w:eastAsia="Calibri" w:hAnsi="Calibri" w:cs="Calibri" w:hint="default"/>
        <w:spacing w:val="-4"/>
        <w:w w:val="100"/>
        <w:sz w:val="24"/>
        <w:szCs w:val="24"/>
        <w:lang w:val="en-GB" w:eastAsia="en-GB" w:bidi="en-GB"/>
      </w:rPr>
    </w:lvl>
    <w:lvl w:ilvl="1" w:tplc="06BCD086">
      <w:numFmt w:val="bullet"/>
      <w:lvlText w:val="•"/>
      <w:lvlJc w:val="left"/>
      <w:pPr>
        <w:ind w:left="1569" w:hanging="360"/>
      </w:pPr>
      <w:rPr>
        <w:rFonts w:hint="default"/>
        <w:lang w:val="en-GB" w:eastAsia="en-GB" w:bidi="en-GB"/>
      </w:rPr>
    </w:lvl>
    <w:lvl w:ilvl="2" w:tplc="3A728080">
      <w:numFmt w:val="bullet"/>
      <w:lvlText w:val="•"/>
      <w:lvlJc w:val="left"/>
      <w:pPr>
        <w:ind w:left="2318" w:hanging="360"/>
      </w:pPr>
      <w:rPr>
        <w:rFonts w:hint="default"/>
        <w:lang w:val="en-GB" w:eastAsia="en-GB" w:bidi="en-GB"/>
      </w:rPr>
    </w:lvl>
    <w:lvl w:ilvl="3" w:tplc="46B28290">
      <w:numFmt w:val="bullet"/>
      <w:lvlText w:val="•"/>
      <w:lvlJc w:val="left"/>
      <w:pPr>
        <w:ind w:left="3067" w:hanging="360"/>
      </w:pPr>
      <w:rPr>
        <w:rFonts w:hint="default"/>
        <w:lang w:val="en-GB" w:eastAsia="en-GB" w:bidi="en-GB"/>
      </w:rPr>
    </w:lvl>
    <w:lvl w:ilvl="4" w:tplc="3F841D98">
      <w:numFmt w:val="bullet"/>
      <w:lvlText w:val="•"/>
      <w:lvlJc w:val="left"/>
      <w:pPr>
        <w:ind w:left="3817" w:hanging="360"/>
      </w:pPr>
      <w:rPr>
        <w:rFonts w:hint="default"/>
        <w:lang w:val="en-GB" w:eastAsia="en-GB" w:bidi="en-GB"/>
      </w:rPr>
    </w:lvl>
    <w:lvl w:ilvl="5" w:tplc="BDA87604">
      <w:numFmt w:val="bullet"/>
      <w:lvlText w:val="•"/>
      <w:lvlJc w:val="left"/>
      <w:pPr>
        <w:ind w:left="4566" w:hanging="360"/>
      </w:pPr>
      <w:rPr>
        <w:rFonts w:hint="default"/>
        <w:lang w:val="en-GB" w:eastAsia="en-GB" w:bidi="en-GB"/>
      </w:rPr>
    </w:lvl>
    <w:lvl w:ilvl="6" w:tplc="1782247C">
      <w:numFmt w:val="bullet"/>
      <w:lvlText w:val="•"/>
      <w:lvlJc w:val="left"/>
      <w:pPr>
        <w:ind w:left="5315" w:hanging="360"/>
      </w:pPr>
      <w:rPr>
        <w:rFonts w:hint="default"/>
        <w:lang w:val="en-GB" w:eastAsia="en-GB" w:bidi="en-GB"/>
      </w:rPr>
    </w:lvl>
    <w:lvl w:ilvl="7" w:tplc="F202EC40">
      <w:numFmt w:val="bullet"/>
      <w:lvlText w:val="•"/>
      <w:lvlJc w:val="left"/>
      <w:pPr>
        <w:ind w:left="6065" w:hanging="360"/>
      </w:pPr>
      <w:rPr>
        <w:rFonts w:hint="default"/>
        <w:lang w:val="en-GB" w:eastAsia="en-GB" w:bidi="en-GB"/>
      </w:rPr>
    </w:lvl>
    <w:lvl w:ilvl="8" w:tplc="DB54E494">
      <w:numFmt w:val="bullet"/>
      <w:lvlText w:val="•"/>
      <w:lvlJc w:val="left"/>
      <w:pPr>
        <w:ind w:left="6814" w:hanging="360"/>
      </w:pPr>
      <w:rPr>
        <w:rFonts w:hint="default"/>
        <w:lang w:val="en-GB" w:eastAsia="en-GB" w:bidi="en-GB"/>
      </w:rPr>
    </w:lvl>
  </w:abstractNum>
  <w:abstractNum w:abstractNumId="29" w15:restartNumberingAfterBreak="0">
    <w:nsid w:val="48146AFE"/>
    <w:multiLevelType w:val="multilevel"/>
    <w:tmpl w:val="A1968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8D119B"/>
    <w:multiLevelType w:val="hybridMultilevel"/>
    <w:tmpl w:val="3EA4A6B0"/>
    <w:lvl w:ilvl="0" w:tplc="1DACB7F2">
      <w:start w:val="1"/>
      <w:numFmt w:val="decimal"/>
      <w:lvlText w:val="%1."/>
      <w:lvlJc w:val="left"/>
      <w:pPr>
        <w:ind w:left="825" w:hanging="360"/>
        <w:jc w:val="left"/>
      </w:pPr>
      <w:rPr>
        <w:rFonts w:ascii="Calibri" w:eastAsia="Calibri" w:hAnsi="Calibri" w:cs="Calibri" w:hint="default"/>
        <w:spacing w:val="-3"/>
        <w:w w:val="100"/>
        <w:sz w:val="24"/>
        <w:szCs w:val="24"/>
        <w:lang w:val="en-GB" w:eastAsia="en-GB" w:bidi="en-GB"/>
      </w:rPr>
    </w:lvl>
    <w:lvl w:ilvl="1" w:tplc="501CDBD4">
      <w:numFmt w:val="bullet"/>
      <w:lvlText w:val="•"/>
      <w:lvlJc w:val="left"/>
      <w:pPr>
        <w:ind w:left="1569" w:hanging="360"/>
      </w:pPr>
      <w:rPr>
        <w:rFonts w:hint="default"/>
        <w:lang w:val="en-GB" w:eastAsia="en-GB" w:bidi="en-GB"/>
      </w:rPr>
    </w:lvl>
    <w:lvl w:ilvl="2" w:tplc="F4F858A4">
      <w:numFmt w:val="bullet"/>
      <w:lvlText w:val="•"/>
      <w:lvlJc w:val="left"/>
      <w:pPr>
        <w:ind w:left="2318" w:hanging="360"/>
      </w:pPr>
      <w:rPr>
        <w:rFonts w:hint="default"/>
        <w:lang w:val="en-GB" w:eastAsia="en-GB" w:bidi="en-GB"/>
      </w:rPr>
    </w:lvl>
    <w:lvl w:ilvl="3" w:tplc="19ECC346">
      <w:numFmt w:val="bullet"/>
      <w:lvlText w:val="•"/>
      <w:lvlJc w:val="left"/>
      <w:pPr>
        <w:ind w:left="3067" w:hanging="360"/>
      </w:pPr>
      <w:rPr>
        <w:rFonts w:hint="default"/>
        <w:lang w:val="en-GB" w:eastAsia="en-GB" w:bidi="en-GB"/>
      </w:rPr>
    </w:lvl>
    <w:lvl w:ilvl="4" w:tplc="F6000B2C">
      <w:numFmt w:val="bullet"/>
      <w:lvlText w:val="•"/>
      <w:lvlJc w:val="left"/>
      <w:pPr>
        <w:ind w:left="3817" w:hanging="360"/>
      </w:pPr>
      <w:rPr>
        <w:rFonts w:hint="default"/>
        <w:lang w:val="en-GB" w:eastAsia="en-GB" w:bidi="en-GB"/>
      </w:rPr>
    </w:lvl>
    <w:lvl w:ilvl="5" w:tplc="EB34F2F2">
      <w:numFmt w:val="bullet"/>
      <w:lvlText w:val="•"/>
      <w:lvlJc w:val="left"/>
      <w:pPr>
        <w:ind w:left="4566" w:hanging="360"/>
      </w:pPr>
      <w:rPr>
        <w:rFonts w:hint="default"/>
        <w:lang w:val="en-GB" w:eastAsia="en-GB" w:bidi="en-GB"/>
      </w:rPr>
    </w:lvl>
    <w:lvl w:ilvl="6" w:tplc="DE60B31E">
      <w:numFmt w:val="bullet"/>
      <w:lvlText w:val="•"/>
      <w:lvlJc w:val="left"/>
      <w:pPr>
        <w:ind w:left="5315" w:hanging="360"/>
      </w:pPr>
      <w:rPr>
        <w:rFonts w:hint="default"/>
        <w:lang w:val="en-GB" w:eastAsia="en-GB" w:bidi="en-GB"/>
      </w:rPr>
    </w:lvl>
    <w:lvl w:ilvl="7" w:tplc="05CA6406">
      <w:numFmt w:val="bullet"/>
      <w:lvlText w:val="•"/>
      <w:lvlJc w:val="left"/>
      <w:pPr>
        <w:ind w:left="6065" w:hanging="360"/>
      </w:pPr>
      <w:rPr>
        <w:rFonts w:hint="default"/>
        <w:lang w:val="en-GB" w:eastAsia="en-GB" w:bidi="en-GB"/>
      </w:rPr>
    </w:lvl>
    <w:lvl w:ilvl="8" w:tplc="9B0CB92A">
      <w:numFmt w:val="bullet"/>
      <w:lvlText w:val="•"/>
      <w:lvlJc w:val="left"/>
      <w:pPr>
        <w:ind w:left="6814" w:hanging="360"/>
      </w:pPr>
      <w:rPr>
        <w:rFonts w:hint="default"/>
        <w:lang w:val="en-GB" w:eastAsia="en-GB" w:bidi="en-GB"/>
      </w:rPr>
    </w:lvl>
  </w:abstractNum>
  <w:abstractNum w:abstractNumId="31" w15:restartNumberingAfterBreak="0">
    <w:nsid w:val="4A2C3341"/>
    <w:multiLevelType w:val="multilevel"/>
    <w:tmpl w:val="2982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BC01FD"/>
    <w:multiLevelType w:val="multilevel"/>
    <w:tmpl w:val="0314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CDA0601"/>
    <w:multiLevelType w:val="multilevel"/>
    <w:tmpl w:val="03029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8475AA"/>
    <w:multiLevelType w:val="multilevel"/>
    <w:tmpl w:val="92F4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2456F0E"/>
    <w:multiLevelType w:val="multilevel"/>
    <w:tmpl w:val="9BE8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3291EE1"/>
    <w:multiLevelType w:val="multilevel"/>
    <w:tmpl w:val="AD4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3714C0D"/>
    <w:multiLevelType w:val="multilevel"/>
    <w:tmpl w:val="8BCA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3A4C13"/>
    <w:multiLevelType w:val="multilevel"/>
    <w:tmpl w:val="7054C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611151C"/>
    <w:multiLevelType w:val="multilevel"/>
    <w:tmpl w:val="0F8C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7FF0C0F"/>
    <w:multiLevelType w:val="multilevel"/>
    <w:tmpl w:val="938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81568F9"/>
    <w:multiLevelType w:val="multilevel"/>
    <w:tmpl w:val="B00C6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1467647"/>
    <w:multiLevelType w:val="multilevel"/>
    <w:tmpl w:val="95C2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2F34ECD"/>
    <w:multiLevelType w:val="multilevel"/>
    <w:tmpl w:val="C24E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D5369C"/>
    <w:multiLevelType w:val="multilevel"/>
    <w:tmpl w:val="9AB0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75F75FE"/>
    <w:multiLevelType w:val="multilevel"/>
    <w:tmpl w:val="938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7A025BD"/>
    <w:multiLevelType w:val="multilevel"/>
    <w:tmpl w:val="938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BBE19A3"/>
    <w:multiLevelType w:val="hybridMultilevel"/>
    <w:tmpl w:val="0DC80184"/>
    <w:lvl w:ilvl="0" w:tplc="983470E6">
      <w:start w:val="1"/>
      <w:numFmt w:val="decimal"/>
      <w:lvlText w:val="%1."/>
      <w:lvlJc w:val="left"/>
      <w:pPr>
        <w:ind w:left="825" w:hanging="360"/>
        <w:jc w:val="left"/>
      </w:pPr>
      <w:rPr>
        <w:rFonts w:ascii="Calibri" w:eastAsia="Calibri" w:hAnsi="Calibri" w:cs="Calibri" w:hint="default"/>
        <w:spacing w:val="-3"/>
        <w:w w:val="100"/>
        <w:sz w:val="24"/>
        <w:szCs w:val="24"/>
        <w:lang w:val="en-GB" w:eastAsia="en-GB" w:bidi="en-GB"/>
      </w:rPr>
    </w:lvl>
    <w:lvl w:ilvl="1" w:tplc="B22A9404">
      <w:numFmt w:val="bullet"/>
      <w:lvlText w:val="o"/>
      <w:lvlJc w:val="left"/>
      <w:pPr>
        <w:ind w:left="1185" w:hanging="360"/>
      </w:pPr>
      <w:rPr>
        <w:rFonts w:ascii="Courier New" w:eastAsia="Courier New" w:hAnsi="Courier New" w:cs="Courier New" w:hint="default"/>
        <w:w w:val="100"/>
        <w:sz w:val="24"/>
        <w:szCs w:val="24"/>
        <w:lang w:val="en-GB" w:eastAsia="en-GB" w:bidi="en-GB"/>
      </w:rPr>
    </w:lvl>
    <w:lvl w:ilvl="2" w:tplc="ED162474">
      <w:numFmt w:val="bullet"/>
      <w:lvlText w:val="•"/>
      <w:lvlJc w:val="left"/>
      <w:pPr>
        <w:ind w:left="1972" w:hanging="360"/>
      </w:pPr>
      <w:rPr>
        <w:rFonts w:hint="default"/>
        <w:lang w:val="en-GB" w:eastAsia="en-GB" w:bidi="en-GB"/>
      </w:rPr>
    </w:lvl>
    <w:lvl w:ilvl="3" w:tplc="C85CECFE">
      <w:numFmt w:val="bullet"/>
      <w:lvlText w:val="•"/>
      <w:lvlJc w:val="left"/>
      <w:pPr>
        <w:ind w:left="2765" w:hanging="360"/>
      </w:pPr>
      <w:rPr>
        <w:rFonts w:hint="default"/>
        <w:lang w:val="en-GB" w:eastAsia="en-GB" w:bidi="en-GB"/>
      </w:rPr>
    </w:lvl>
    <w:lvl w:ilvl="4" w:tplc="843ED5BE">
      <w:numFmt w:val="bullet"/>
      <w:lvlText w:val="•"/>
      <w:lvlJc w:val="left"/>
      <w:pPr>
        <w:ind w:left="3558" w:hanging="360"/>
      </w:pPr>
      <w:rPr>
        <w:rFonts w:hint="default"/>
        <w:lang w:val="en-GB" w:eastAsia="en-GB" w:bidi="en-GB"/>
      </w:rPr>
    </w:lvl>
    <w:lvl w:ilvl="5" w:tplc="7FFEB5FA">
      <w:numFmt w:val="bullet"/>
      <w:lvlText w:val="•"/>
      <w:lvlJc w:val="left"/>
      <w:pPr>
        <w:ind w:left="4351" w:hanging="360"/>
      </w:pPr>
      <w:rPr>
        <w:rFonts w:hint="default"/>
        <w:lang w:val="en-GB" w:eastAsia="en-GB" w:bidi="en-GB"/>
      </w:rPr>
    </w:lvl>
    <w:lvl w:ilvl="6" w:tplc="A6826F02">
      <w:numFmt w:val="bullet"/>
      <w:lvlText w:val="•"/>
      <w:lvlJc w:val="left"/>
      <w:pPr>
        <w:ind w:left="5143" w:hanging="360"/>
      </w:pPr>
      <w:rPr>
        <w:rFonts w:hint="default"/>
        <w:lang w:val="en-GB" w:eastAsia="en-GB" w:bidi="en-GB"/>
      </w:rPr>
    </w:lvl>
    <w:lvl w:ilvl="7" w:tplc="1662FB4C">
      <w:numFmt w:val="bullet"/>
      <w:lvlText w:val="•"/>
      <w:lvlJc w:val="left"/>
      <w:pPr>
        <w:ind w:left="5936" w:hanging="360"/>
      </w:pPr>
      <w:rPr>
        <w:rFonts w:hint="default"/>
        <w:lang w:val="en-GB" w:eastAsia="en-GB" w:bidi="en-GB"/>
      </w:rPr>
    </w:lvl>
    <w:lvl w:ilvl="8" w:tplc="19DC589E">
      <w:numFmt w:val="bullet"/>
      <w:lvlText w:val="•"/>
      <w:lvlJc w:val="left"/>
      <w:pPr>
        <w:ind w:left="6729" w:hanging="360"/>
      </w:pPr>
      <w:rPr>
        <w:rFonts w:hint="default"/>
        <w:lang w:val="en-GB" w:eastAsia="en-GB" w:bidi="en-GB"/>
      </w:rPr>
    </w:lvl>
  </w:abstractNum>
  <w:abstractNum w:abstractNumId="48" w15:restartNumberingAfterBreak="0">
    <w:nsid w:val="6BD1118B"/>
    <w:multiLevelType w:val="hybridMultilevel"/>
    <w:tmpl w:val="57EC7556"/>
    <w:lvl w:ilvl="0" w:tplc="E700B172">
      <w:numFmt w:val="bullet"/>
      <w:lvlText w:val=""/>
      <w:lvlJc w:val="left"/>
      <w:pPr>
        <w:ind w:left="825" w:hanging="360"/>
      </w:pPr>
      <w:rPr>
        <w:rFonts w:ascii="Symbol" w:eastAsia="Symbol" w:hAnsi="Symbol" w:cs="Symbol" w:hint="default"/>
        <w:w w:val="100"/>
        <w:sz w:val="24"/>
        <w:szCs w:val="24"/>
        <w:lang w:val="en-GB" w:eastAsia="en-GB" w:bidi="en-GB"/>
      </w:rPr>
    </w:lvl>
    <w:lvl w:ilvl="1" w:tplc="03E4B7DE">
      <w:numFmt w:val="bullet"/>
      <w:lvlText w:val="•"/>
      <w:lvlJc w:val="left"/>
      <w:pPr>
        <w:ind w:left="1569" w:hanging="360"/>
      </w:pPr>
      <w:rPr>
        <w:rFonts w:hint="default"/>
        <w:lang w:val="en-GB" w:eastAsia="en-GB" w:bidi="en-GB"/>
      </w:rPr>
    </w:lvl>
    <w:lvl w:ilvl="2" w:tplc="49BE71B4">
      <w:numFmt w:val="bullet"/>
      <w:lvlText w:val="•"/>
      <w:lvlJc w:val="left"/>
      <w:pPr>
        <w:ind w:left="2318" w:hanging="360"/>
      </w:pPr>
      <w:rPr>
        <w:rFonts w:hint="default"/>
        <w:lang w:val="en-GB" w:eastAsia="en-GB" w:bidi="en-GB"/>
      </w:rPr>
    </w:lvl>
    <w:lvl w:ilvl="3" w:tplc="80E8B61E">
      <w:numFmt w:val="bullet"/>
      <w:lvlText w:val="•"/>
      <w:lvlJc w:val="left"/>
      <w:pPr>
        <w:ind w:left="3067" w:hanging="360"/>
      </w:pPr>
      <w:rPr>
        <w:rFonts w:hint="default"/>
        <w:lang w:val="en-GB" w:eastAsia="en-GB" w:bidi="en-GB"/>
      </w:rPr>
    </w:lvl>
    <w:lvl w:ilvl="4" w:tplc="3ACC2C1E">
      <w:numFmt w:val="bullet"/>
      <w:lvlText w:val="•"/>
      <w:lvlJc w:val="left"/>
      <w:pPr>
        <w:ind w:left="3817" w:hanging="360"/>
      </w:pPr>
      <w:rPr>
        <w:rFonts w:hint="default"/>
        <w:lang w:val="en-GB" w:eastAsia="en-GB" w:bidi="en-GB"/>
      </w:rPr>
    </w:lvl>
    <w:lvl w:ilvl="5" w:tplc="DCD6BD4C">
      <w:numFmt w:val="bullet"/>
      <w:lvlText w:val="•"/>
      <w:lvlJc w:val="left"/>
      <w:pPr>
        <w:ind w:left="4566" w:hanging="360"/>
      </w:pPr>
      <w:rPr>
        <w:rFonts w:hint="default"/>
        <w:lang w:val="en-GB" w:eastAsia="en-GB" w:bidi="en-GB"/>
      </w:rPr>
    </w:lvl>
    <w:lvl w:ilvl="6" w:tplc="9606D9C0">
      <w:numFmt w:val="bullet"/>
      <w:lvlText w:val="•"/>
      <w:lvlJc w:val="left"/>
      <w:pPr>
        <w:ind w:left="5315" w:hanging="360"/>
      </w:pPr>
      <w:rPr>
        <w:rFonts w:hint="default"/>
        <w:lang w:val="en-GB" w:eastAsia="en-GB" w:bidi="en-GB"/>
      </w:rPr>
    </w:lvl>
    <w:lvl w:ilvl="7" w:tplc="17822BF8">
      <w:numFmt w:val="bullet"/>
      <w:lvlText w:val="•"/>
      <w:lvlJc w:val="left"/>
      <w:pPr>
        <w:ind w:left="6065" w:hanging="360"/>
      </w:pPr>
      <w:rPr>
        <w:rFonts w:hint="default"/>
        <w:lang w:val="en-GB" w:eastAsia="en-GB" w:bidi="en-GB"/>
      </w:rPr>
    </w:lvl>
    <w:lvl w:ilvl="8" w:tplc="25882C84">
      <w:numFmt w:val="bullet"/>
      <w:lvlText w:val="•"/>
      <w:lvlJc w:val="left"/>
      <w:pPr>
        <w:ind w:left="6814" w:hanging="360"/>
      </w:pPr>
      <w:rPr>
        <w:rFonts w:hint="default"/>
        <w:lang w:val="en-GB" w:eastAsia="en-GB" w:bidi="en-GB"/>
      </w:rPr>
    </w:lvl>
  </w:abstractNum>
  <w:abstractNum w:abstractNumId="49" w15:restartNumberingAfterBreak="0">
    <w:nsid w:val="6DF75B59"/>
    <w:multiLevelType w:val="multilevel"/>
    <w:tmpl w:val="5D00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FBB22C8"/>
    <w:multiLevelType w:val="multilevel"/>
    <w:tmpl w:val="030A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16B69C4"/>
    <w:multiLevelType w:val="multilevel"/>
    <w:tmpl w:val="8620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1F76869"/>
    <w:multiLevelType w:val="multilevel"/>
    <w:tmpl w:val="82AA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3060766"/>
    <w:multiLevelType w:val="multilevel"/>
    <w:tmpl w:val="2ADC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5382C40"/>
    <w:multiLevelType w:val="hybridMultilevel"/>
    <w:tmpl w:val="B8A2B8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54C3790"/>
    <w:multiLevelType w:val="multilevel"/>
    <w:tmpl w:val="8C76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800D65"/>
    <w:multiLevelType w:val="multilevel"/>
    <w:tmpl w:val="FF40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6D93A90"/>
    <w:multiLevelType w:val="multilevel"/>
    <w:tmpl w:val="EB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8BC2525"/>
    <w:multiLevelType w:val="multilevel"/>
    <w:tmpl w:val="5CF6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8FA5F3B"/>
    <w:multiLevelType w:val="multilevel"/>
    <w:tmpl w:val="6C06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A85039A"/>
    <w:multiLevelType w:val="hybridMultilevel"/>
    <w:tmpl w:val="959E6F80"/>
    <w:lvl w:ilvl="0" w:tplc="0696035A">
      <w:numFmt w:val="bullet"/>
      <w:lvlText w:val="o"/>
      <w:lvlJc w:val="left"/>
      <w:pPr>
        <w:ind w:left="1185" w:hanging="360"/>
      </w:pPr>
      <w:rPr>
        <w:rFonts w:ascii="Courier New" w:eastAsia="Courier New" w:hAnsi="Courier New" w:cs="Courier New" w:hint="default"/>
        <w:w w:val="100"/>
        <w:sz w:val="24"/>
        <w:szCs w:val="24"/>
        <w:lang w:val="en-GB" w:eastAsia="en-GB" w:bidi="en-GB"/>
      </w:rPr>
    </w:lvl>
    <w:lvl w:ilvl="1" w:tplc="14766286">
      <w:numFmt w:val="bullet"/>
      <w:lvlText w:val="•"/>
      <w:lvlJc w:val="left"/>
      <w:pPr>
        <w:ind w:left="1893" w:hanging="360"/>
      </w:pPr>
      <w:rPr>
        <w:rFonts w:hint="default"/>
        <w:lang w:val="en-GB" w:eastAsia="en-GB" w:bidi="en-GB"/>
      </w:rPr>
    </w:lvl>
    <w:lvl w:ilvl="2" w:tplc="23BE94DE">
      <w:numFmt w:val="bullet"/>
      <w:lvlText w:val="•"/>
      <w:lvlJc w:val="left"/>
      <w:pPr>
        <w:ind w:left="2607" w:hanging="360"/>
      </w:pPr>
      <w:rPr>
        <w:rFonts w:hint="default"/>
        <w:lang w:val="en-GB" w:eastAsia="en-GB" w:bidi="en-GB"/>
      </w:rPr>
    </w:lvl>
    <w:lvl w:ilvl="3" w:tplc="80A0069A">
      <w:numFmt w:val="bullet"/>
      <w:lvlText w:val="•"/>
      <w:lvlJc w:val="left"/>
      <w:pPr>
        <w:ind w:left="3320" w:hanging="360"/>
      </w:pPr>
      <w:rPr>
        <w:rFonts w:hint="default"/>
        <w:lang w:val="en-GB" w:eastAsia="en-GB" w:bidi="en-GB"/>
      </w:rPr>
    </w:lvl>
    <w:lvl w:ilvl="4" w:tplc="B78275AA">
      <w:numFmt w:val="bullet"/>
      <w:lvlText w:val="•"/>
      <w:lvlJc w:val="left"/>
      <w:pPr>
        <w:ind w:left="4034" w:hanging="360"/>
      </w:pPr>
      <w:rPr>
        <w:rFonts w:hint="default"/>
        <w:lang w:val="en-GB" w:eastAsia="en-GB" w:bidi="en-GB"/>
      </w:rPr>
    </w:lvl>
    <w:lvl w:ilvl="5" w:tplc="8D28AD90">
      <w:numFmt w:val="bullet"/>
      <w:lvlText w:val="•"/>
      <w:lvlJc w:val="left"/>
      <w:pPr>
        <w:ind w:left="4747" w:hanging="360"/>
      </w:pPr>
      <w:rPr>
        <w:rFonts w:hint="default"/>
        <w:lang w:val="en-GB" w:eastAsia="en-GB" w:bidi="en-GB"/>
      </w:rPr>
    </w:lvl>
    <w:lvl w:ilvl="6" w:tplc="FAF08B3C">
      <w:numFmt w:val="bullet"/>
      <w:lvlText w:val="•"/>
      <w:lvlJc w:val="left"/>
      <w:pPr>
        <w:ind w:left="5461" w:hanging="360"/>
      </w:pPr>
      <w:rPr>
        <w:rFonts w:hint="default"/>
        <w:lang w:val="en-GB" w:eastAsia="en-GB" w:bidi="en-GB"/>
      </w:rPr>
    </w:lvl>
    <w:lvl w:ilvl="7" w:tplc="ED847A0C">
      <w:numFmt w:val="bullet"/>
      <w:lvlText w:val="•"/>
      <w:lvlJc w:val="left"/>
      <w:pPr>
        <w:ind w:left="6174" w:hanging="360"/>
      </w:pPr>
      <w:rPr>
        <w:rFonts w:hint="default"/>
        <w:lang w:val="en-GB" w:eastAsia="en-GB" w:bidi="en-GB"/>
      </w:rPr>
    </w:lvl>
    <w:lvl w:ilvl="8" w:tplc="7A4AC930">
      <w:numFmt w:val="bullet"/>
      <w:lvlText w:val="•"/>
      <w:lvlJc w:val="left"/>
      <w:pPr>
        <w:ind w:left="6888" w:hanging="360"/>
      </w:pPr>
      <w:rPr>
        <w:rFonts w:hint="default"/>
        <w:lang w:val="en-GB" w:eastAsia="en-GB" w:bidi="en-GB"/>
      </w:rPr>
    </w:lvl>
  </w:abstractNum>
  <w:abstractNum w:abstractNumId="61" w15:restartNumberingAfterBreak="0">
    <w:nsid w:val="7E8E52D4"/>
    <w:multiLevelType w:val="multilevel"/>
    <w:tmpl w:val="A2B6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F634DE9"/>
    <w:multiLevelType w:val="hybridMultilevel"/>
    <w:tmpl w:val="47DAD94E"/>
    <w:lvl w:ilvl="0" w:tplc="392CA5A2">
      <w:numFmt w:val="bullet"/>
      <w:lvlText w:val=""/>
      <w:lvlJc w:val="left"/>
      <w:pPr>
        <w:ind w:left="825" w:hanging="360"/>
      </w:pPr>
      <w:rPr>
        <w:rFonts w:ascii="Symbol" w:eastAsia="Symbol" w:hAnsi="Symbol" w:cs="Symbol" w:hint="default"/>
        <w:w w:val="100"/>
        <w:sz w:val="24"/>
        <w:szCs w:val="24"/>
        <w:lang w:val="en-GB" w:eastAsia="en-GB" w:bidi="en-GB"/>
      </w:rPr>
    </w:lvl>
    <w:lvl w:ilvl="1" w:tplc="B452517C">
      <w:numFmt w:val="bullet"/>
      <w:lvlText w:val="•"/>
      <w:lvlJc w:val="left"/>
      <w:pPr>
        <w:ind w:left="1569" w:hanging="360"/>
      </w:pPr>
      <w:rPr>
        <w:rFonts w:hint="default"/>
        <w:lang w:val="en-GB" w:eastAsia="en-GB" w:bidi="en-GB"/>
      </w:rPr>
    </w:lvl>
    <w:lvl w:ilvl="2" w:tplc="5D2CE526">
      <w:numFmt w:val="bullet"/>
      <w:lvlText w:val="•"/>
      <w:lvlJc w:val="left"/>
      <w:pPr>
        <w:ind w:left="2318" w:hanging="360"/>
      </w:pPr>
      <w:rPr>
        <w:rFonts w:hint="default"/>
        <w:lang w:val="en-GB" w:eastAsia="en-GB" w:bidi="en-GB"/>
      </w:rPr>
    </w:lvl>
    <w:lvl w:ilvl="3" w:tplc="8B34D7F0">
      <w:numFmt w:val="bullet"/>
      <w:lvlText w:val="•"/>
      <w:lvlJc w:val="left"/>
      <w:pPr>
        <w:ind w:left="3067" w:hanging="360"/>
      </w:pPr>
      <w:rPr>
        <w:rFonts w:hint="default"/>
        <w:lang w:val="en-GB" w:eastAsia="en-GB" w:bidi="en-GB"/>
      </w:rPr>
    </w:lvl>
    <w:lvl w:ilvl="4" w:tplc="A4304980">
      <w:numFmt w:val="bullet"/>
      <w:lvlText w:val="•"/>
      <w:lvlJc w:val="left"/>
      <w:pPr>
        <w:ind w:left="3817" w:hanging="360"/>
      </w:pPr>
      <w:rPr>
        <w:rFonts w:hint="default"/>
        <w:lang w:val="en-GB" w:eastAsia="en-GB" w:bidi="en-GB"/>
      </w:rPr>
    </w:lvl>
    <w:lvl w:ilvl="5" w:tplc="17C40C78">
      <w:numFmt w:val="bullet"/>
      <w:lvlText w:val="•"/>
      <w:lvlJc w:val="left"/>
      <w:pPr>
        <w:ind w:left="4566" w:hanging="360"/>
      </w:pPr>
      <w:rPr>
        <w:rFonts w:hint="default"/>
        <w:lang w:val="en-GB" w:eastAsia="en-GB" w:bidi="en-GB"/>
      </w:rPr>
    </w:lvl>
    <w:lvl w:ilvl="6" w:tplc="9CE0D7D4">
      <w:numFmt w:val="bullet"/>
      <w:lvlText w:val="•"/>
      <w:lvlJc w:val="left"/>
      <w:pPr>
        <w:ind w:left="5315" w:hanging="360"/>
      </w:pPr>
      <w:rPr>
        <w:rFonts w:hint="default"/>
        <w:lang w:val="en-GB" w:eastAsia="en-GB" w:bidi="en-GB"/>
      </w:rPr>
    </w:lvl>
    <w:lvl w:ilvl="7" w:tplc="9280DA60">
      <w:numFmt w:val="bullet"/>
      <w:lvlText w:val="•"/>
      <w:lvlJc w:val="left"/>
      <w:pPr>
        <w:ind w:left="6065" w:hanging="360"/>
      </w:pPr>
      <w:rPr>
        <w:rFonts w:hint="default"/>
        <w:lang w:val="en-GB" w:eastAsia="en-GB" w:bidi="en-GB"/>
      </w:rPr>
    </w:lvl>
    <w:lvl w:ilvl="8" w:tplc="2A4C1DEE">
      <w:numFmt w:val="bullet"/>
      <w:lvlText w:val="•"/>
      <w:lvlJc w:val="left"/>
      <w:pPr>
        <w:ind w:left="6814" w:hanging="360"/>
      </w:pPr>
      <w:rPr>
        <w:rFonts w:hint="default"/>
        <w:lang w:val="en-GB" w:eastAsia="en-GB" w:bidi="en-GB"/>
      </w:rPr>
    </w:lvl>
  </w:abstractNum>
  <w:num w:numId="1" w16cid:durableId="327290231">
    <w:abstractNumId w:val="20"/>
  </w:num>
  <w:num w:numId="2" w16cid:durableId="770778391">
    <w:abstractNumId w:val="16"/>
  </w:num>
  <w:num w:numId="3" w16cid:durableId="625429811">
    <w:abstractNumId w:val="8"/>
  </w:num>
  <w:num w:numId="4" w16cid:durableId="1462502418">
    <w:abstractNumId w:val="55"/>
  </w:num>
  <w:num w:numId="5" w16cid:durableId="928150522">
    <w:abstractNumId w:val="39"/>
  </w:num>
  <w:num w:numId="6" w16cid:durableId="1872914693">
    <w:abstractNumId w:val="2"/>
  </w:num>
  <w:num w:numId="7" w16cid:durableId="44958862">
    <w:abstractNumId w:val="14"/>
  </w:num>
  <w:num w:numId="8" w16cid:durableId="1078281633">
    <w:abstractNumId w:val="58"/>
  </w:num>
  <w:num w:numId="9" w16cid:durableId="1259751554">
    <w:abstractNumId w:val="51"/>
  </w:num>
  <w:num w:numId="10" w16cid:durableId="1899243972">
    <w:abstractNumId w:val="52"/>
  </w:num>
  <w:num w:numId="11" w16cid:durableId="757020301">
    <w:abstractNumId w:val="57"/>
  </w:num>
  <w:num w:numId="12" w16cid:durableId="1853059224">
    <w:abstractNumId w:val="36"/>
  </w:num>
  <w:num w:numId="13" w16cid:durableId="1353648338">
    <w:abstractNumId w:val="41"/>
  </w:num>
  <w:num w:numId="14" w16cid:durableId="1950163419">
    <w:abstractNumId w:val="1"/>
  </w:num>
  <w:num w:numId="15" w16cid:durableId="458911743">
    <w:abstractNumId w:val="56"/>
  </w:num>
  <w:num w:numId="16" w16cid:durableId="193347904">
    <w:abstractNumId w:val="42"/>
  </w:num>
  <w:num w:numId="17" w16cid:durableId="1059093159">
    <w:abstractNumId w:val="5"/>
  </w:num>
  <w:num w:numId="18" w16cid:durableId="1916670956">
    <w:abstractNumId w:val="49"/>
  </w:num>
  <w:num w:numId="19" w16cid:durableId="1424454304">
    <w:abstractNumId w:val="17"/>
  </w:num>
  <w:num w:numId="20" w16cid:durableId="1804811029">
    <w:abstractNumId w:val="43"/>
  </w:num>
  <w:num w:numId="21" w16cid:durableId="1842313957">
    <w:abstractNumId w:val="34"/>
  </w:num>
  <w:num w:numId="22" w16cid:durableId="2019236159">
    <w:abstractNumId w:val="15"/>
  </w:num>
  <w:num w:numId="23" w16cid:durableId="311636677">
    <w:abstractNumId w:val="44"/>
  </w:num>
  <w:num w:numId="24" w16cid:durableId="177542800">
    <w:abstractNumId w:val="33"/>
  </w:num>
  <w:num w:numId="25" w16cid:durableId="1884170711">
    <w:abstractNumId w:val="61"/>
  </w:num>
  <w:num w:numId="26" w16cid:durableId="1113094369">
    <w:abstractNumId w:val="50"/>
  </w:num>
  <w:num w:numId="27" w16cid:durableId="211574011">
    <w:abstractNumId w:val="12"/>
  </w:num>
  <w:num w:numId="28" w16cid:durableId="6490570">
    <w:abstractNumId w:val="29"/>
  </w:num>
  <w:num w:numId="29" w16cid:durableId="1250193502">
    <w:abstractNumId w:val="10"/>
  </w:num>
  <w:num w:numId="30" w16cid:durableId="1714647913">
    <w:abstractNumId w:val="23"/>
  </w:num>
  <w:num w:numId="31" w16cid:durableId="1893302257">
    <w:abstractNumId w:val="37"/>
  </w:num>
  <w:num w:numId="32" w16cid:durableId="134295822">
    <w:abstractNumId w:val="3"/>
  </w:num>
  <w:num w:numId="33" w16cid:durableId="1132555987">
    <w:abstractNumId w:val="4"/>
  </w:num>
  <w:num w:numId="34" w16cid:durableId="292291831">
    <w:abstractNumId w:val="35"/>
  </w:num>
  <w:num w:numId="35" w16cid:durableId="528378074">
    <w:abstractNumId w:val="9"/>
  </w:num>
  <w:num w:numId="36" w16cid:durableId="1154763481">
    <w:abstractNumId w:val="31"/>
  </w:num>
  <w:num w:numId="37" w16cid:durableId="1282763681">
    <w:abstractNumId w:val="38"/>
  </w:num>
  <w:num w:numId="38" w16cid:durableId="409422660">
    <w:abstractNumId w:val="40"/>
  </w:num>
  <w:num w:numId="39" w16cid:durableId="2095663108">
    <w:abstractNumId w:val="19"/>
  </w:num>
  <w:num w:numId="40" w16cid:durableId="663363122">
    <w:abstractNumId w:val="59"/>
  </w:num>
  <w:num w:numId="41" w16cid:durableId="1822044428">
    <w:abstractNumId w:val="32"/>
  </w:num>
  <w:num w:numId="42" w16cid:durableId="1958638634">
    <w:abstractNumId w:val="53"/>
  </w:num>
  <w:num w:numId="43" w16cid:durableId="856891922">
    <w:abstractNumId w:val="25"/>
  </w:num>
  <w:num w:numId="44" w16cid:durableId="1888254092">
    <w:abstractNumId w:val="13"/>
  </w:num>
  <w:num w:numId="45" w16cid:durableId="1996685737">
    <w:abstractNumId w:val="46"/>
  </w:num>
  <w:num w:numId="46" w16cid:durableId="411589790">
    <w:abstractNumId w:val="26"/>
  </w:num>
  <w:num w:numId="47" w16cid:durableId="1907297851">
    <w:abstractNumId w:val="45"/>
  </w:num>
  <w:num w:numId="48" w16cid:durableId="1454209261">
    <w:abstractNumId w:val="54"/>
  </w:num>
  <w:num w:numId="49" w16cid:durableId="1500344622">
    <w:abstractNumId w:val="47"/>
  </w:num>
  <w:num w:numId="50" w16cid:durableId="808017953">
    <w:abstractNumId w:val="60"/>
  </w:num>
  <w:num w:numId="51" w16cid:durableId="877356269">
    <w:abstractNumId w:val="24"/>
  </w:num>
  <w:num w:numId="52" w16cid:durableId="1170636147">
    <w:abstractNumId w:val="22"/>
  </w:num>
  <w:num w:numId="53" w16cid:durableId="28989888">
    <w:abstractNumId w:val="30"/>
  </w:num>
  <w:num w:numId="54" w16cid:durableId="1316294984">
    <w:abstractNumId w:val="6"/>
  </w:num>
  <w:num w:numId="55" w16cid:durableId="792527559">
    <w:abstractNumId w:val="28"/>
  </w:num>
  <w:num w:numId="56" w16cid:durableId="1173299670">
    <w:abstractNumId w:val="11"/>
  </w:num>
  <w:num w:numId="57" w16cid:durableId="578171532">
    <w:abstractNumId w:val="0"/>
  </w:num>
  <w:num w:numId="58" w16cid:durableId="227883647">
    <w:abstractNumId w:val="21"/>
  </w:num>
  <w:num w:numId="59" w16cid:durableId="1597403127">
    <w:abstractNumId w:val="48"/>
  </w:num>
  <w:num w:numId="60" w16cid:durableId="1707869663">
    <w:abstractNumId w:val="27"/>
  </w:num>
  <w:num w:numId="61" w16cid:durableId="634068989">
    <w:abstractNumId w:val="62"/>
  </w:num>
  <w:num w:numId="62" w16cid:durableId="1950357018">
    <w:abstractNumId w:val="18"/>
  </w:num>
  <w:num w:numId="63" w16cid:durableId="890965427">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9F"/>
    <w:rsid w:val="00000319"/>
    <w:rsid w:val="00000BE8"/>
    <w:rsid w:val="0000149A"/>
    <w:rsid w:val="00002288"/>
    <w:rsid w:val="0000416F"/>
    <w:rsid w:val="00004EBB"/>
    <w:rsid w:val="00005D99"/>
    <w:rsid w:val="00007AA5"/>
    <w:rsid w:val="00010ADF"/>
    <w:rsid w:val="000114B2"/>
    <w:rsid w:val="00011631"/>
    <w:rsid w:val="00011B5D"/>
    <w:rsid w:val="000132D2"/>
    <w:rsid w:val="0001463E"/>
    <w:rsid w:val="00014CF1"/>
    <w:rsid w:val="00016503"/>
    <w:rsid w:val="000206F8"/>
    <w:rsid w:val="00021175"/>
    <w:rsid w:val="000213D5"/>
    <w:rsid w:val="000217FF"/>
    <w:rsid w:val="00022AD8"/>
    <w:rsid w:val="00022BDD"/>
    <w:rsid w:val="00023702"/>
    <w:rsid w:val="000245A8"/>
    <w:rsid w:val="00026170"/>
    <w:rsid w:val="00026968"/>
    <w:rsid w:val="0002706C"/>
    <w:rsid w:val="000278D8"/>
    <w:rsid w:val="00027A27"/>
    <w:rsid w:val="00030E6E"/>
    <w:rsid w:val="00031455"/>
    <w:rsid w:val="000315CE"/>
    <w:rsid w:val="000323E4"/>
    <w:rsid w:val="00032BDF"/>
    <w:rsid w:val="00033CC7"/>
    <w:rsid w:val="00034083"/>
    <w:rsid w:val="00034319"/>
    <w:rsid w:val="00035B99"/>
    <w:rsid w:val="00037881"/>
    <w:rsid w:val="000406E9"/>
    <w:rsid w:val="00040A86"/>
    <w:rsid w:val="00040BE7"/>
    <w:rsid w:val="000432B1"/>
    <w:rsid w:val="000454D0"/>
    <w:rsid w:val="00046169"/>
    <w:rsid w:val="00047223"/>
    <w:rsid w:val="000476EE"/>
    <w:rsid w:val="000510E4"/>
    <w:rsid w:val="0005292E"/>
    <w:rsid w:val="00052EFF"/>
    <w:rsid w:val="0005496A"/>
    <w:rsid w:val="00054ACB"/>
    <w:rsid w:val="0005558C"/>
    <w:rsid w:val="00057077"/>
    <w:rsid w:val="00057780"/>
    <w:rsid w:val="00061A9E"/>
    <w:rsid w:val="00062640"/>
    <w:rsid w:val="0006286A"/>
    <w:rsid w:val="00063B5C"/>
    <w:rsid w:val="00066119"/>
    <w:rsid w:val="00070024"/>
    <w:rsid w:val="00070D9B"/>
    <w:rsid w:val="00072621"/>
    <w:rsid w:val="00073578"/>
    <w:rsid w:val="00073D61"/>
    <w:rsid w:val="00075DED"/>
    <w:rsid w:val="0008031F"/>
    <w:rsid w:val="00080512"/>
    <w:rsid w:val="00080FEE"/>
    <w:rsid w:val="00081309"/>
    <w:rsid w:val="0008151F"/>
    <w:rsid w:val="000816B3"/>
    <w:rsid w:val="00082833"/>
    <w:rsid w:val="00083034"/>
    <w:rsid w:val="000856C4"/>
    <w:rsid w:val="000865E9"/>
    <w:rsid w:val="000875A0"/>
    <w:rsid w:val="00090821"/>
    <w:rsid w:val="00090D7C"/>
    <w:rsid w:val="00090FA5"/>
    <w:rsid w:val="0009216F"/>
    <w:rsid w:val="000937D5"/>
    <w:rsid w:val="000941F0"/>
    <w:rsid w:val="000952FB"/>
    <w:rsid w:val="0009532B"/>
    <w:rsid w:val="0009598D"/>
    <w:rsid w:val="00095D24"/>
    <w:rsid w:val="00097EE7"/>
    <w:rsid w:val="000A0C97"/>
    <w:rsid w:val="000A1AB7"/>
    <w:rsid w:val="000A3563"/>
    <w:rsid w:val="000A5A58"/>
    <w:rsid w:val="000A7859"/>
    <w:rsid w:val="000A7C7B"/>
    <w:rsid w:val="000B00AE"/>
    <w:rsid w:val="000B05A5"/>
    <w:rsid w:val="000B0A37"/>
    <w:rsid w:val="000B0AE5"/>
    <w:rsid w:val="000B0B2B"/>
    <w:rsid w:val="000B3B23"/>
    <w:rsid w:val="000B44CF"/>
    <w:rsid w:val="000B5C87"/>
    <w:rsid w:val="000B668C"/>
    <w:rsid w:val="000B6F94"/>
    <w:rsid w:val="000B7967"/>
    <w:rsid w:val="000B7C46"/>
    <w:rsid w:val="000C0055"/>
    <w:rsid w:val="000C0E69"/>
    <w:rsid w:val="000C0F03"/>
    <w:rsid w:val="000C2D1A"/>
    <w:rsid w:val="000C386A"/>
    <w:rsid w:val="000C3878"/>
    <w:rsid w:val="000C406F"/>
    <w:rsid w:val="000C49AA"/>
    <w:rsid w:val="000C5C1E"/>
    <w:rsid w:val="000C6356"/>
    <w:rsid w:val="000C7145"/>
    <w:rsid w:val="000D08E9"/>
    <w:rsid w:val="000D1BB1"/>
    <w:rsid w:val="000D1EE1"/>
    <w:rsid w:val="000D3192"/>
    <w:rsid w:val="000D3283"/>
    <w:rsid w:val="000D4E4E"/>
    <w:rsid w:val="000D5466"/>
    <w:rsid w:val="000D5B00"/>
    <w:rsid w:val="000D7EED"/>
    <w:rsid w:val="000E10C8"/>
    <w:rsid w:val="000E137C"/>
    <w:rsid w:val="000E1438"/>
    <w:rsid w:val="000E30AC"/>
    <w:rsid w:val="000E33F7"/>
    <w:rsid w:val="000E3C82"/>
    <w:rsid w:val="000E5687"/>
    <w:rsid w:val="000E5F6C"/>
    <w:rsid w:val="000F0871"/>
    <w:rsid w:val="000F2876"/>
    <w:rsid w:val="000F2D19"/>
    <w:rsid w:val="000F3652"/>
    <w:rsid w:val="000F5E17"/>
    <w:rsid w:val="000F742E"/>
    <w:rsid w:val="000F779D"/>
    <w:rsid w:val="000F7CD6"/>
    <w:rsid w:val="00100832"/>
    <w:rsid w:val="00102421"/>
    <w:rsid w:val="00102D37"/>
    <w:rsid w:val="001035CD"/>
    <w:rsid w:val="00106B6C"/>
    <w:rsid w:val="0010706C"/>
    <w:rsid w:val="00107605"/>
    <w:rsid w:val="00107B78"/>
    <w:rsid w:val="0011055D"/>
    <w:rsid w:val="00111E7C"/>
    <w:rsid w:val="00113967"/>
    <w:rsid w:val="00113B4D"/>
    <w:rsid w:val="001165C1"/>
    <w:rsid w:val="00116C4D"/>
    <w:rsid w:val="0011710E"/>
    <w:rsid w:val="00120EC4"/>
    <w:rsid w:val="0012252C"/>
    <w:rsid w:val="00123283"/>
    <w:rsid w:val="00124C46"/>
    <w:rsid w:val="00125744"/>
    <w:rsid w:val="00125D86"/>
    <w:rsid w:val="001262E5"/>
    <w:rsid w:val="0012654D"/>
    <w:rsid w:val="001268A0"/>
    <w:rsid w:val="00127A10"/>
    <w:rsid w:val="001306F7"/>
    <w:rsid w:val="00133D1E"/>
    <w:rsid w:val="0013425C"/>
    <w:rsid w:val="00134BC4"/>
    <w:rsid w:val="00134C9F"/>
    <w:rsid w:val="0013626F"/>
    <w:rsid w:val="001362F1"/>
    <w:rsid w:val="00136596"/>
    <w:rsid w:val="001378EF"/>
    <w:rsid w:val="00141310"/>
    <w:rsid w:val="0014168A"/>
    <w:rsid w:val="00141AC9"/>
    <w:rsid w:val="00142673"/>
    <w:rsid w:val="00142BAF"/>
    <w:rsid w:val="00144D60"/>
    <w:rsid w:val="001466A3"/>
    <w:rsid w:val="00147874"/>
    <w:rsid w:val="00147A57"/>
    <w:rsid w:val="00147A9D"/>
    <w:rsid w:val="001511B4"/>
    <w:rsid w:val="00151237"/>
    <w:rsid w:val="00152BFD"/>
    <w:rsid w:val="00153088"/>
    <w:rsid w:val="001533D1"/>
    <w:rsid w:val="00156070"/>
    <w:rsid w:val="0016025D"/>
    <w:rsid w:val="00162C3B"/>
    <w:rsid w:val="001639D0"/>
    <w:rsid w:val="00163FDB"/>
    <w:rsid w:val="00163FDD"/>
    <w:rsid w:val="0016408E"/>
    <w:rsid w:val="0016418E"/>
    <w:rsid w:val="0016469E"/>
    <w:rsid w:val="00164805"/>
    <w:rsid w:val="00165CFF"/>
    <w:rsid w:val="00166013"/>
    <w:rsid w:val="001661A5"/>
    <w:rsid w:val="0017302C"/>
    <w:rsid w:val="00173079"/>
    <w:rsid w:val="00173F99"/>
    <w:rsid w:val="0017623C"/>
    <w:rsid w:val="00176C20"/>
    <w:rsid w:val="001770D9"/>
    <w:rsid w:val="001803AD"/>
    <w:rsid w:val="001814C7"/>
    <w:rsid w:val="0018174A"/>
    <w:rsid w:val="00181A58"/>
    <w:rsid w:val="00182FB4"/>
    <w:rsid w:val="00183165"/>
    <w:rsid w:val="00183D40"/>
    <w:rsid w:val="00185EBF"/>
    <w:rsid w:val="00187D6E"/>
    <w:rsid w:val="00190A8C"/>
    <w:rsid w:val="00190D5C"/>
    <w:rsid w:val="00191EBB"/>
    <w:rsid w:val="00192787"/>
    <w:rsid w:val="00192E71"/>
    <w:rsid w:val="00194770"/>
    <w:rsid w:val="001947E2"/>
    <w:rsid w:val="00194C8B"/>
    <w:rsid w:val="00196538"/>
    <w:rsid w:val="00197113"/>
    <w:rsid w:val="001A1315"/>
    <w:rsid w:val="001A3159"/>
    <w:rsid w:val="001A40F6"/>
    <w:rsid w:val="001A4A19"/>
    <w:rsid w:val="001A5119"/>
    <w:rsid w:val="001A52E8"/>
    <w:rsid w:val="001A58A2"/>
    <w:rsid w:val="001A65B5"/>
    <w:rsid w:val="001B0117"/>
    <w:rsid w:val="001B10F6"/>
    <w:rsid w:val="001B15FE"/>
    <w:rsid w:val="001B1BA9"/>
    <w:rsid w:val="001B4033"/>
    <w:rsid w:val="001B5828"/>
    <w:rsid w:val="001B5CCE"/>
    <w:rsid w:val="001B6AD8"/>
    <w:rsid w:val="001B6BFC"/>
    <w:rsid w:val="001B76D4"/>
    <w:rsid w:val="001C033C"/>
    <w:rsid w:val="001C1086"/>
    <w:rsid w:val="001C1BB6"/>
    <w:rsid w:val="001C2EEF"/>
    <w:rsid w:val="001C353E"/>
    <w:rsid w:val="001C3D7F"/>
    <w:rsid w:val="001C3EC5"/>
    <w:rsid w:val="001C53C6"/>
    <w:rsid w:val="001C5793"/>
    <w:rsid w:val="001C5C4B"/>
    <w:rsid w:val="001C5E68"/>
    <w:rsid w:val="001C6439"/>
    <w:rsid w:val="001C757C"/>
    <w:rsid w:val="001D040C"/>
    <w:rsid w:val="001D050E"/>
    <w:rsid w:val="001D1678"/>
    <w:rsid w:val="001D1A07"/>
    <w:rsid w:val="001D1A0F"/>
    <w:rsid w:val="001D2C7D"/>
    <w:rsid w:val="001D373B"/>
    <w:rsid w:val="001D3D9E"/>
    <w:rsid w:val="001D4573"/>
    <w:rsid w:val="001D57C8"/>
    <w:rsid w:val="001D5EEC"/>
    <w:rsid w:val="001D614F"/>
    <w:rsid w:val="001D729B"/>
    <w:rsid w:val="001E1544"/>
    <w:rsid w:val="001E1CF0"/>
    <w:rsid w:val="001E2288"/>
    <w:rsid w:val="001E2DBF"/>
    <w:rsid w:val="001E32C5"/>
    <w:rsid w:val="001E4096"/>
    <w:rsid w:val="001E5DF0"/>
    <w:rsid w:val="001E7370"/>
    <w:rsid w:val="001F276F"/>
    <w:rsid w:val="001F27E2"/>
    <w:rsid w:val="001F31FB"/>
    <w:rsid w:val="001F365E"/>
    <w:rsid w:val="001F3A4C"/>
    <w:rsid w:val="001F4408"/>
    <w:rsid w:val="001F6333"/>
    <w:rsid w:val="001F6560"/>
    <w:rsid w:val="001F7654"/>
    <w:rsid w:val="001F7C5B"/>
    <w:rsid w:val="00201178"/>
    <w:rsid w:val="0020168A"/>
    <w:rsid w:val="00202EE4"/>
    <w:rsid w:val="00203B24"/>
    <w:rsid w:val="00203BEB"/>
    <w:rsid w:val="00203E61"/>
    <w:rsid w:val="00204F5F"/>
    <w:rsid w:val="00206E30"/>
    <w:rsid w:val="002075DA"/>
    <w:rsid w:val="00212CF9"/>
    <w:rsid w:val="0021322B"/>
    <w:rsid w:val="00214AB8"/>
    <w:rsid w:val="00214D53"/>
    <w:rsid w:val="00214ED7"/>
    <w:rsid w:val="00215503"/>
    <w:rsid w:val="00215B79"/>
    <w:rsid w:val="00215E10"/>
    <w:rsid w:val="002167A2"/>
    <w:rsid w:val="002172F3"/>
    <w:rsid w:val="002204FF"/>
    <w:rsid w:val="002208EA"/>
    <w:rsid w:val="00220DBA"/>
    <w:rsid w:val="00222EC1"/>
    <w:rsid w:val="00223D1B"/>
    <w:rsid w:val="002244F6"/>
    <w:rsid w:val="00226568"/>
    <w:rsid w:val="0023071B"/>
    <w:rsid w:val="00231366"/>
    <w:rsid w:val="00232624"/>
    <w:rsid w:val="00232B60"/>
    <w:rsid w:val="00232EDC"/>
    <w:rsid w:val="00233DD4"/>
    <w:rsid w:val="00233F4F"/>
    <w:rsid w:val="00234A1D"/>
    <w:rsid w:val="00234D90"/>
    <w:rsid w:val="00235003"/>
    <w:rsid w:val="0023515F"/>
    <w:rsid w:val="002355B5"/>
    <w:rsid w:val="00235CA8"/>
    <w:rsid w:val="00241EF4"/>
    <w:rsid w:val="00242FE3"/>
    <w:rsid w:val="0024448E"/>
    <w:rsid w:val="002452F4"/>
    <w:rsid w:val="00246AE2"/>
    <w:rsid w:val="00246FB9"/>
    <w:rsid w:val="0024769C"/>
    <w:rsid w:val="00250096"/>
    <w:rsid w:val="00251759"/>
    <w:rsid w:val="00251A57"/>
    <w:rsid w:val="00251B13"/>
    <w:rsid w:val="002525C1"/>
    <w:rsid w:val="0025771C"/>
    <w:rsid w:val="00261C1A"/>
    <w:rsid w:val="002629BB"/>
    <w:rsid w:val="00262F8B"/>
    <w:rsid w:val="00263C33"/>
    <w:rsid w:val="002653AC"/>
    <w:rsid w:val="002668B1"/>
    <w:rsid w:val="00266CE2"/>
    <w:rsid w:val="002671D9"/>
    <w:rsid w:val="002673DB"/>
    <w:rsid w:val="00267658"/>
    <w:rsid w:val="00273599"/>
    <w:rsid w:val="0027452B"/>
    <w:rsid w:val="00274744"/>
    <w:rsid w:val="00275228"/>
    <w:rsid w:val="00275555"/>
    <w:rsid w:val="002803CE"/>
    <w:rsid w:val="0028091F"/>
    <w:rsid w:val="00280AEF"/>
    <w:rsid w:val="00280D39"/>
    <w:rsid w:val="002817C5"/>
    <w:rsid w:val="00281E83"/>
    <w:rsid w:val="00283ED8"/>
    <w:rsid w:val="0028474C"/>
    <w:rsid w:val="00284AEB"/>
    <w:rsid w:val="00285A9C"/>
    <w:rsid w:val="00286207"/>
    <w:rsid w:val="002869E5"/>
    <w:rsid w:val="00290140"/>
    <w:rsid w:val="002903DF"/>
    <w:rsid w:val="002904F6"/>
    <w:rsid w:val="00294296"/>
    <w:rsid w:val="00294A06"/>
    <w:rsid w:val="002950E3"/>
    <w:rsid w:val="00295B0A"/>
    <w:rsid w:val="002962C3"/>
    <w:rsid w:val="00296967"/>
    <w:rsid w:val="002A2C31"/>
    <w:rsid w:val="002A2D8C"/>
    <w:rsid w:val="002A380E"/>
    <w:rsid w:val="002A3C30"/>
    <w:rsid w:val="002A4E7D"/>
    <w:rsid w:val="002A5B62"/>
    <w:rsid w:val="002A6347"/>
    <w:rsid w:val="002A67B1"/>
    <w:rsid w:val="002A7E31"/>
    <w:rsid w:val="002B0A69"/>
    <w:rsid w:val="002B0DC3"/>
    <w:rsid w:val="002B156B"/>
    <w:rsid w:val="002B1B31"/>
    <w:rsid w:val="002B2BA3"/>
    <w:rsid w:val="002B55F2"/>
    <w:rsid w:val="002B5D24"/>
    <w:rsid w:val="002B6829"/>
    <w:rsid w:val="002B70DC"/>
    <w:rsid w:val="002B787A"/>
    <w:rsid w:val="002C2BD5"/>
    <w:rsid w:val="002C3E5A"/>
    <w:rsid w:val="002C5012"/>
    <w:rsid w:val="002C5D7A"/>
    <w:rsid w:val="002C7C63"/>
    <w:rsid w:val="002D1E34"/>
    <w:rsid w:val="002D2D47"/>
    <w:rsid w:val="002D32D2"/>
    <w:rsid w:val="002D5772"/>
    <w:rsid w:val="002D6ADC"/>
    <w:rsid w:val="002E0214"/>
    <w:rsid w:val="002E04B9"/>
    <w:rsid w:val="002E0E01"/>
    <w:rsid w:val="002E14DA"/>
    <w:rsid w:val="002E1771"/>
    <w:rsid w:val="002E26FB"/>
    <w:rsid w:val="002E27BD"/>
    <w:rsid w:val="002E43A7"/>
    <w:rsid w:val="002E5E4A"/>
    <w:rsid w:val="002E6909"/>
    <w:rsid w:val="002E6F50"/>
    <w:rsid w:val="002E79B4"/>
    <w:rsid w:val="002F075B"/>
    <w:rsid w:val="002F0E34"/>
    <w:rsid w:val="002F5BB8"/>
    <w:rsid w:val="002F64D6"/>
    <w:rsid w:val="002F6B30"/>
    <w:rsid w:val="002F7BB3"/>
    <w:rsid w:val="00301C95"/>
    <w:rsid w:val="00303F3A"/>
    <w:rsid w:val="00306E6C"/>
    <w:rsid w:val="00307B52"/>
    <w:rsid w:val="0031164D"/>
    <w:rsid w:val="003155BC"/>
    <w:rsid w:val="00315684"/>
    <w:rsid w:val="00316819"/>
    <w:rsid w:val="00316932"/>
    <w:rsid w:val="003200C1"/>
    <w:rsid w:val="003205D6"/>
    <w:rsid w:val="003209E1"/>
    <w:rsid w:val="00321CA6"/>
    <w:rsid w:val="00322546"/>
    <w:rsid w:val="00323391"/>
    <w:rsid w:val="00323D9D"/>
    <w:rsid w:val="003241B8"/>
    <w:rsid w:val="0032486D"/>
    <w:rsid w:val="00325EEA"/>
    <w:rsid w:val="003261D9"/>
    <w:rsid w:val="0032683A"/>
    <w:rsid w:val="00326AD4"/>
    <w:rsid w:val="003303DA"/>
    <w:rsid w:val="00331F80"/>
    <w:rsid w:val="00332F26"/>
    <w:rsid w:val="00333E7E"/>
    <w:rsid w:val="003343D1"/>
    <w:rsid w:val="0033590E"/>
    <w:rsid w:val="00336875"/>
    <w:rsid w:val="0034321A"/>
    <w:rsid w:val="003438DC"/>
    <w:rsid w:val="0034471F"/>
    <w:rsid w:val="003451E3"/>
    <w:rsid w:val="0034589A"/>
    <w:rsid w:val="00345B46"/>
    <w:rsid w:val="00347663"/>
    <w:rsid w:val="003503CF"/>
    <w:rsid w:val="00350807"/>
    <w:rsid w:val="003512D8"/>
    <w:rsid w:val="003513A5"/>
    <w:rsid w:val="003514BD"/>
    <w:rsid w:val="003515C3"/>
    <w:rsid w:val="00352556"/>
    <w:rsid w:val="00352C3A"/>
    <w:rsid w:val="0035369B"/>
    <w:rsid w:val="00354A80"/>
    <w:rsid w:val="0035549E"/>
    <w:rsid w:val="00355571"/>
    <w:rsid w:val="00355843"/>
    <w:rsid w:val="00355FA8"/>
    <w:rsid w:val="00356D41"/>
    <w:rsid w:val="00360704"/>
    <w:rsid w:val="00363040"/>
    <w:rsid w:val="0036332C"/>
    <w:rsid w:val="0036419E"/>
    <w:rsid w:val="0036420C"/>
    <w:rsid w:val="00364751"/>
    <w:rsid w:val="00370062"/>
    <w:rsid w:val="0037094C"/>
    <w:rsid w:val="00374156"/>
    <w:rsid w:val="00374C6F"/>
    <w:rsid w:val="00375C54"/>
    <w:rsid w:val="00377670"/>
    <w:rsid w:val="0038107D"/>
    <w:rsid w:val="00383540"/>
    <w:rsid w:val="003861B8"/>
    <w:rsid w:val="00386B96"/>
    <w:rsid w:val="0038736A"/>
    <w:rsid w:val="00387387"/>
    <w:rsid w:val="00391753"/>
    <w:rsid w:val="00391763"/>
    <w:rsid w:val="00391EA8"/>
    <w:rsid w:val="003930CE"/>
    <w:rsid w:val="00393BD1"/>
    <w:rsid w:val="00395862"/>
    <w:rsid w:val="003A0880"/>
    <w:rsid w:val="003A26B6"/>
    <w:rsid w:val="003A2904"/>
    <w:rsid w:val="003A40C5"/>
    <w:rsid w:val="003A44F2"/>
    <w:rsid w:val="003A4D7C"/>
    <w:rsid w:val="003A5077"/>
    <w:rsid w:val="003A6EED"/>
    <w:rsid w:val="003A7947"/>
    <w:rsid w:val="003B2D47"/>
    <w:rsid w:val="003B2F66"/>
    <w:rsid w:val="003B60DD"/>
    <w:rsid w:val="003B6829"/>
    <w:rsid w:val="003B7044"/>
    <w:rsid w:val="003B76AA"/>
    <w:rsid w:val="003C034C"/>
    <w:rsid w:val="003C273D"/>
    <w:rsid w:val="003C27DC"/>
    <w:rsid w:val="003C43D3"/>
    <w:rsid w:val="003C4F88"/>
    <w:rsid w:val="003D194B"/>
    <w:rsid w:val="003D1D88"/>
    <w:rsid w:val="003D2621"/>
    <w:rsid w:val="003D2C47"/>
    <w:rsid w:val="003D333D"/>
    <w:rsid w:val="003D438E"/>
    <w:rsid w:val="003D57E5"/>
    <w:rsid w:val="003D7BD3"/>
    <w:rsid w:val="003D7DF9"/>
    <w:rsid w:val="003E0333"/>
    <w:rsid w:val="003E0B25"/>
    <w:rsid w:val="003E2183"/>
    <w:rsid w:val="003E3AF8"/>
    <w:rsid w:val="003E522B"/>
    <w:rsid w:val="003E5893"/>
    <w:rsid w:val="003E62D1"/>
    <w:rsid w:val="003E62E7"/>
    <w:rsid w:val="003E742C"/>
    <w:rsid w:val="003F2817"/>
    <w:rsid w:val="003F3CB8"/>
    <w:rsid w:val="003F4359"/>
    <w:rsid w:val="003F46B2"/>
    <w:rsid w:val="003F4DC0"/>
    <w:rsid w:val="003F5755"/>
    <w:rsid w:val="003F58BC"/>
    <w:rsid w:val="004002A7"/>
    <w:rsid w:val="004002EB"/>
    <w:rsid w:val="0040070A"/>
    <w:rsid w:val="00401787"/>
    <w:rsid w:val="00401D3C"/>
    <w:rsid w:val="004026EF"/>
    <w:rsid w:val="00404439"/>
    <w:rsid w:val="004050FB"/>
    <w:rsid w:val="004061EE"/>
    <w:rsid w:val="00406D56"/>
    <w:rsid w:val="004070EB"/>
    <w:rsid w:val="0040733F"/>
    <w:rsid w:val="00410033"/>
    <w:rsid w:val="00410D8B"/>
    <w:rsid w:val="0041177A"/>
    <w:rsid w:val="00412745"/>
    <w:rsid w:val="00412C42"/>
    <w:rsid w:val="00413664"/>
    <w:rsid w:val="00413C03"/>
    <w:rsid w:val="00416423"/>
    <w:rsid w:val="00416CEB"/>
    <w:rsid w:val="00417B42"/>
    <w:rsid w:val="00420863"/>
    <w:rsid w:val="00424176"/>
    <w:rsid w:val="0042623B"/>
    <w:rsid w:val="004262E4"/>
    <w:rsid w:val="0042796D"/>
    <w:rsid w:val="00431526"/>
    <w:rsid w:val="00432CB8"/>
    <w:rsid w:val="00433874"/>
    <w:rsid w:val="00433A82"/>
    <w:rsid w:val="00434FB8"/>
    <w:rsid w:val="004363C5"/>
    <w:rsid w:val="004372F4"/>
    <w:rsid w:val="004377B7"/>
    <w:rsid w:val="00440208"/>
    <w:rsid w:val="00440C79"/>
    <w:rsid w:val="004417A4"/>
    <w:rsid w:val="004434B6"/>
    <w:rsid w:val="00444D1D"/>
    <w:rsid w:val="00445120"/>
    <w:rsid w:val="0044548A"/>
    <w:rsid w:val="00446600"/>
    <w:rsid w:val="00446D15"/>
    <w:rsid w:val="00447019"/>
    <w:rsid w:val="004511BD"/>
    <w:rsid w:val="004514E8"/>
    <w:rsid w:val="004540DA"/>
    <w:rsid w:val="00454AE6"/>
    <w:rsid w:val="00455544"/>
    <w:rsid w:val="00455B16"/>
    <w:rsid w:val="004567C5"/>
    <w:rsid w:val="00456A90"/>
    <w:rsid w:val="004600AF"/>
    <w:rsid w:val="00460442"/>
    <w:rsid w:val="004621A4"/>
    <w:rsid w:val="00463F4B"/>
    <w:rsid w:val="0046430A"/>
    <w:rsid w:val="00464351"/>
    <w:rsid w:val="004664C2"/>
    <w:rsid w:val="004673F1"/>
    <w:rsid w:val="00467D17"/>
    <w:rsid w:val="00470D55"/>
    <w:rsid w:val="00471132"/>
    <w:rsid w:val="0047314A"/>
    <w:rsid w:val="004747FC"/>
    <w:rsid w:val="00474FAA"/>
    <w:rsid w:val="004758DC"/>
    <w:rsid w:val="00475DC3"/>
    <w:rsid w:val="004768C5"/>
    <w:rsid w:val="0047728C"/>
    <w:rsid w:val="0047773A"/>
    <w:rsid w:val="00480553"/>
    <w:rsid w:val="004815AA"/>
    <w:rsid w:val="00482746"/>
    <w:rsid w:val="00482BDD"/>
    <w:rsid w:val="00482CD9"/>
    <w:rsid w:val="00482D0A"/>
    <w:rsid w:val="00482D4F"/>
    <w:rsid w:val="00483843"/>
    <w:rsid w:val="00484449"/>
    <w:rsid w:val="00485394"/>
    <w:rsid w:val="00485519"/>
    <w:rsid w:val="00486964"/>
    <w:rsid w:val="00486F21"/>
    <w:rsid w:val="00487924"/>
    <w:rsid w:val="00487A57"/>
    <w:rsid w:val="00487E5F"/>
    <w:rsid w:val="004900EE"/>
    <w:rsid w:val="004909E2"/>
    <w:rsid w:val="00490EAA"/>
    <w:rsid w:val="00494F1A"/>
    <w:rsid w:val="004952CD"/>
    <w:rsid w:val="004967A5"/>
    <w:rsid w:val="00496946"/>
    <w:rsid w:val="00496EF4"/>
    <w:rsid w:val="004A0509"/>
    <w:rsid w:val="004A1E63"/>
    <w:rsid w:val="004A2AD4"/>
    <w:rsid w:val="004A58FC"/>
    <w:rsid w:val="004A6B2E"/>
    <w:rsid w:val="004A6B9A"/>
    <w:rsid w:val="004A7C5E"/>
    <w:rsid w:val="004B167B"/>
    <w:rsid w:val="004B35E0"/>
    <w:rsid w:val="004B3D7E"/>
    <w:rsid w:val="004B63E6"/>
    <w:rsid w:val="004B6615"/>
    <w:rsid w:val="004B6C91"/>
    <w:rsid w:val="004B715E"/>
    <w:rsid w:val="004B788F"/>
    <w:rsid w:val="004B7D3E"/>
    <w:rsid w:val="004C02C8"/>
    <w:rsid w:val="004C1CBB"/>
    <w:rsid w:val="004C22AB"/>
    <w:rsid w:val="004C36EF"/>
    <w:rsid w:val="004C423E"/>
    <w:rsid w:val="004C4F19"/>
    <w:rsid w:val="004C6572"/>
    <w:rsid w:val="004D081F"/>
    <w:rsid w:val="004D1EBA"/>
    <w:rsid w:val="004D2313"/>
    <w:rsid w:val="004D2580"/>
    <w:rsid w:val="004D2953"/>
    <w:rsid w:val="004D4CF8"/>
    <w:rsid w:val="004E2602"/>
    <w:rsid w:val="004E35AE"/>
    <w:rsid w:val="004E4B7F"/>
    <w:rsid w:val="004E5203"/>
    <w:rsid w:val="004E57BB"/>
    <w:rsid w:val="004E5ECA"/>
    <w:rsid w:val="004E7919"/>
    <w:rsid w:val="004F0A1A"/>
    <w:rsid w:val="004F2C21"/>
    <w:rsid w:val="004F322D"/>
    <w:rsid w:val="004F5FED"/>
    <w:rsid w:val="004F6089"/>
    <w:rsid w:val="00500007"/>
    <w:rsid w:val="0050032C"/>
    <w:rsid w:val="005011C7"/>
    <w:rsid w:val="00501A5D"/>
    <w:rsid w:val="0050470E"/>
    <w:rsid w:val="0050473F"/>
    <w:rsid w:val="00504E09"/>
    <w:rsid w:val="005056A5"/>
    <w:rsid w:val="00505F43"/>
    <w:rsid w:val="00506878"/>
    <w:rsid w:val="00506946"/>
    <w:rsid w:val="0050736D"/>
    <w:rsid w:val="0051058E"/>
    <w:rsid w:val="00511167"/>
    <w:rsid w:val="005118EB"/>
    <w:rsid w:val="0051313C"/>
    <w:rsid w:val="00513FBE"/>
    <w:rsid w:val="00514F03"/>
    <w:rsid w:val="00515F90"/>
    <w:rsid w:val="005164C3"/>
    <w:rsid w:val="005176B7"/>
    <w:rsid w:val="00517B36"/>
    <w:rsid w:val="00517BFC"/>
    <w:rsid w:val="00522E64"/>
    <w:rsid w:val="00523737"/>
    <w:rsid w:val="00524CD7"/>
    <w:rsid w:val="00524FE6"/>
    <w:rsid w:val="0052532E"/>
    <w:rsid w:val="005258D8"/>
    <w:rsid w:val="00525FCF"/>
    <w:rsid w:val="00525FFB"/>
    <w:rsid w:val="005260E0"/>
    <w:rsid w:val="00527408"/>
    <w:rsid w:val="005311D4"/>
    <w:rsid w:val="00531206"/>
    <w:rsid w:val="00531BEB"/>
    <w:rsid w:val="005327C2"/>
    <w:rsid w:val="0053289B"/>
    <w:rsid w:val="00533B43"/>
    <w:rsid w:val="005342E5"/>
    <w:rsid w:val="0053627D"/>
    <w:rsid w:val="00537B4E"/>
    <w:rsid w:val="00540B3B"/>
    <w:rsid w:val="00541DA2"/>
    <w:rsid w:val="00541E18"/>
    <w:rsid w:val="005421FD"/>
    <w:rsid w:val="005432B1"/>
    <w:rsid w:val="005437AD"/>
    <w:rsid w:val="0054438C"/>
    <w:rsid w:val="00544ACC"/>
    <w:rsid w:val="005451D9"/>
    <w:rsid w:val="0054618B"/>
    <w:rsid w:val="00550C9B"/>
    <w:rsid w:val="00551500"/>
    <w:rsid w:val="00551A95"/>
    <w:rsid w:val="00551C5F"/>
    <w:rsid w:val="005523DB"/>
    <w:rsid w:val="00553B91"/>
    <w:rsid w:val="00553D07"/>
    <w:rsid w:val="0055601D"/>
    <w:rsid w:val="0055654A"/>
    <w:rsid w:val="00556584"/>
    <w:rsid w:val="005575CA"/>
    <w:rsid w:val="005578E5"/>
    <w:rsid w:val="0056014A"/>
    <w:rsid w:val="00560676"/>
    <w:rsid w:val="00560D3B"/>
    <w:rsid w:val="00561648"/>
    <w:rsid w:val="005632D1"/>
    <w:rsid w:val="005640F9"/>
    <w:rsid w:val="0056430C"/>
    <w:rsid w:val="00566B2C"/>
    <w:rsid w:val="00570DE7"/>
    <w:rsid w:val="00571287"/>
    <w:rsid w:val="00572682"/>
    <w:rsid w:val="00574571"/>
    <w:rsid w:val="005746A6"/>
    <w:rsid w:val="005751E7"/>
    <w:rsid w:val="00575D08"/>
    <w:rsid w:val="00577B0C"/>
    <w:rsid w:val="00580285"/>
    <w:rsid w:val="00581E58"/>
    <w:rsid w:val="00582134"/>
    <w:rsid w:val="0058278F"/>
    <w:rsid w:val="005837A2"/>
    <w:rsid w:val="00584612"/>
    <w:rsid w:val="005851B4"/>
    <w:rsid w:val="0058756A"/>
    <w:rsid w:val="0059051D"/>
    <w:rsid w:val="00590605"/>
    <w:rsid w:val="00592534"/>
    <w:rsid w:val="00593CCA"/>
    <w:rsid w:val="0059683C"/>
    <w:rsid w:val="00597662"/>
    <w:rsid w:val="00597D73"/>
    <w:rsid w:val="005A0991"/>
    <w:rsid w:val="005A10F4"/>
    <w:rsid w:val="005A1341"/>
    <w:rsid w:val="005A237B"/>
    <w:rsid w:val="005A3688"/>
    <w:rsid w:val="005A45D2"/>
    <w:rsid w:val="005B3B50"/>
    <w:rsid w:val="005B4BAB"/>
    <w:rsid w:val="005B4F92"/>
    <w:rsid w:val="005B6445"/>
    <w:rsid w:val="005B6724"/>
    <w:rsid w:val="005C1D4B"/>
    <w:rsid w:val="005C2312"/>
    <w:rsid w:val="005C25D0"/>
    <w:rsid w:val="005C265E"/>
    <w:rsid w:val="005C3F02"/>
    <w:rsid w:val="005C5451"/>
    <w:rsid w:val="005C611D"/>
    <w:rsid w:val="005C679B"/>
    <w:rsid w:val="005C72DD"/>
    <w:rsid w:val="005C75AF"/>
    <w:rsid w:val="005D0619"/>
    <w:rsid w:val="005D0A96"/>
    <w:rsid w:val="005D1F3A"/>
    <w:rsid w:val="005D207A"/>
    <w:rsid w:val="005D2091"/>
    <w:rsid w:val="005D289F"/>
    <w:rsid w:val="005D45D8"/>
    <w:rsid w:val="005D5804"/>
    <w:rsid w:val="005D5ADC"/>
    <w:rsid w:val="005D79EE"/>
    <w:rsid w:val="005E0BA6"/>
    <w:rsid w:val="005E1E80"/>
    <w:rsid w:val="005E2804"/>
    <w:rsid w:val="005E328A"/>
    <w:rsid w:val="005E3A89"/>
    <w:rsid w:val="005E3E4E"/>
    <w:rsid w:val="005E47B0"/>
    <w:rsid w:val="005E47D1"/>
    <w:rsid w:val="005E5578"/>
    <w:rsid w:val="005E631B"/>
    <w:rsid w:val="005E70AD"/>
    <w:rsid w:val="005E7491"/>
    <w:rsid w:val="005E7569"/>
    <w:rsid w:val="005E7EB3"/>
    <w:rsid w:val="005E7F4D"/>
    <w:rsid w:val="005E7FA6"/>
    <w:rsid w:val="005F0BE3"/>
    <w:rsid w:val="005F39F5"/>
    <w:rsid w:val="005F3DE1"/>
    <w:rsid w:val="005F5737"/>
    <w:rsid w:val="005F57BB"/>
    <w:rsid w:val="00600340"/>
    <w:rsid w:val="006020CC"/>
    <w:rsid w:val="006025F8"/>
    <w:rsid w:val="00602A76"/>
    <w:rsid w:val="00604499"/>
    <w:rsid w:val="006050C4"/>
    <w:rsid w:val="006103FE"/>
    <w:rsid w:val="00610A42"/>
    <w:rsid w:val="006111F5"/>
    <w:rsid w:val="00613D96"/>
    <w:rsid w:val="00615080"/>
    <w:rsid w:val="006154DA"/>
    <w:rsid w:val="00615981"/>
    <w:rsid w:val="00615BC7"/>
    <w:rsid w:val="00616AB2"/>
    <w:rsid w:val="00617431"/>
    <w:rsid w:val="00617789"/>
    <w:rsid w:val="00617B4B"/>
    <w:rsid w:val="0062071E"/>
    <w:rsid w:val="006211C0"/>
    <w:rsid w:val="00621BC5"/>
    <w:rsid w:val="00621DDC"/>
    <w:rsid w:val="00624136"/>
    <w:rsid w:val="00626F68"/>
    <w:rsid w:val="00631669"/>
    <w:rsid w:val="00632153"/>
    <w:rsid w:val="006328F7"/>
    <w:rsid w:val="00634649"/>
    <w:rsid w:val="00634BCA"/>
    <w:rsid w:val="00635F6E"/>
    <w:rsid w:val="00636046"/>
    <w:rsid w:val="00640139"/>
    <w:rsid w:val="00642A54"/>
    <w:rsid w:val="00643B9D"/>
    <w:rsid w:val="00644E1A"/>
    <w:rsid w:val="00647004"/>
    <w:rsid w:val="00647754"/>
    <w:rsid w:val="0064776E"/>
    <w:rsid w:val="00651831"/>
    <w:rsid w:val="00651894"/>
    <w:rsid w:val="006533E0"/>
    <w:rsid w:val="00653E09"/>
    <w:rsid w:val="00654991"/>
    <w:rsid w:val="006550E0"/>
    <w:rsid w:val="006559B3"/>
    <w:rsid w:val="00656187"/>
    <w:rsid w:val="0065707D"/>
    <w:rsid w:val="006579EC"/>
    <w:rsid w:val="00657FAC"/>
    <w:rsid w:val="00660146"/>
    <w:rsid w:val="00660549"/>
    <w:rsid w:val="00660B47"/>
    <w:rsid w:val="00660EF8"/>
    <w:rsid w:val="0066204B"/>
    <w:rsid w:val="006627BC"/>
    <w:rsid w:val="00664095"/>
    <w:rsid w:val="00664695"/>
    <w:rsid w:val="00665341"/>
    <w:rsid w:val="006653A4"/>
    <w:rsid w:val="00667A21"/>
    <w:rsid w:val="00670667"/>
    <w:rsid w:val="00671B4C"/>
    <w:rsid w:val="00671D67"/>
    <w:rsid w:val="00671F63"/>
    <w:rsid w:val="00672603"/>
    <w:rsid w:val="00674360"/>
    <w:rsid w:val="00674DA0"/>
    <w:rsid w:val="006766EE"/>
    <w:rsid w:val="00677A6F"/>
    <w:rsid w:val="0068058A"/>
    <w:rsid w:val="006808E9"/>
    <w:rsid w:val="00680EAE"/>
    <w:rsid w:val="00680F07"/>
    <w:rsid w:val="00681E4A"/>
    <w:rsid w:val="00684639"/>
    <w:rsid w:val="00685FBF"/>
    <w:rsid w:val="00686A9C"/>
    <w:rsid w:val="00687710"/>
    <w:rsid w:val="00687CB0"/>
    <w:rsid w:val="006906F6"/>
    <w:rsid w:val="00691B03"/>
    <w:rsid w:val="00692438"/>
    <w:rsid w:val="0069246E"/>
    <w:rsid w:val="00693030"/>
    <w:rsid w:val="0069490D"/>
    <w:rsid w:val="00694C13"/>
    <w:rsid w:val="00696C2D"/>
    <w:rsid w:val="00697045"/>
    <w:rsid w:val="006A06DC"/>
    <w:rsid w:val="006A09E0"/>
    <w:rsid w:val="006A0C18"/>
    <w:rsid w:val="006A0CB2"/>
    <w:rsid w:val="006A0E2F"/>
    <w:rsid w:val="006A1B0D"/>
    <w:rsid w:val="006A3B58"/>
    <w:rsid w:val="006A5AD5"/>
    <w:rsid w:val="006A6881"/>
    <w:rsid w:val="006A6D82"/>
    <w:rsid w:val="006B1EE2"/>
    <w:rsid w:val="006B1F3A"/>
    <w:rsid w:val="006B26FD"/>
    <w:rsid w:val="006B3E66"/>
    <w:rsid w:val="006B4DCC"/>
    <w:rsid w:val="006B53B9"/>
    <w:rsid w:val="006B5FF3"/>
    <w:rsid w:val="006B72D5"/>
    <w:rsid w:val="006B7D29"/>
    <w:rsid w:val="006C0A72"/>
    <w:rsid w:val="006C15BA"/>
    <w:rsid w:val="006C1D23"/>
    <w:rsid w:val="006C2177"/>
    <w:rsid w:val="006C2E9A"/>
    <w:rsid w:val="006C357B"/>
    <w:rsid w:val="006C50BD"/>
    <w:rsid w:val="006C5729"/>
    <w:rsid w:val="006C5E13"/>
    <w:rsid w:val="006C66E8"/>
    <w:rsid w:val="006C7BB1"/>
    <w:rsid w:val="006D0850"/>
    <w:rsid w:val="006D0F9E"/>
    <w:rsid w:val="006D1065"/>
    <w:rsid w:val="006D597E"/>
    <w:rsid w:val="006D5AB6"/>
    <w:rsid w:val="006D6D00"/>
    <w:rsid w:val="006D6F4D"/>
    <w:rsid w:val="006D7088"/>
    <w:rsid w:val="006D73EF"/>
    <w:rsid w:val="006E0FF4"/>
    <w:rsid w:val="006E1038"/>
    <w:rsid w:val="006E224C"/>
    <w:rsid w:val="006E25BF"/>
    <w:rsid w:val="006E40B1"/>
    <w:rsid w:val="006E494F"/>
    <w:rsid w:val="006E5D5E"/>
    <w:rsid w:val="006E5E66"/>
    <w:rsid w:val="006E5EA7"/>
    <w:rsid w:val="006E7111"/>
    <w:rsid w:val="006F1A15"/>
    <w:rsid w:val="006F36AC"/>
    <w:rsid w:val="006F5163"/>
    <w:rsid w:val="006F6A39"/>
    <w:rsid w:val="006F75C0"/>
    <w:rsid w:val="006F7765"/>
    <w:rsid w:val="006F7C72"/>
    <w:rsid w:val="00700E82"/>
    <w:rsid w:val="00701DE2"/>
    <w:rsid w:val="007021F2"/>
    <w:rsid w:val="00702AE7"/>
    <w:rsid w:val="00702D8B"/>
    <w:rsid w:val="007030D5"/>
    <w:rsid w:val="007033FF"/>
    <w:rsid w:val="00704AD2"/>
    <w:rsid w:val="00705211"/>
    <w:rsid w:val="00706852"/>
    <w:rsid w:val="00706F78"/>
    <w:rsid w:val="00707AFC"/>
    <w:rsid w:val="00711237"/>
    <w:rsid w:val="00712859"/>
    <w:rsid w:val="0071427C"/>
    <w:rsid w:val="00714DC5"/>
    <w:rsid w:val="00715EF0"/>
    <w:rsid w:val="00716F37"/>
    <w:rsid w:val="00723385"/>
    <w:rsid w:val="00724461"/>
    <w:rsid w:val="00724732"/>
    <w:rsid w:val="007259E4"/>
    <w:rsid w:val="0072608F"/>
    <w:rsid w:val="00727152"/>
    <w:rsid w:val="00730EA4"/>
    <w:rsid w:val="0073196F"/>
    <w:rsid w:val="0073296C"/>
    <w:rsid w:val="00732DAF"/>
    <w:rsid w:val="007347D5"/>
    <w:rsid w:val="00734B0C"/>
    <w:rsid w:val="00735EDF"/>
    <w:rsid w:val="0073637F"/>
    <w:rsid w:val="0073716B"/>
    <w:rsid w:val="00740336"/>
    <w:rsid w:val="0074089B"/>
    <w:rsid w:val="00740E68"/>
    <w:rsid w:val="00741934"/>
    <w:rsid w:val="00741EDE"/>
    <w:rsid w:val="00742805"/>
    <w:rsid w:val="007431C1"/>
    <w:rsid w:val="00743614"/>
    <w:rsid w:val="0074539D"/>
    <w:rsid w:val="00745CDB"/>
    <w:rsid w:val="00745D2A"/>
    <w:rsid w:val="00745F94"/>
    <w:rsid w:val="007468BC"/>
    <w:rsid w:val="00746C67"/>
    <w:rsid w:val="0074730A"/>
    <w:rsid w:val="00751459"/>
    <w:rsid w:val="00751B2F"/>
    <w:rsid w:val="00751EBF"/>
    <w:rsid w:val="00752303"/>
    <w:rsid w:val="00752FB5"/>
    <w:rsid w:val="00753AF7"/>
    <w:rsid w:val="00753B09"/>
    <w:rsid w:val="00753FE3"/>
    <w:rsid w:val="007544E9"/>
    <w:rsid w:val="00754723"/>
    <w:rsid w:val="00754CB2"/>
    <w:rsid w:val="0075577E"/>
    <w:rsid w:val="00755F05"/>
    <w:rsid w:val="00760736"/>
    <w:rsid w:val="0076114E"/>
    <w:rsid w:val="00761D6B"/>
    <w:rsid w:val="007623B3"/>
    <w:rsid w:val="007638E2"/>
    <w:rsid w:val="00765455"/>
    <w:rsid w:val="00765CB1"/>
    <w:rsid w:val="00766FD1"/>
    <w:rsid w:val="00771527"/>
    <w:rsid w:val="00771C09"/>
    <w:rsid w:val="00773248"/>
    <w:rsid w:val="007734B0"/>
    <w:rsid w:val="00775FEB"/>
    <w:rsid w:val="00777543"/>
    <w:rsid w:val="00780C5B"/>
    <w:rsid w:val="00781536"/>
    <w:rsid w:val="00782142"/>
    <w:rsid w:val="007855AB"/>
    <w:rsid w:val="00786462"/>
    <w:rsid w:val="00786D9F"/>
    <w:rsid w:val="007876F6"/>
    <w:rsid w:val="0079301C"/>
    <w:rsid w:val="00794071"/>
    <w:rsid w:val="0079449A"/>
    <w:rsid w:val="00794E1A"/>
    <w:rsid w:val="007950ED"/>
    <w:rsid w:val="00796DD8"/>
    <w:rsid w:val="00796FE7"/>
    <w:rsid w:val="007A1E8F"/>
    <w:rsid w:val="007A1F98"/>
    <w:rsid w:val="007A1FA6"/>
    <w:rsid w:val="007A23B6"/>
    <w:rsid w:val="007A36A1"/>
    <w:rsid w:val="007A4796"/>
    <w:rsid w:val="007A4D11"/>
    <w:rsid w:val="007A50BD"/>
    <w:rsid w:val="007A5D07"/>
    <w:rsid w:val="007A6435"/>
    <w:rsid w:val="007A77C6"/>
    <w:rsid w:val="007A7FED"/>
    <w:rsid w:val="007B099A"/>
    <w:rsid w:val="007B1D37"/>
    <w:rsid w:val="007B2059"/>
    <w:rsid w:val="007B2F8A"/>
    <w:rsid w:val="007B3175"/>
    <w:rsid w:val="007B4245"/>
    <w:rsid w:val="007B45E4"/>
    <w:rsid w:val="007B4F2D"/>
    <w:rsid w:val="007B7CD2"/>
    <w:rsid w:val="007C00D7"/>
    <w:rsid w:val="007C040D"/>
    <w:rsid w:val="007C04DA"/>
    <w:rsid w:val="007C12F5"/>
    <w:rsid w:val="007C233C"/>
    <w:rsid w:val="007C3DCA"/>
    <w:rsid w:val="007C4EE1"/>
    <w:rsid w:val="007C5D8C"/>
    <w:rsid w:val="007D02C7"/>
    <w:rsid w:val="007D264C"/>
    <w:rsid w:val="007D4369"/>
    <w:rsid w:val="007D5106"/>
    <w:rsid w:val="007D786E"/>
    <w:rsid w:val="007E02F2"/>
    <w:rsid w:val="007E089B"/>
    <w:rsid w:val="007E1200"/>
    <w:rsid w:val="007E189F"/>
    <w:rsid w:val="007E2586"/>
    <w:rsid w:val="007E394A"/>
    <w:rsid w:val="007E3B32"/>
    <w:rsid w:val="007E495D"/>
    <w:rsid w:val="007E5351"/>
    <w:rsid w:val="007E6824"/>
    <w:rsid w:val="007F0E94"/>
    <w:rsid w:val="007F22A9"/>
    <w:rsid w:val="007F34CE"/>
    <w:rsid w:val="007F58BD"/>
    <w:rsid w:val="007F5984"/>
    <w:rsid w:val="007F6D66"/>
    <w:rsid w:val="007F7A41"/>
    <w:rsid w:val="00802501"/>
    <w:rsid w:val="00802E09"/>
    <w:rsid w:val="00802EF2"/>
    <w:rsid w:val="00803019"/>
    <w:rsid w:val="00807487"/>
    <w:rsid w:val="008102BB"/>
    <w:rsid w:val="00810D3D"/>
    <w:rsid w:val="008124F1"/>
    <w:rsid w:val="008133EE"/>
    <w:rsid w:val="00817EBA"/>
    <w:rsid w:val="00820369"/>
    <w:rsid w:val="008208C1"/>
    <w:rsid w:val="008227EF"/>
    <w:rsid w:val="00822E18"/>
    <w:rsid w:val="00823D81"/>
    <w:rsid w:val="008241A1"/>
    <w:rsid w:val="008241B5"/>
    <w:rsid w:val="008245FD"/>
    <w:rsid w:val="00825FA0"/>
    <w:rsid w:val="00826E11"/>
    <w:rsid w:val="00827361"/>
    <w:rsid w:val="008305D6"/>
    <w:rsid w:val="00830F7E"/>
    <w:rsid w:val="00831C10"/>
    <w:rsid w:val="00833495"/>
    <w:rsid w:val="00833AD1"/>
    <w:rsid w:val="00834AD0"/>
    <w:rsid w:val="0083559D"/>
    <w:rsid w:val="00835FA9"/>
    <w:rsid w:val="008379C2"/>
    <w:rsid w:val="008411A1"/>
    <w:rsid w:val="00842305"/>
    <w:rsid w:val="00842ABD"/>
    <w:rsid w:val="00844A8F"/>
    <w:rsid w:val="00844D80"/>
    <w:rsid w:val="008450F3"/>
    <w:rsid w:val="0084753C"/>
    <w:rsid w:val="00850E7E"/>
    <w:rsid w:val="0085199C"/>
    <w:rsid w:val="00851EAC"/>
    <w:rsid w:val="00852DFC"/>
    <w:rsid w:val="00852F9A"/>
    <w:rsid w:val="00853F81"/>
    <w:rsid w:val="008541DF"/>
    <w:rsid w:val="00855049"/>
    <w:rsid w:val="00855072"/>
    <w:rsid w:val="008555A7"/>
    <w:rsid w:val="008578E5"/>
    <w:rsid w:val="0086016A"/>
    <w:rsid w:val="0086024A"/>
    <w:rsid w:val="0086197F"/>
    <w:rsid w:val="00861AAD"/>
    <w:rsid w:val="00861B0B"/>
    <w:rsid w:val="00861F99"/>
    <w:rsid w:val="00862AAD"/>
    <w:rsid w:val="00864428"/>
    <w:rsid w:val="008650F0"/>
    <w:rsid w:val="00867710"/>
    <w:rsid w:val="00870D9A"/>
    <w:rsid w:val="00871BD9"/>
    <w:rsid w:val="00871E40"/>
    <w:rsid w:val="0087386E"/>
    <w:rsid w:val="00873D85"/>
    <w:rsid w:val="00873FB2"/>
    <w:rsid w:val="00875687"/>
    <w:rsid w:val="008773C8"/>
    <w:rsid w:val="00880440"/>
    <w:rsid w:val="00883894"/>
    <w:rsid w:val="00883E00"/>
    <w:rsid w:val="00884790"/>
    <w:rsid w:val="008861FA"/>
    <w:rsid w:val="0088668F"/>
    <w:rsid w:val="008873ED"/>
    <w:rsid w:val="00890153"/>
    <w:rsid w:val="008915BE"/>
    <w:rsid w:val="00891AB4"/>
    <w:rsid w:val="0089349C"/>
    <w:rsid w:val="00894B8E"/>
    <w:rsid w:val="008956ED"/>
    <w:rsid w:val="00896769"/>
    <w:rsid w:val="008976DC"/>
    <w:rsid w:val="00897FCE"/>
    <w:rsid w:val="008A0380"/>
    <w:rsid w:val="008A0FA4"/>
    <w:rsid w:val="008A152F"/>
    <w:rsid w:val="008A169A"/>
    <w:rsid w:val="008A1D96"/>
    <w:rsid w:val="008A36F7"/>
    <w:rsid w:val="008A48D7"/>
    <w:rsid w:val="008A63EA"/>
    <w:rsid w:val="008A682B"/>
    <w:rsid w:val="008A6C26"/>
    <w:rsid w:val="008B091D"/>
    <w:rsid w:val="008B141E"/>
    <w:rsid w:val="008B1945"/>
    <w:rsid w:val="008B2CA6"/>
    <w:rsid w:val="008B2D0D"/>
    <w:rsid w:val="008B2EC2"/>
    <w:rsid w:val="008B494F"/>
    <w:rsid w:val="008B51BF"/>
    <w:rsid w:val="008B564A"/>
    <w:rsid w:val="008B6C2E"/>
    <w:rsid w:val="008B7466"/>
    <w:rsid w:val="008B7586"/>
    <w:rsid w:val="008C0BE0"/>
    <w:rsid w:val="008C3F18"/>
    <w:rsid w:val="008C3F70"/>
    <w:rsid w:val="008C6C3D"/>
    <w:rsid w:val="008C6FFD"/>
    <w:rsid w:val="008C7FED"/>
    <w:rsid w:val="008D2433"/>
    <w:rsid w:val="008D25C7"/>
    <w:rsid w:val="008D3B0D"/>
    <w:rsid w:val="008D444F"/>
    <w:rsid w:val="008D468A"/>
    <w:rsid w:val="008D75C8"/>
    <w:rsid w:val="008D7A17"/>
    <w:rsid w:val="008E27E6"/>
    <w:rsid w:val="008E2E65"/>
    <w:rsid w:val="008E3164"/>
    <w:rsid w:val="008E4231"/>
    <w:rsid w:val="008E46D6"/>
    <w:rsid w:val="008E4C0C"/>
    <w:rsid w:val="008E60F9"/>
    <w:rsid w:val="008E79F0"/>
    <w:rsid w:val="008F0AFB"/>
    <w:rsid w:val="008F17AE"/>
    <w:rsid w:val="008F1E46"/>
    <w:rsid w:val="008F2106"/>
    <w:rsid w:val="008F3959"/>
    <w:rsid w:val="008F3FC0"/>
    <w:rsid w:val="008F5099"/>
    <w:rsid w:val="008F5B08"/>
    <w:rsid w:val="008F6ECF"/>
    <w:rsid w:val="008F7DF1"/>
    <w:rsid w:val="00902A8C"/>
    <w:rsid w:val="00902D14"/>
    <w:rsid w:val="00903264"/>
    <w:rsid w:val="00903B13"/>
    <w:rsid w:val="009041AD"/>
    <w:rsid w:val="0090445D"/>
    <w:rsid w:val="00904DFD"/>
    <w:rsid w:val="00907397"/>
    <w:rsid w:val="009115D0"/>
    <w:rsid w:val="00911AC3"/>
    <w:rsid w:val="00912B07"/>
    <w:rsid w:val="00912B44"/>
    <w:rsid w:val="009139CF"/>
    <w:rsid w:val="0091546F"/>
    <w:rsid w:val="00915968"/>
    <w:rsid w:val="00916829"/>
    <w:rsid w:val="00923C13"/>
    <w:rsid w:val="00924630"/>
    <w:rsid w:val="00924C8E"/>
    <w:rsid w:val="0092591D"/>
    <w:rsid w:val="0093024D"/>
    <w:rsid w:val="0093111B"/>
    <w:rsid w:val="00933CE9"/>
    <w:rsid w:val="00933DD2"/>
    <w:rsid w:val="00935866"/>
    <w:rsid w:val="00936F30"/>
    <w:rsid w:val="00937BA9"/>
    <w:rsid w:val="00940203"/>
    <w:rsid w:val="009413DE"/>
    <w:rsid w:val="00941AB5"/>
    <w:rsid w:val="00941BD5"/>
    <w:rsid w:val="00941E5E"/>
    <w:rsid w:val="00941FC8"/>
    <w:rsid w:val="009454CF"/>
    <w:rsid w:val="00945A70"/>
    <w:rsid w:val="00947598"/>
    <w:rsid w:val="00947EF5"/>
    <w:rsid w:val="0095229C"/>
    <w:rsid w:val="009542C9"/>
    <w:rsid w:val="009543F1"/>
    <w:rsid w:val="00954631"/>
    <w:rsid w:val="00954CCE"/>
    <w:rsid w:val="009552E7"/>
    <w:rsid w:val="0095573C"/>
    <w:rsid w:val="00955C0C"/>
    <w:rsid w:val="00955CD4"/>
    <w:rsid w:val="00955D44"/>
    <w:rsid w:val="009571D4"/>
    <w:rsid w:val="0096276C"/>
    <w:rsid w:val="009649E9"/>
    <w:rsid w:val="00965791"/>
    <w:rsid w:val="009661AF"/>
    <w:rsid w:val="009666BC"/>
    <w:rsid w:val="00967729"/>
    <w:rsid w:val="009711CE"/>
    <w:rsid w:val="00971E8E"/>
    <w:rsid w:val="00972530"/>
    <w:rsid w:val="00972DF3"/>
    <w:rsid w:val="00973157"/>
    <w:rsid w:val="009734C6"/>
    <w:rsid w:val="00974BC0"/>
    <w:rsid w:val="00974F3F"/>
    <w:rsid w:val="00976D46"/>
    <w:rsid w:val="00980720"/>
    <w:rsid w:val="00980FE0"/>
    <w:rsid w:val="00981379"/>
    <w:rsid w:val="00982CF6"/>
    <w:rsid w:val="00983B5F"/>
    <w:rsid w:val="009843A1"/>
    <w:rsid w:val="0098498A"/>
    <w:rsid w:val="00985EA1"/>
    <w:rsid w:val="0098617F"/>
    <w:rsid w:val="00987824"/>
    <w:rsid w:val="00990BDD"/>
    <w:rsid w:val="009925E6"/>
    <w:rsid w:val="00992DAD"/>
    <w:rsid w:val="00993C03"/>
    <w:rsid w:val="009945B9"/>
    <w:rsid w:val="009952D3"/>
    <w:rsid w:val="009958E5"/>
    <w:rsid w:val="00995936"/>
    <w:rsid w:val="0099632F"/>
    <w:rsid w:val="009974E5"/>
    <w:rsid w:val="00997EB3"/>
    <w:rsid w:val="009A0AE7"/>
    <w:rsid w:val="009A3255"/>
    <w:rsid w:val="009A335E"/>
    <w:rsid w:val="009A4E2D"/>
    <w:rsid w:val="009A5942"/>
    <w:rsid w:val="009A6615"/>
    <w:rsid w:val="009A7338"/>
    <w:rsid w:val="009A7592"/>
    <w:rsid w:val="009A7AE9"/>
    <w:rsid w:val="009B2EF4"/>
    <w:rsid w:val="009B317C"/>
    <w:rsid w:val="009B57FB"/>
    <w:rsid w:val="009B5CA5"/>
    <w:rsid w:val="009B5FA4"/>
    <w:rsid w:val="009C070C"/>
    <w:rsid w:val="009C16FE"/>
    <w:rsid w:val="009C1F43"/>
    <w:rsid w:val="009C30FA"/>
    <w:rsid w:val="009C3BC2"/>
    <w:rsid w:val="009C3C15"/>
    <w:rsid w:val="009C4646"/>
    <w:rsid w:val="009C4C09"/>
    <w:rsid w:val="009C558D"/>
    <w:rsid w:val="009C5C08"/>
    <w:rsid w:val="009C6BA2"/>
    <w:rsid w:val="009C7165"/>
    <w:rsid w:val="009D0A7B"/>
    <w:rsid w:val="009D0F40"/>
    <w:rsid w:val="009D1111"/>
    <w:rsid w:val="009D12AA"/>
    <w:rsid w:val="009D1384"/>
    <w:rsid w:val="009D1590"/>
    <w:rsid w:val="009D1677"/>
    <w:rsid w:val="009D238D"/>
    <w:rsid w:val="009D337A"/>
    <w:rsid w:val="009D365C"/>
    <w:rsid w:val="009D3BF6"/>
    <w:rsid w:val="009D4B45"/>
    <w:rsid w:val="009D5258"/>
    <w:rsid w:val="009D6250"/>
    <w:rsid w:val="009D6513"/>
    <w:rsid w:val="009D6654"/>
    <w:rsid w:val="009D7ADF"/>
    <w:rsid w:val="009E0D95"/>
    <w:rsid w:val="009E21C3"/>
    <w:rsid w:val="009E37D3"/>
    <w:rsid w:val="009E4A4F"/>
    <w:rsid w:val="009E4B5F"/>
    <w:rsid w:val="009E4C27"/>
    <w:rsid w:val="009E4EF3"/>
    <w:rsid w:val="009E766B"/>
    <w:rsid w:val="009E7FB8"/>
    <w:rsid w:val="009F05C1"/>
    <w:rsid w:val="009F1DE8"/>
    <w:rsid w:val="009F24DB"/>
    <w:rsid w:val="009F2AC2"/>
    <w:rsid w:val="009F4271"/>
    <w:rsid w:val="009F4DD4"/>
    <w:rsid w:val="009F6AF8"/>
    <w:rsid w:val="009F6E1B"/>
    <w:rsid w:val="009F7A24"/>
    <w:rsid w:val="00A00C93"/>
    <w:rsid w:val="00A017BD"/>
    <w:rsid w:val="00A01A1F"/>
    <w:rsid w:val="00A02666"/>
    <w:rsid w:val="00A02FB6"/>
    <w:rsid w:val="00A0376E"/>
    <w:rsid w:val="00A06318"/>
    <w:rsid w:val="00A063B8"/>
    <w:rsid w:val="00A0654E"/>
    <w:rsid w:val="00A06566"/>
    <w:rsid w:val="00A078E0"/>
    <w:rsid w:val="00A07B53"/>
    <w:rsid w:val="00A10AE3"/>
    <w:rsid w:val="00A1283B"/>
    <w:rsid w:val="00A14196"/>
    <w:rsid w:val="00A15344"/>
    <w:rsid w:val="00A163C8"/>
    <w:rsid w:val="00A16EDC"/>
    <w:rsid w:val="00A1759A"/>
    <w:rsid w:val="00A177E1"/>
    <w:rsid w:val="00A17D05"/>
    <w:rsid w:val="00A20471"/>
    <w:rsid w:val="00A20EA0"/>
    <w:rsid w:val="00A2176D"/>
    <w:rsid w:val="00A23804"/>
    <w:rsid w:val="00A239B2"/>
    <w:rsid w:val="00A2403F"/>
    <w:rsid w:val="00A24828"/>
    <w:rsid w:val="00A2552E"/>
    <w:rsid w:val="00A267FB"/>
    <w:rsid w:val="00A26DB3"/>
    <w:rsid w:val="00A2787F"/>
    <w:rsid w:val="00A31FD3"/>
    <w:rsid w:val="00A323BC"/>
    <w:rsid w:val="00A325C8"/>
    <w:rsid w:val="00A32918"/>
    <w:rsid w:val="00A33FAD"/>
    <w:rsid w:val="00A34031"/>
    <w:rsid w:val="00A341CF"/>
    <w:rsid w:val="00A345E7"/>
    <w:rsid w:val="00A3566F"/>
    <w:rsid w:val="00A35731"/>
    <w:rsid w:val="00A3636F"/>
    <w:rsid w:val="00A36A69"/>
    <w:rsid w:val="00A36DCA"/>
    <w:rsid w:val="00A36EEC"/>
    <w:rsid w:val="00A3725F"/>
    <w:rsid w:val="00A376B3"/>
    <w:rsid w:val="00A3771A"/>
    <w:rsid w:val="00A42C75"/>
    <w:rsid w:val="00A42F39"/>
    <w:rsid w:val="00A44A08"/>
    <w:rsid w:val="00A4518F"/>
    <w:rsid w:val="00A452AF"/>
    <w:rsid w:val="00A45676"/>
    <w:rsid w:val="00A4582F"/>
    <w:rsid w:val="00A46788"/>
    <w:rsid w:val="00A46F4B"/>
    <w:rsid w:val="00A47ED9"/>
    <w:rsid w:val="00A5238B"/>
    <w:rsid w:val="00A523EE"/>
    <w:rsid w:val="00A53160"/>
    <w:rsid w:val="00A55008"/>
    <w:rsid w:val="00A556A7"/>
    <w:rsid w:val="00A55D42"/>
    <w:rsid w:val="00A60A16"/>
    <w:rsid w:val="00A628F5"/>
    <w:rsid w:val="00A62D93"/>
    <w:rsid w:val="00A62E0D"/>
    <w:rsid w:val="00A63917"/>
    <w:rsid w:val="00A6437B"/>
    <w:rsid w:val="00A66031"/>
    <w:rsid w:val="00A6640C"/>
    <w:rsid w:val="00A66A86"/>
    <w:rsid w:val="00A66D31"/>
    <w:rsid w:val="00A674A1"/>
    <w:rsid w:val="00A70A95"/>
    <w:rsid w:val="00A71FBF"/>
    <w:rsid w:val="00A7226F"/>
    <w:rsid w:val="00A73C6B"/>
    <w:rsid w:val="00A73CF3"/>
    <w:rsid w:val="00A747D1"/>
    <w:rsid w:val="00A7782B"/>
    <w:rsid w:val="00A808A7"/>
    <w:rsid w:val="00A82A9C"/>
    <w:rsid w:val="00A8387C"/>
    <w:rsid w:val="00A84656"/>
    <w:rsid w:val="00A84948"/>
    <w:rsid w:val="00A86091"/>
    <w:rsid w:val="00A907B3"/>
    <w:rsid w:val="00A90857"/>
    <w:rsid w:val="00A96B9F"/>
    <w:rsid w:val="00A970A4"/>
    <w:rsid w:val="00A97A55"/>
    <w:rsid w:val="00A97E31"/>
    <w:rsid w:val="00AA026E"/>
    <w:rsid w:val="00AA1391"/>
    <w:rsid w:val="00AA2652"/>
    <w:rsid w:val="00AA4359"/>
    <w:rsid w:val="00AA636D"/>
    <w:rsid w:val="00AA63D6"/>
    <w:rsid w:val="00AA737E"/>
    <w:rsid w:val="00AB2D2E"/>
    <w:rsid w:val="00AB395D"/>
    <w:rsid w:val="00AB3C08"/>
    <w:rsid w:val="00AB6953"/>
    <w:rsid w:val="00AB6DF4"/>
    <w:rsid w:val="00AB711D"/>
    <w:rsid w:val="00AB721B"/>
    <w:rsid w:val="00AB79E2"/>
    <w:rsid w:val="00AC10B8"/>
    <w:rsid w:val="00AC2C58"/>
    <w:rsid w:val="00AC3706"/>
    <w:rsid w:val="00AC372D"/>
    <w:rsid w:val="00AC37BB"/>
    <w:rsid w:val="00AC3EE3"/>
    <w:rsid w:val="00AC4860"/>
    <w:rsid w:val="00AC59F2"/>
    <w:rsid w:val="00AD0115"/>
    <w:rsid w:val="00AD07F8"/>
    <w:rsid w:val="00AD2C9B"/>
    <w:rsid w:val="00AD35E2"/>
    <w:rsid w:val="00AD42C9"/>
    <w:rsid w:val="00AD5BF4"/>
    <w:rsid w:val="00AE1153"/>
    <w:rsid w:val="00AE209F"/>
    <w:rsid w:val="00AE2223"/>
    <w:rsid w:val="00AE2957"/>
    <w:rsid w:val="00AE29E2"/>
    <w:rsid w:val="00AE4724"/>
    <w:rsid w:val="00AE47FC"/>
    <w:rsid w:val="00AE6867"/>
    <w:rsid w:val="00AE6C50"/>
    <w:rsid w:val="00AE7B85"/>
    <w:rsid w:val="00AF3E5C"/>
    <w:rsid w:val="00AF604E"/>
    <w:rsid w:val="00AF60F6"/>
    <w:rsid w:val="00AF7720"/>
    <w:rsid w:val="00AF7BF3"/>
    <w:rsid w:val="00B00BC3"/>
    <w:rsid w:val="00B0289A"/>
    <w:rsid w:val="00B02B59"/>
    <w:rsid w:val="00B02E03"/>
    <w:rsid w:val="00B03A60"/>
    <w:rsid w:val="00B04135"/>
    <w:rsid w:val="00B04C01"/>
    <w:rsid w:val="00B04C39"/>
    <w:rsid w:val="00B05C23"/>
    <w:rsid w:val="00B05D1D"/>
    <w:rsid w:val="00B0638C"/>
    <w:rsid w:val="00B063F2"/>
    <w:rsid w:val="00B0662D"/>
    <w:rsid w:val="00B07CA1"/>
    <w:rsid w:val="00B12A2F"/>
    <w:rsid w:val="00B16242"/>
    <w:rsid w:val="00B1673C"/>
    <w:rsid w:val="00B16754"/>
    <w:rsid w:val="00B20C92"/>
    <w:rsid w:val="00B21214"/>
    <w:rsid w:val="00B225E4"/>
    <w:rsid w:val="00B2454C"/>
    <w:rsid w:val="00B2736D"/>
    <w:rsid w:val="00B2777E"/>
    <w:rsid w:val="00B278D3"/>
    <w:rsid w:val="00B3032C"/>
    <w:rsid w:val="00B30B49"/>
    <w:rsid w:val="00B319BC"/>
    <w:rsid w:val="00B32BDF"/>
    <w:rsid w:val="00B33525"/>
    <w:rsid w:val="00B33AA4"/>
    <w:rsid w:val="00B3512F"/>
    <w:rsid w:val="00B35BB7"/>
    <w:rsid w:val="00B3695A"/>
    <w:rsid w:val="00B419AC"/>
    <w:rsid w:val="00B419EC"/>
    <w:rsid w:val="00B44318"/>
    <w:rsid w:val="00B446CC"/>
    <w:rsid w:val="00B45401"/>
    <w:rsid w:val="00B4681C"/>
    <w:rsid w:val="00B473EA"/>
    <w:rsid w:val="00B4742F"/>
    <w:rsid w:val="00B515B4"/>
    <w:rsid w:val="00B51986"/>
    <w:rsid w:val="00B52051"/>
    <w:rsid w:val="00B5209F"/>
    <w:rsid w:val="00B5383D"/>
    <w:rsid w:val="00B546D2"/>
    <w:rsid w:val="00B55013"/>
    <w:rsid w:val="00B5507B"/>
    <w:rsid w:val="00B554A3"/>
    <w:rsid w:val="00B61006"/>
    <w:rsid w:val="00B62590"/>
    <w:rsid w:val="00B63FA3"/>
    <w:rsid w:val="00B6453B"/>
    <w:rsid w:val="00B66589"/>
    <w:rsid w:val="00B71709"/>
    <w:rsid w:val="00B72491"/>
    <w:rsid w:val="00B72C7E"/>
    <w:rsid w:val="00B7561A"/>
    <w:rsid w:val="00B757CF"/>
    <w:rsid w:val="00B75D25"/>
    <w:rsid w:val="00B7677B"/>
    <w:rsid w:val="00B8239D"/>
    <w:rsid w:val="00B82C06"/>
    <w:rsid w:val="00B830B3"/>
    <w:rsid w:val="00B83216"/>
    <w:rsid w:val="00B836B2"/>
    <w:rsid w:val="00B83AAE"/>
    <w:rsid w:val="00B84BE9"/>
    <w:rsid w:val="00B86781"/>
    <w:rsid w:val="00B8735F"/>
    <w:rsid w:val="00B909EA"/>
    <w:rsid w:val="00B90DA5"/>
    <w:rsid w:val="00B91274"/>
    <w:rsid w:val="00B93EE0"/>
    <w:rsid w:val="00B95F3A"/>
    <w:rsid w:val="00B97402"/>
    <w:rsid w:val="00B97B5E"/>
    <w:rsid w:val="00B97D5F"/>
    <w:rsid w:val="00BA0638"/>
    <w:rsid w:val="00BA0721"/>
    <w:rsid w:val="00BA1420"/>
    <w:rsid w:val="00BA1D68"/>
    <w:rsid w:val="00BA23B3"/>
    <w:rsid w:val="00BA23D9"/>
    <w:rsid w:val="00BA2FED"/>
    <w:rsid w:val="00BA31DC"/>
    <w:rsid w:val="00BA3291"/>
    <w:rsid w:val="00BA495B"/>
    <w:rsid w:val="00BA677D"/>
    <w:rsid w:val="00BB0354"/>
    <w:rsid w:val="00BB0953"/>
    <w:rsid w:val="00BB0FB1"/>
    <w:rsid w:val="00BB17CC"/>
    <w:rsid w:val="00BB3DAA"/>
    <w:rsid w:val="00BB3E74"/>
    <w:rsid w:val="00BB6411"/>
    <w:rsid w:val="00BB754A"/>
    <w:rsid w:val="00BB77C9"/>
    <w:rsid w:val="00BB7E69"/>
    <w:rsid w:val="00BC1B69"/>
    <w:rsid w:val="00BC1DB8"/>
    <w:rsid w:val="00BC2E7B"/>
    <w:rsid w:val="00BC3362"/>
    <w:rsid w:val="00BC3946"/>
    <w:rsid w:val="00BC4B69"/>
    <w:rsid w:val="00BC5738"/>
    <w:rsid w:val="00BC5B10"/>
    <w:rsid w:val="00BC5BA1"/>
    <w:rsid w:val="00BC7B9D"/>
    <w:rsid w:val="00BD0D22"/>
    <w:rsid w:val="00BD208A"/>
    <w:rsid w:val="00BD2609"/>
    <w:rsid w:val="00BD2C75"/>
    <w:rsid w:val="00BD3F5B"/>
    <w:rsid w:val="00BD50B8"/>
    <w:rsid w:val="00BD6374"/>
    <w:rsid w:val="00BE04A6"/>
    <w:rsid w:val="00BE08A5"/>
    <w:rsid w:val="00BE0A1D"/>
    <w:rsid w:val="00BE11E1"/>
    <w:rsid w:val="00BE33EF"/>
    <w:rsid w:val="00BE3EE2"/>
    <w:rsid w:val="00BE5152"/>
    <w:rsid w:val="00BE57FF"/>
    <w:rsid w:val="00BE73DD"/>
    <w:rsid w:val="00BE75B5"/>
    <w:rsid w:val="00BE75B7"/>
    <w:rsid w:val="00BE7DD2"/>
    <w:rsid w:val="00BE7F11"/>
    <w:rsid w:val="00BF0128"/>
    <w:rsid w:val="00BF035C"/>
    <w:rsid w:val="00BF2E33"/>
    <w:rsid w:val="00BF4807"/>
    <w:rsid w:val="00BF71AA"/>
    <w:rsid w:val="00C01CEB"/>
    <w:rsid w:val="00C02928"/>
    <w:rsid w:val="00C04008"/>
    <w:rsid w:val="00C0530F"/>
    <w:rsid w:val="00C05508"/>
    <w:rsid w:val="00C061A0"/>
    <w:rsid w:val="00C07478"/>
    <w:rsid w:val="00C07708"/>
    <w:rsid w:val="00C07A1B"/>
    <w:rsid w:val="00C1349F"/>
    <w:rsid w:val="00C15FBF"/>
    <w:rsid w:val="00C16305"/>
    <w:rsid w:val="00C16F0D"/>
    <w:rsid w:val="00C17590"/>
    <w:rsid w:val="00C203AC"/>
    <w:rsid w:val="00C21103"/>
    <w:rsid w:val="00C21221"/>
    <w:rsid w:val="00C227C9"/>
    <w:rsid w:val="00C236F6"/>
    <w:rsid w:val="00C23A5A"/>
    <w:rsid w:val="00C243D7"/>
    <w:rsid w:val="00C24A97"/>
    <w:rsid w:val="00C257BC"/>
    <w:rsid w:val="00C26721"/>
    <w:rsid w:val="00C26CDA"/>
    <w:rsid w:val="00C27C04"/>
    <w:rsid w:val="00C27EEC"/>
    <w:rsid w:val="00C30284"/>
    <w:rsid w:val="00C30A78"/>
    <w:rsid w:val="00C30D37"/>
    <w:rsid w:val="00C31FF1"/>
    <w:rsid w:val="00C33057"/>
    <w:rsid w:val="00C3368F"/>
    <w:rsid w:val="00C33948"/>
    <w:rsid w:val="00C33C16"/>
    <w:rsid w:val="00C33DF5"/>
    <w:rsid w:val="00C34F74"/>
    <w:rsid w:val="00C3536E"/>
    <w:rsid w:val="00C40EFF"/>
    <w:rsid w:val="00C42943"/>
    <w:rsid w:val="00C43240"/>
    <w:rsid w:val="00C44E1D"/>
    <w:rsid w:val="00C45C52"/>
    <w:rsid w:val="00C47B01"/>
    <w:rsid w:val="00C47D51"/>
    <w:rsid w:val="00C507FC"/>
    <w:rsid w:val="00C54760"/>
    <w:rsid w:val="00C55E1E"/>
    <w:rsid w:val="00C55F6C"/>
    <w:rsid w:val="00C560CD"/>
    <w:rsid w:val="00C56E98"/>
    <w:rsid w:val="00C6090F"/>
    <w:rsid w:val="00C61240"/>
    <w:rsid w:val="00C61AF2"/>
    <w:rsid w:val="00C62414"/>
    <w:rsid w:val="00C71A2D"/>
    <w:rsid w:val="00C7270B"/>
    <w:rsid w:val="00C77592"/>
    <w:rsid w:val="00C80058"/>
    <w:rsid w:val="00C80794"/>
    <w:rsid w:val="00C81B3E"/>
    <w:rsid w:val="00C81E0A"/>
    <w:rsid w:val="00C828B6"/>
    <w:rsid w:val="00C83C4D"/>
    <w:rsid w:val="00C86317"/>
    <w:rsid w:val="00C90EF8"/>
    <w:rsid w:val="00C916D5"/>
    <w:rsid w:val="00C92297"/>
    <w:rsid w:val="00C937E1"/>
    <w:rsid w:val="00C945EB"/>
    <w:rsid w:val="00C951F2"/>
    <w:rsid w:val="00CA06B1"/>
    <w:rsid w:val="00CA161F"/>
    <w:rsid w:val="00CA27BF"/>
    <w:rsid w:val="00CA374E"/>
    <w:rsid w:val="00CA49B9"/>
    <w:rsid w:val="00CA58B6"/>
    <w:rsid w:val="00CA5AD2"/>
    <w:rsid w:val="00CA6501"/>
    <w:rsid w:val="00CA7B26"/>
    <w:rsid w:val="00CB05CA"/>
    <w:rsid w:val="00CB0686"/>
    <w:rsid w:val="00CB0A83"/>
    <w:rsid w:val="00CB0B10"/>
    <w:rsid w:val="00CB1C6E"/>
    <w:rsid w:val="00CB2C7B"/>
    <w:rsid w:val="00CB304D"/>
    <w:rsid w:val="00CB3318"/>
    <w:rsid w:val="00CB4634"/>
    <w:rsid w:val="00CB5C7B"/>
    <w:rsid w:val="00CB5F5A"/>
    <w:rsid w:val="00CB6062"/>
    <w:rsid w:val="00CB77F4"/>
    <w:rsid w:val="00CC0430"/>
    <w:rsid w:val="00CC0669"/>
    <w:rsid w:val="00CC21DF"/>
    <w:rsid w:val="00CC3508"/>
    <w:rsid w:val="00CC476B"/>
    <w:rsid w:val="00CC5A1F"/>
    <w:rsid w:val="00CC778B"/>
    <w:rsid w:val="00CD118C"/>
    <w:rsid w:val="00CD1DE1"/>
    <w:rsid w:val="00CD31F0"/>
    <w:rsid w:val="00CD4317"/>
    <w:rsid w:val="00CD4B02"/>
    <w:rsid w:val="00CD6802"/>
    <w:rsid w:val="00CD6B2F"/>
    <w:rsid w:val="00CD6C07"/>
    <w:rsid w:val="00CD745E"/>
    <w:rsid w:val="00CD7AA3"/>
    <w:rsid w:val="00CE0841"/>
    <w:rsid w:val="00CE1FED"/>
    <w:rsid w:val="00CE3884"/>
    <w:rsid w:val="00CE4540"/>
    <w:rsid w:val="00CE4639"/>
    <w:rsid w:val="00CE55B5"/>
    <w:rsid w:val="00CE593C"/>
    <w:rsid w:val="00CE6726"/>
    <w:rsid w:val="00CE687A"/>
    <w:rsid w:val="00CE691B"/>
    <w:rsid w:val="00CE72C7"/>
    <w:rsid w:val="00CE7477"/>
    <w:rsid w:val="00CE7502"/>
    <w:rsid w:val="00CF16E1"/>
    <w:rsid w:val="00CF2F0D"/>
    <w:rsid w:val="00CF3FA2"/>
    <w:rsid w:val="00CF4AA3"/>
    <w:rsid w:val="00CF4D3D"/>
    <w:rsid w:val="00CF5F48"/>
    <w:rsid w:val="00CF64F7"/>
    <w:rsid w:val="00CF6809"/>
    <w:rsid w:val="00CF7359"/>
    <w:rsid w:val="00D0017E"/>
    <w:rsid w:val="00D01617"/>
    <w:rsid w:val="00D01AA1"/>
    <w:rsid w:val="00D04B50"/>
    <w:rsid w:val="00D0534E"/>
    <w:rsid w:val="00D07E7C"/>
    <w:rsid w:val="00D1058B"/>
    <w:rsid w:val="00D1144A"/>
    <w:rsid w:val="00D13AAD"/>
    <w:rsid w:val="00D147CB"/>
    <w:rsid w:val="00D175BD"/>
    <w:rsid w:val="00D21A36"/>
    <w:rsid w:val="00D23722"/>
    <w:rsid w:val="00D24E7C"/>
    <w:rsid w:val="00D25D5A"/>
    <w:rsid w:val="00D27695"/>
    <w:rsid w:val="00D319AF"/>
    <w:rsid w:val="00D31A22"/>
    <w:rsid w:val="00D34066"/>
    <w:rsid w:val="00D34BE4"/>
    <w:rsid w:val="00D34E44"/>
    <w:rsid w:val="00D358A3"/>
    <w:rsid w:val="00D3691B"/>
    <w:rsid w:val="00D36C7A"/>
    <w:rsid w:val="00D377F9"/>
    <w:rsid w:val="00D37F7D"/>
    <w:rsid w:val="00D420E2"/>
    <w:rsid w:val="00D42461"/>
    <w:rsid w:val="00D427FC"/>
    <w:rsid w:val="00D42DC8"/>
    <w:rsid w:val="00D43066"/>
    <w:rsid w:val="00D436F2"/>
    <w:rsid w:val="00D43F57"/>
    <w:rsid w:val="00D4473B"/>
    <w:rsid w:val="00D44A05"/>
    <w:rsid w:val="00D44F6E"/>
    <w:rsid w:val="00D45281"/>
    <w:rsid w:val="00D45998"/>
    <w:rsid w:val="00D4601B"/>
    <w:rsid w:val="00D46C77"/>
    <w:rsid w:val="00D474B0"/>
    <w:rsid w:val="00D5029E"/>
    <w:rsid w:val="00D554B4"/>
    <w:rsid w:val="00D563A3"/>
    <w:rsid w:val="00D570F4"/>
    <w:rsid w:val="00D57D61"/>
    <w:rsid w:val="00D61767"/>
    <w:rsid w:val="00D65BE1"/>
    <w:rsid w:val="00D66C79"/>
    <w:rsid w:val="00D67A03"/>
    <w:rsid w:val="00D67CE0"/>
    <w:rsid w:val="00D70826"/>
    <w:rsid w:val="00D70EE4"/>
    <w:rsid w:val="00D719A9"/>
    <w:rsid w:val="00D7208F"/>
    <w:rsid w:val="00D72166"/>
    <w:rsid w:val="00D72180"/>
    <w:rsid w:val="00D722A4"/>
    <w:rsid w:val="00D74688"/>
    <w:rsid w:val="00D754A4"/>
    <w:rsid w:val="00D75E83"/>
    <w:rsid w:val="00D760C8"/>
    <w:rsid w:val="00D77A50"/>
    <w:rsid w:val="00D77EE5"/>
    <w:rsid w:val="00D80B1D"/>
    <w:rsid w:val="00D811D5"/>
    <w:rsid w:val="00D81384"/>
    <w:rsid w:val="00D814CD"/>
    <w:rsid w:val="00D815A2"/>
    <w:rsid w:val="00D815C8"/>
    <w:rsid w:val="00D82B8B"/>
    <w:rsid w:val="00D83990"/>
    <w:rsid w:val="00D85072"/>
    <w:rsid w:val="00D85278"/>
    <w:rsid w:val="00D852C6"/>
    <w:rsid w:val="00D8620F"/>
    <w:rsid w:val="00D90B6B"/>
    <w:rsid w:val="00D90E3B"/>
    <w:rsid w:val="00D91E94"/>
    <w:rsid w:val="00D9246B"/>
    <w:rsid w:val="00D934E1"/>
    <w:rsid w:val="00D93C15"/>
    <w:rsid w:val="00D9467A"/>
    <w:rsid w:val="00D95438"/>
    <w:rsid w:val="00D97122"/>
    <w:rsid w:val="00D97765"/>
    <w:rsid w:val="00DA0047"/>
    <w:rsid w:val="00DA1BA9"/>
    <w:rsid w:val="00DA3276"/>
    <w:rsid w:val="00DA3C48"/>
    <w:rsid w:val="00DA53A8"/>
    <w:rsid w:val="00DB0F81"/>
    <w:rsid w:val="00DB2976"/>
    <w:rsid w:val="00DB2DF6"/>
    <w:rsid w:val="00DB357B"/>
    <w:rsid w:val="00DB41B7"/>
    <w:rsid w:val="00DB7187"/>
    <w:rsid w:val="00DB7A2F"/>
    <w:rsid w:val="00DC0E3F"/>
    <w:rsid w:val="00DC15FE"/>
    <w:rsid w:val="00DC1930"/>
    <w:rsid w:val="00DC2A83"/>
    <w:rsid w:val="00DC3248"/>
    <w:rsid w:val="00DC36BD"/>
    <w:rsid w:val="00DC3790"/>
    <w:rsid w:val="00DC3973"/>
    <w:rsid w:val="00DC3CE4"/>
    <w:rsid w:val="00DC5B44"/>
    <w:rsid w:val="00DC7389"/>
    <w:rsid w:val="00DC756F"/>
    <w:rsid w:val="00DD1316"/>
    <w:rsid w:val="00DD135D"/>
    <w:rsid w:val="00DD20E0"/>
    <w:rsid w:val="00DD616C"/>
    <w:rsid w:val="00DD7BF4"/>
    <w:rsid w:val="00DE2D93"/>
    <w:rsid w:val="00DE49FA"/>
    <w:rsid w:val="00DE4F41"/>
    <w:rsid w:val="00DE5121"/>
    <w:rsid w:val="00DE5190"/>
    <w:rsid w:val="00DE55F2"/>
    <w:rsid w:val="00DE5B38"/>
    <w:rsid w:val="00DE5D7B"/>
    <w:rsid w:val="00DE6126"/>
    <w:rsid w:val="00DE6D9E"/>
    <w:rsid w:val="00DF04C1"/>
    <w:rsid w:val="00DF13BA"/>
    <w:rsid w:val="00DF13BB"/>
    <w:rsid w:val="00DF1FBA"/>
    <w:rsid w:val="00DF2589"/>
    <w:rsid w:val="00DF2A40"/>
    <w:rsid w:val="00DF454C"/>
    <w:rsid w:val="00DF4904"/>
    <w:rsid w:val="00DF5051"/>
    <w:rsid w:val="00DF6F0F"/>
    <w:rsid w:val="00DF749A"/>
    <w:rsid w:val="00DF76F1"/>
    <w:rsid w:val="00DF79CD"/>
    <w:rsid w:val="00DF7BE9"/>
    <w:rsid w:val="00E0044B"/>
    <w:rsid w:val="00E00502"/>
    <w:rsid w:val="00E029FC"/>
    <w:rsid w:val="00E040B0"/>
    <w:rsid w:val="00E0525D"/>
    <w:rsid w:val="00E06202"/>
    <w:rsid w:val="00E073E1"/>
    <w:rsid w:val="00E078B1"/>
    <w:rsid w:val="00E102BD"/>
    <w:rsid w:val="00E10AAC"/>
    <w:rsid w:val="00E10C7C"/>
    <w:rsid w:val="00E10EA3"/>
    <w:rsid w:val="00E1185F"/>
    <w:rsid w:val="00E123D2"/>
    <w:rsid w:val="00E1289C"/>
    <w:rsid w:val="00E1318D"/>
    <w:rsid w:val="00E13F20"/>
    <w:rsid w:val="00E14FAD"/>
    <w:rsid w:val="00E15296"/>
    <w:rsid w:val="00E17C67"/>
    <w:rsid w:val="00E17E3E"/>
    <w:rsid w:val="00E226E1"/>
    <w:rsid w:val="00E23503"/>
    <w:rsid w:val="00E241E1"/>
    <w:rsid w:val="00E244A0"/>
    <w:rsid w:val="00E2552B"/>
    <w:rsid w:val="00E2557A"/>
    <w:rsid w:val="00E27894"/>
    <w:rsid w:val="00E30254"/>
    <w:rsid w:val="00E30F85"/>
    <w:rsid w:val="00E32278"/>
    <w:rsid w:val="00E327B2"/>
    <w:rsid w:val="00E33963"/>
    <w:rsid w:val="00E35747"/>
    <w:rsid w:val="00E357EC"/>
    <w:rsid w:val="00E35DCE"/>
    <w:rsid w:val="00E3754C"/>
    <w:rsid w:val="00E416BE"/>
    <w:rsid w:val="00E41A6A"/>
    <w:rsid w:val="00E4206D"/>
    <w:rsid w:val="00E426AB"/>
    <w:rsid w:val="00E4304D"/>
    <w:rsid w:val="00E43A81"/>
    <w:rsid w:val="00E43A91"/>
    <w:rsid w:val="00E44C5D"/>
    <w:rsid w:val="00E459DB"/>
    <w:rsid w:val="00E4657C"/>
    <w:rsid w:val="00E465DD"/>
    <w:rsid w:val="00E46BDB"/>
    <w:rsid w:val="00E47B55"/>
    <w:rsid w:val="00E5061A"/>
    <w:rsid w:val="00E51D5C"/>
    <w:rsid w:val="00E52192"/>
    <w:rsid w:val="00E52247"/>
    <w:rsid w:val="00E5380C"/>
    <w:rsid w:val="00E5560C"/>
    <w:rsid w:val="00E55D6F"/>
    <w:rsid w:val="00E56A9C"/>
    <w:rsid w:val="00E56EBE"/>
    <w:rsid w:val="00E610C2"/>
    <w:rsid w:val="00E61CB9"/>
    <w:rsid w:val="00E62A56"/>
    <w:rsid w:val="00E6318A"/>
    <w:rsid w:val="00E641A5"/>
    <w:rsid w:val="00E65264"/>
    <w:rsid w:val="00E65A0D"/>
    <w:rsid w:val="00E666C3"/>
    <w:rsid w:val="00E66B2D"/>
    <w:rsid w:val="00E72244"/>
    <w:rsid w:val="00E72C46"/>
    <w:rsid w:val="00E7345E"/>
    <w:rsid w:val="00E73C75"/>
    <w:rsid w:val="00E744BF"/>
    <w:rsid w:val="00E748D9"/>
    <w:rsid w:val="00E76254"/>
    <w:rsid w:val="00E76DEA"/>
    <w:rsid w:val="00E77412"/>
    <w:rsid w:val="00E77423"/>
    <w:rsid w:val="00E80825"/>
    <w:rsid w:val="00E80C58"/>
    <w:rsid w:val="00E81179"/>
    <w:rsid w:val="00E824A0"/>
    <w:rsid w:val="00E82C07"/>
    <w:rsid w:val="00E8324F"/>
    <w:rsid w:val="00E83FF1"/>
    <w:rsid w:val="00E849C5"/>
    <w:rsid w:val="00E865E5"/>
    <w:rsid w:val="00E86620"/>
    <w:rsid w:val="00E86D7B"/>
    <w:rsid w:val="00E870C3"/>
    <w:rsid w:val="00E87397"/>
    <w:rsid w:val="00E9066A"/>
    <w:rsid w:val="00E90B0F"/>
    <w:rsid w:val="00E90C70"/>
    <w:rsid w:val="00E935D3"/>
    <w:rsid w:val="00E93742"/>
    <w:rsid w:val="00E93844"/>
    <w:rsid w:val="00E93EE0"/>
    <w:rsid w:val="00E9554F"/>
    <w:rsid w:val="00E95907"/>
    <w:rsid w:val="00E95F82"/>
    <w:rsid w:val="00E963F1"/>
    <w:rsid w:val="00E9698E"/>
    <w:rsid w:val="00E96E0C"/>
    <w:rsid w:val="00E972AE"/>
    <w:rsid w:val="00EA151D"/>
    <w:rsid w:val="00EA2625"/>
    <w:rsid w:val="00EA3F79"/>
    <w:rsid w:val="00EA42F1"/>
    <w:rsid w:val="00EA4B35"/>
    <w:rsid w:val="00EA5692"/>
    <w:rsid w:val="00EA6103"/>
    <w:rsid w:val="00EA63AF"/>
    <w:rsid w:val="00EA6658"/>
    <w:rsid w:val="00EA702C"/>
    <w:rsid w:val="00EA7CA9"/>
    <w:rsid w:val="00EB0C14"/>
    <w:rsid w:val="00EB0F5A"/>
    <w:rsid w:val="00EB1CDD"/>
    <w:rsid w:val="00EB1D65"/>
    <w:rsid w:val="00EB2953"/>
    <w:rsid w:val="00EB50EA"/>
    <w:rsid w:val="00EB6C3C"/>
    <w:rsid w:val="00EB7DC5"/>
    <w:rsid w:val="00EB7E6B"/>
    <w:rsid w:val="00EC10D0"/>
    <w:rsid w:val="00EC21EA"/>
    <w:rsid w:val="00EC4C97"/>
    <w:rsid w:val="00EC5B8D"/>
    <w:rsid w:val="00ED08A3"/>
    <w:rsid w:val="00ED104F"/>
    <w:rsid w:val="00ED116F"/>
    <w:rsid w:val="00ED1D9C"/>
    <w:rsid w:val="00ED3D79"/>
    <w:rsid w:val="00ED403F"/>
    <w:rsid w:val="00ED4054"/>
    <w:rsid w:val="00ED5EA4"/>
    <w:rsid w:val="00ED6620"/>
    <w:rsid w:val="00ED6E2E"/>
    <w:rsid w:val="00EE082F"/>
    <w:rsid w:val="00EE168C"/>
    <w:rsid w:val="00EE1E26"/>
    <w:rsid w:val="00EE2DDF"/>
    <w:rsid w:val="00EE37AC"/>
    <w:rsid w:val="00EE3DDC"/>
    <w:rsid w:val="00EE4A51"/>
    <w:rsid w:val="00EE5387"/>
    <w:rsid w:val="00EE544A"/>
    <w:rsid w:val="00EE5D02"/>
    <w:rsid w:val="00EE6E6F"/>
    <w:rsid w:val="00EF1AA4"/>
    <w:rsid w:val="00EF1C60"/>
    <w:rsid w:val="00EF2D14"/>
    <w:rsid w:val="00EF3993"/>
    <w:rsid w:val="00EF3D97"/>
    <w:rsid w:val="00EF6728"/>
    <w:rsid w:val="00F0173C"/>
    <w:rsid w:val="00F0186A"/>
    <w:rsid w:val="00F01D40"/>
    <w:rsid w:val="00F021C4"/>
    <w:rsid w:val="00F04C0F"/>
    <w:rsid w:val="00F056FC"/>
    <w:rsid w:val="00F05D86"/>
    <w:rsid w:val="00F064C6"/>
    <w:rsid w:val="00F06CA3"/>
    <w:rsid w:val="00F10CA5"/>
    <w:rsid w:val="00F11327"/>
    <w:rsid w:val="00F140D2"/>
    <w:rsid w:val="00F143BD"/>
    <w:rsid w:val="00F14D77"/>
    <w:rsid w:val="00F169DB"/>
    <w:rsid w:val="00F17058"/>
    <w:rsid w:val="00F212A8"/>
    <w:rsid w:val="00F21805"/>
    <w:rsid w:val="00F23CA6"/>
    <w:rsid w:val="00F25CC7"/>
    <w:rsid w:val="00F26ABA"/>
    <w:rsid w:val="00F26C14"/>
    <w:rsid w:val="00F306E0"/>
    <w:rsid w:val="00F31883"/>
    <w:rsid w:val="00F32BE7"/>
    <w:rsid w:val="00F33D1E"/>
    <w:rsid w:val="00F34513"/>
    <w:rsid w:val="00F345C5"/>
    <w:rsid w:val="00F35176"/>
    <w:rsid w:val="00F354E8"/>
    <w:rsid w:val="00F36170"/>
    <w:rsid w:val="00F37654"/>
    <w:rsid w:val="00F37DC4"/>
    <w:rsid w:val="00F41993"/>
    <w:rsid w:val="00F439D6"/>
    <w:rsid w:val="00F43E79"/>
    <w:rsid w:val="00F4482E"/>
    <w:rsid w:val="00F459EF"/>
    <w:rsid w:val="00F45FD2"/>
    <w:rsid w:val="00F46AD9"/>
    <w:rsid w:val="00F509E5"/>
    <w:rsid w:val="00F50ABE"/>
    <w:rsid w:val="00F50F3D"/>
    <w:rsid w:val="00F511E5"/>
    <w:rsid w:val="00F519DB"/>
    <w:rsid w:val="00F51B8C"/>
    <w:rsid w:val="00F52A29"/>
    <w:rsid w:val="00F54528"/>
    <w:rsid w:val="00F57D88"/>
    <w:rsid w:val="00F6158A"/>
    <w:rsid w:val="00F634AF"/>
    <w:rsid w:val="00F647BA"/>
    <w:rsid w:val="00F648C1"/>
    <w:rsid w:val="00F64EEC"/>
    <w:rsid w:val="00F66AC1"/>
    <w:rsid w:val="00F66F01"/>
    <w:rsid w:val="00F67D46"/>
    <w:rsid w:val="00F717DB"/>
    <w:rsid w:val="00F71F00"/>
    <w:rsid w:val="00F72301"/>
    <w:rsid w:val="00F72401"/>
    <w:rsid w:val="00F7390D"/>
    <w:rsid w:val="00F73ECC"/>
    <w:rsid w:val="00F74BA3"/>
    <w:rsid w:val="00F7656E"/>
    <w:rsid w:val="00F769A5"/>
    <w:rsid w:val="00F7703D"/>
    <w:rsid w:val="00F81DA8"/>
    <w:rsid w:val="00F81E2B"/>
    <w:rsid w:val="00F81F45"/>
    <w:rsid w:val="00F83875"/>
    <w:rsid w:val="00F84C47"/>
    <w:rsid w:val="00F90C7C"/>
    <w:rsid w:val="00F90E68"/>
    <w:rsid w:val="00F91005"/>
    <w:rsid w:val="00F91F1B"/>
    <w:rsid w:val="00F9209F"/>
    <w:rsid w:val="00F92DD1"/>
    <w:rsid w:val="00F93BCE"/>
    <w:rsid w:val="00F945FB"/>
    <w:rsid w:val="00F946B9"/>
    <w:rsid w:val="00F94C8A"/>
    <w:rsid w:val="00F9563E"/>
    <w:rsid w:val="00F95922"/>
    <w:rsid w:val="00F96116"/>
    <w:rsid w:val="00F96461"/>
    <w:rsid w:val="00F96D91"/>
    <w:rsid w:val="00F97FD8"/>
    <w:rsid w:val="00FA0C80"/>
    <w:rsid w:val="00FA1216"/>
    <w:rsid w:val="00FA282D"/>
    <w:rsid w:val="00FA2AFF"/>
    <w:rsid w:val="00FA31E8"/>
    <w:rsid w:val="00FA39A2"/>
    <w:rsid w:val="00FA3C92"/>
    <w:rsid w:val="00FA4D47"/>
    <w:rsid w:val="00FA4F2D"/>
    <w:rsid w:val="00FA4FA4"/>
    <w:rsid w:val="00FA5D2B"/>
    <w:rsid w:val="00FB1D65"/>
    <w:rsid w:val="00FB1F94"/>
    <w:rsid w:val="00FB30F4"/>
    <w:rsid w:val="00FB3460"/>
    <w:rsid w:val="00FB3951"/>
    <w:rsid w:val="00FB4DBE"/>
    <w:rsid w:val="00FB58BF"/>
    <w:rsid w:val="00FB7C75"/>
    <w:rsid w:val="00FC1023"/>
    <w:rsid w:val="00FC2E30"/>
    <w:rsid w:val="00FC5165"/>
    <w:rsid w:val="00FC5521"/>
    <w:rsid w:val="00FC661A"/>
    <w:rsid w:val="00FC70A5"/>
    <w:rsid w:val="00FC7912"/>
    <w:rsid w:val="00FC7F57"/>
    <w:rsid w:val="00FD145F"/>
    <w:rsid w:val="00FD3599"/>
    <w:rsid w:val="00FD3FB8"/>
    <w:rsid w:val="00FD4886"/>
    <w:rsid w:val="00FD49A2"/>
    <w:rsid w:val="00FD63B1"/>
    <w:rsid w:val="00FD6C8B"/>
    <w:rsid w:val="00FD7267"/>
    <w:rsid w:val="00FD780A"/>
    <w:rsid w:val="00FD7A14"/>
    <w:rsid w:val="00FD7D2D"/>
    <w:rsid w:val="00FE006C"/>
    <w:rsid w:val="00FE158F"/>
    <w:rsid w:val="00FE2285"/>
    <w:rsid w:val="00FE22C4"/>
    <w:rsid w:val="00FE2DF4"/>
    <w:rsid w:val="00FE3AE1"/>
    <w:rsid w:val="00FE3DB0"/>
    <w:rsid w:val="00FE52DC"/>
    <w:rsid w:val="00FE53D1"/>
    <w:rsid w:val="00FE67DA"/>
    <w:rsid w:val="00FE7DF8"/>
    <w:rsid w:val="00FF0796"/>
    <w:rsid w:val="00FF0B09"/>
    <w:rsid w:val="00FF1A6C"/>
    <w:rsid w:val="00FF26F9"/>
    <w:rsid w:val="00FF613E"/>
    <w:rsid w:val="00FF7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2F0C9"/>
  <w15:chartTrackingRefBased/>
  <w15:docId w15:val="{76A434D4-8773-DE47-B515-7A461FFA7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4461"/>
    <w:rPr>
      <w:sz w:val="24"/>
      <w:szCs w:val="24"/>
      <w:lang w:eastAsia="en-US"/>
    </w:rPr>
  </w:style>
  <w:style w:type="paragraph" w:styleId="Heading1">
    <w:name w:val="heading 1"/>
    <w:basedOn w:val="Normal"/>
    <w:next w:val="Normal"/>
    <w:qFormat/>
    <w:pPr>
      <w:keepNext/>
      <w:ind w:left="360"/>
      <w:outlineLvl w:val="0"/>
    </w:pPr>
    <w:rPr>
      <w:i/>
      <w:iCs/>
      <w:sz w:val="28"/>
    </w:rPr>
  </w:style>
  <w:style w:type="paragraph" w:styleId="Heading2">
    <w:name w:val="heading 2"/>
    <w:basedOn w:val="Normal"/>
    <w:next w:val="Normal"/>
    <w:qFormat/>
    <w:pPr>
      <w:keepNext/>
      <w:ind w:left="1980"/>
      <w:outlineLvl w:val="1"/>
    </w:pPr>
    <w:rPr>
      <w:b/>
      <w:bCs/>
      <w:sz w:val="28"/>
    </w:rPr>
  </w:style>
  <w:style w:type="paragraph" w:styleId="Heading3">
    <w:name w:val="heading 3"/>
    <w:basedOn w:val="Normal"/>
    <w:next w:val="Normal"/>
    <w:qFormat/>
    <w:pPr>
      <w:keepNext/>
      <w:numPr>
        <w:ilvl w:val="2"/>
        <w:numId w:val="1"/>
      </w:numPr>
      <w:outlineLvl w:val="2"/>
    </w:pPr>
    <w:rPr>
      <w:b/>
      <w:bCs/>
      <w:sz w:val="28"/>
    </w:rPr>
  </w:style>
  <w:style w:type="paragraph" w:styleId="Heading4">
    <w:name w:val="heading 4"/>
    <w:basedOn w:val="Normal"/>
    <w:next w:val="Normal"/>
    <w:qFormat/>
    <w:pPr>
      <w:keepNext/>
      <w:ind w:left="2700"/>
      <w:outlineLvl w:val="3"/>
    </w:pPr>
    <w:rPr>
      <w:b/>
      <w:bCs/>
      <w:sz w:val="28"/>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ind w:left="851"/>
      <w:outlineLvl w:val="5"/>
    </w:pPr>
    <w:rPr>
      <w:rFonts w:ascii="Arial" w:hAnsi="Arial" w:cs="Arial"/>
      <w:b/>
      <w:bCs/>
      <w:color w:val="FF0000"/>
      <w:sz w:val="22"/>
    </w:rPr>
  </w:style>
  <w:style w:type="paragraph" w:styleId="Heading7">
    <w:name w:val="heading 7"/>
    <w:basedOn w:val="Normal"/>
    <w:next w:val="Normal"/>
    <w:qFormat/>
    <w:pPr>
      <w:keepNext/>
      <w:jc w:val="center"/>
      <w:outlineLvl w:val="6"/>
    </w:pPr>
    <w:rPr>
      <w:rFonts w:ascii="Arial" w:hAnsi="Arial" w:cs="Arial"/>
      <w:b/>
      <w:bCs/>
      <w:sz w:val="22"/>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BodyText">
    <w:name w:val="Body Text"/>
    <w:basedOn w:val="Normal"/>
    <w:uiPriority w:val="1"/>
    <w:qFormat/>
    <w:pPr>
      <w:jc w:val="both"/>
    </w:pPr>
    <w:rPr>
      <w:rFonts w:ascii="Arial" w:hAnsi="Arial"/>
      <w:lang w:val="en-US"/>
    </w:rPr>
  </w:style>
  <w:style w:type="paragraph" w:styleId="PlainText">
    <w:name w:val="Plain Text"/>
    <w:basedOn w:val="Normal"/>
    <w:rPr>
      <w:rFonts w:ascii="Courier New" w:hAnsi="Courier New" w:cs="Courier New"/>
      <w:sz w:val="20"/>
      <w:szCs w:val="20"/>
      <w:lang w:eastAsia="en-GB"/>
    </w:rPr>
  </w:style>
  <w:style w:type="paragraph" w:styleId="Subtitle">
    <w:name w:val="Subtitle"/>
    <w:basedOn w:val="Normal"/>
    <w:qFormat/>
    <w:pPr>
      <w:ind w:left="-360"/>
      <w:jc w:val="center"/>
    </w:pPr>
    <w:rPr>
      <w:rFonts w:ascii="Arial" w:hAnsi="Arial" w:cs="Arial"/>
      <w:b/>
      <w:bCs/>
      <w:color w:val="000000"/>
    </w:rPr>
  </w:style>
  <w:style w:type="paragraph" w:styleId="Footer">
    <w:name w:val="footer"/>
    <w:basedOn w:val="Normal"/>
    <w:link w:val="FooterChar"/>
    <w:uiPriority w:val="99"/>
    <w:pPr>
      <w:tabs>
        <w:tab w:val="center" w:pos="4320"/>
        <w:tab w:val="right" w:pos="8640"/>
      </w:tabs>
    </w:pPr>
    <w:rPr>
      <w:rFonts w:ascii="Arial" w:hAnsi="Arial"/>
    </w:rPr>
  </w:style>
  <w:style w:type="paragraph" w:styleId="BodyTextIndent">
    <w:name w:val="Body Text Indent"/>
    <w:basedOn w:val="Normal"/>
    <w:pPr>
      <w:ind w:left="720"/>
    </w:pPr>
    <w:rPr>
      <w:rFonts w:ascii="Arial" w:hAnsi="Arial" w:cs="Arial"/>
      <w:sz w:val="20"/>
      <w:szCs w:val="20"/>
      <w:lang w:val="en-US"/>
    </w:rPr>
  </w:style>
  <w:style w:type="paragraph" w:styleId="BodyText2">
    <w:name w:val="Body Text 2"/>
    <w:basedOn w:val="Normal"/>
    <w:rPr>
      <w:rFonts w:ascii="Arial" w:hAnsi="Arial" w:cs="Arial"/>
      <w:color w:val="FF0000"/>
    </w:rPr>
  </w:style>
  <w:style w:type="paragraph" w:styleId="BalloonText">
    <w:name w:val="Balloon Text"/>
    <w:basedOn w:val="Normal"/>
    <w:semiHidden/>
    <w:rsid w:val="007F6D66"/>
    <w:rPr>
      <w:rFonts w:ascii="Tahoma" w:hAnsi="Tahoma" w:cs="Tahoma"/>
      <w:sz w:val="16"/>
      <w:szCs w:val="16"/>
    </w:rPr>
  </w:style>
  <w:style w:type="character" w:customStyle="1" w:styleId="jpoile">
    <w:name w:val="jpoile"/>
    <w:semiHidden/>
    <w:rsid w:val="00CF6809"/>
    <w:rPr>
      <w:rFonts w:ascii="Arial" w:hAnsi="Arial" w:cs="Arial"/>
      <w:color w:val="auto"/>
      <w:sz w:val="20"/>
      <w:szCs w:val="20"/>
    </w:rPr>
  </w:style>
  <w:style w:type="paragraph" w:styleId="Header">
    <w:name w:val="header"/>
    <w:basedOn w:val="Normal"/>
    <w:link w:val="HeaderChar"/>
    <w:uiPriority w:val="99"/>
    <w:rsid w:val="00924C8E"/>
    <w:pPr>
      <w:tabs>
        <w:tab w:val="center" w:pos="4513"/>
        <w:tab w:val="right" w:pos="9026"/>
      </w:tabs>
    </w:pPr>
  </w:style>
  <w:style w:type="character" w:customStyle="1" w:styleId="HeaderChar">
    <w:name w:val="Header Char"/>
    <w:link w:val="Header"/>
    <w:uiPriority w:val="99"/>
    <w:rsid w:val="00924C8E"/>
    <w:rPr>
      <w:sz w:val="24"/>
      <w:szCs w:val="24"/>
      <w:lang w:eastAsia="en-US"/>
    </w:rPr>
  </w:style>
  <w:style w:type="paragraph" w:customStyle="1" w:styleId="ColorfulList-Accent11">
    <w:name w:val="Colorful List - Accent 11"/>
    <w:basedOn w:val="Normal"/>
    <w:uiPriority w:val="34"/>
    <w:qFormat/>
    <w:rsid w:val="00083034"/>
    <w:pPr>
      <w:ind w:left="720"/>
    </w:pPr>
  </w:style>
  <w:style w:type="paragraph" w:customStyle="1" w:styleId="ColorfulList-Accent12">
    <w:name w:val="Colorful List - Accent 12"/>
    <w:basedOn w:val="Normal"/>
    <w:uiPriority w:val="34"/>
    <w:qFormat/>
    <w:rsid w:val="00185EBF"/>
    <w:pPr>
      <w:ind w:left="720"/>
    </w:pPr>
  </w:style>
  <w:style w:type="paragraph" w:customStyle="1" w:styleId="ColorfulList-Accent13">
    <w:name w:val="Colorful List - Accent 13"/>
    <w:basedOn w:val="Normal"/>
    <w:uiPriority w:val="34"/>
    <w:qFormat/>
    <w:rsid w:val="00BB0953"/>
    <w:pPr>
      <w:ind w:left="720"/>
    </w:pPr>
  </w:style>
  <w:style w:type="paragraph" w:customStyle="1" w:styleId="ColorfulList-Accent14">
    <w:name w:val="Colorful List - Accent 14"/>
    <w:basedOn w:val="Normal"/>
    <w:uiPriority w:val="34"/>
    <w:qFormat/>
    <w:rsid w:val="003261D9"/>
    <w:pPr>
      <w:ind w:left="720"/>
    </w:pPr>
  </w:style>
  <w:style w:type="paragraph" w:styleId="ListParagraph">
    <w:name w:val="List Paragraph"/>
    <w:basedOn w:val="Normal"/>
    <w:uiPriority w:val="34"/>
    <w:qFormat/>
    <w:rsid w:val="00DE49FA"/>
    <w:pPr>
      <w:ind w:left="720"/>
    </w:pPr>
  </w:style>
  <w:style w:type="table" w:styleId="TableGrid">
    <w:name w:val="Table Grid"/>
    <w:basedOn w:val="TableNormal"/>
    <w:uiPriority w:val="59"/>
    <w:rsid w:val="0081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B79E2"/>
    <w:rPr>
      <w:sz w:val="16"/>
      <w:szCs w:val="16"/>
    </w:rPr>
  </w:style>
  <w:style w:type="paragraph" w:styleId="CommentText">
    <w:name w:val="annotation text"/>
    <w:basedOn w:val="Normal"/>
    <w:link w:val="CommentTextChar"/>
    <w:rsid w:val="00AB79E2"/>
    <w:rPr>
      <w:sz w:val="20"/>
      <w:szCs w:val="20"/>
    </w:rPr>
  </w:style>
  <w:style w:type="character" w:customStyle="1" w:styleId="CommentTextChar">
    <w:name w:val="Comment Text Char"/>
    <w:link w:val="CommentText"/>
    <w:rsid w:val="00AB79E2"/>
    <w:rPr>
      <w:lang w:eastAsia="en-US"/>
    </w:rPr>
  </w:style>
  <w:style w:type="paragraph" w:styleId="CommentSubject">
    <w:name w:val="annotation subject"/>
    <w:basedOn w:val="CommentText"/>
    <w:next w:val="CommentText"/>
    <w:link w:val="CommentSubjectChar"/>
    <w:rsid w:val="00AB79E2"/>
    <w:rPr>
      <w:b/>
      <w:bCs/>
    </w:rPr>
  </w:style>
  <w:style w:type="character" w:customStyle="1" w:styleId="CommentSubjectChar">
    <w:name w:val="Comment Subject Char"/>
    <w:link w:val="CommentSubject"/>
    <w:rsid w:val="00AB79E2"/>
    <w:rPr>
      <w:b/>
      <w:bCs/>
      <w:lang w:eastAsia="en-US"/>
    </w:rPr>
  </w:style>
  <w:style w:type="paragraph" w:styleId="NormalWeb">
    <w:name w:val="Normal (Web)"/>
    <w:basedOn w:val="Normal"/>
    <w:uiPriority w:val="99"/>
    <w:unhideWhenUsed/>
    <w:rsid w:val="00540B3B"/>
    <w:pPr>
      <w:spacing w:before="100" w:beforeAutospacing="1" w:after="100" w:afterAutospacing="1"/>
    </w:pPr>
    <w:rPr>
      <w:lang w:eastAsia="en-GB"/>
    </w:rPr>
  </w:style>
  <w:style w:type="paragraph" w:customStyle="1" w:styleId="xxmsolistparagraph">
    <w:name w:val="xxmsolistparagraph"/>
    <w:basedOn w:val="Normal"/>
    <w:rsid w:val="00A523EE"/>
    <w:pPr>
      <w:ind w:left="720"/>
    </w:pPr>
    <w:rPr>
      <w:rFonts w:ascii="Calibri" w:eastAsiaTheme="minorHAnsi" w:hAnsi="Calibri" w:cs="Calibri"/>
      <w:sz w:val="22"/>
      <w:szCs w:val="22"/>
      <w:lang w:eastAsia="en-GB"/>
    </w:rPr>
  </w:style>
  <w:style w:type="character" w:styleId="PageNumber">
    <w:name w:val="page number"/>
    <w:basedOn w:val="DefaultParagraphFont"/>
    <w:rsid w:val="00DE5B38"/>
  </w:style>
  <w:style w:type="paragraph" w:styleId="NoSpacing">
    <w:name w:val="No Spacing"/>
    <w:uiPriority w:val="1"/>
    <w:qFormat/>
    <w:rsid w:val="00631669"/>
    <w:rPr>
      <w:rFonts w:asciiTheme="minorHAnsi" w:eastAsiaTheme="minorEastAsia" w:hAnsiTheme="minorHAnsi" w:cstheme="minorBidi"/>
      <w:sz w:val="22"/>
      <w:szCs w:val="22"/>
      <w:lang w:val="en-US" w:eastAsia="zh-CN"/>
    </w:rPr>
  </w:style>
  <w:style w:type="table" w:styleId="GridTable4-Accent1">
    <w:name w:val="Grid Table 4 Accent 1"/>
    <w:basedOn w:val="TableNormal"/>
    <w:uiPriority w:val="49"/>
    <w:rsid w:val="005B4F92"/>
    <w:tblPr>
      <w:tblStyleRowBandSize w:val="1"/>
      <w:tblStyleColBandSize w:val="1"/>
      <w:tblBorders>
        <w:top w:val="single" w:sz="4" w:space="0" w:color="FFF5EA" w:themeColor="accent1" w:themeTint="99"/>
        <w:left w:val="single" w:sz="4" w:space="0" w:color="FFF5EA" w:themeColor="accent1" w:themeTint="99"/>
        <w:bottom w:val="single" w:sz="4" w:space="0" w:color="FFF5EA" w:themeColor="accent1" w:themeTint="99"/>
        <w:right w:val="single" w:sz="4" w:space="0" w:color="FFF5EA" w:themeColor="accent1" w:themeTint="99"/>
        <w:insideH w:val="single" w:sz="4" w:space="0" w:color="FFF5EA" w:themeColor="accent1" w:themeTint="99"/>
        <w:insideV w:val="single" w:sz="4" w:space="0" w:color="FFF5EA" w:themeColor="accent1" w:themeTint="99"/>
      </w:tblBorders>
    </w:tblPr>
    <w:tblStylePr w:type="firstRow">
      <w:rPr>
        <w:b/>
        <w:bCs/>
        <w:color w:val="FFFFFF" w:themeColor="background1"/>
      </w:rPr>
      <w:tblPr/>
      <w:tcPr>
        <w:tcBorders>
          <w:top w:val="single" w:sz="4" w:space="0" w:color="FFEFDC" w:themeColor="accent1"/>
          <w:left w:val="single" w:sz="4" w:space="0" w:color="FFEFDC" w:themeColor="accent1"/>
          <w:bottom w:val="single" w:sz="4" w:space="0" w:color="FFEFDC" w:themeColor="accent1"/>
          <w:right w:val="single" w:sz="4" w:space="0" w:color="FFEFDC" w:themeColor="accent1"/>
          <w:insideH w:val="nil"/>
          <w:insideV w:val="nil"/>
        </w:tcBorders>
        <w:shd w:val="clear" w:color="auto" w:fill="FFEFDC" w:themeFill="accent1"/>
      </w:tcPr>
    </w:tblStylePr>
    <w:tblStylePr w:type="lastRow">
      <w:rPr>
        <w:b/>
        <w:bCs/>
      </w:rPr>
      <w:tblPr/>
      <w:tcPr>
        <w:tcBorders>
          <w:top w:val="double" w:sz="4" w:space="0" w:color="FFEFDC" w:themeColor="accent1"/>
        </w:tcBorders>
      </w:tcPr>
    </w:tblStylePr>
    <w:tblStylePr w:type="firstCol">
      <w:rPr>
        <w:b/>
        <w:bCs/>
      </w:rPr>
    </w:tblStylePr>
    <w:tblStylePr w:type="lastCol">
      <w:rPr>
        <w:b/>
        <w:bCs/>
      </w:rPr>
    </w:tblStylePr>
    <w:tblStylePr w:type="band1Vert">
      <w:tblPr/>
      <w:tcPr>
        <w:shd w:val="clear" w:color="auto" w:fill="FFFBF8" w:themeFill="accent1" w:themeFillTint="33"/>
      </w:tcPr>
    </w:tblStylePr>
    <w:tblStylePr w:type="band1Horz">
      <w:tblPr/>
      <w:tcPr>
        <w:shd w:val="clear" w:color="auto" w:fill="FFFBF8" w:themeFill="accent1" w:themeFillTint="33"/>
      </w:tcPr>
    </w:tblStylePr>
  </w:style>
  <w:style w:type="paragraph" w:customStyle="1" w:styleId="TableParagraph">
    <w:name w:val="Table Paragraph"/>
    <w:basedOn w:val="Normal"/>
    <w:uiPriority w:val="1"/>
    <w:qFormat/>
    <w:rsid w:val="00724461"/>
    <w:pPr>
      <w:widowControl w:val="0"/>
    </w:pPr>
    <w:rPr>
      <w:rFonts w:asciiTheme="minorHAnsi" w:eastAsiaTheme="minorHAnsi" w:hAnsiTheme="minorHAnsi" w:cstheme="minorBidi"/>
      <w:sz w:val="22"/>
      <w:szCs w:val="22"/>
      <w:lang w:val="en-US"/>
    </w:rPr>
  </w:style>
  <w:style w:type="character" w:styleId="Hyperlink">
    <w:name w:val="Hyperlink"/>
    <w:basedOn w:val="DefaultParagraphFont"/>
    <w:uiPriority w:val="99"/>
    <w:unhideWhenUsed/>
    <w:rsid w:val="00724461"/>
    <w:rPr>
      <w:color w:val="05367C" w:themeColor="hyperlink"/>
      <w:u w:val="single"/>
    </w:rPr>
  </w:style>
  <w:style w:type="paragraph" w:customStyle="1" w:styleId="xmsonormal">
    <w:name w:val="x_msonormal"/>
    <w:basedOn w:val="Normal"/>
    <w:rsid w:val="00724461"/>
    <w:rPr>
      <w:rFonts w:ascii="Calibri" w:eastAsiaTheme="minorHAnsi" w:hAnsi="Calibri" w:cs="Calibri"/>
      <w:sz w:val="22"/>
      <w:szCs w:val="22"/>
      <w:lang w:eastAsia="en-GB"/>
    </w:rPr>
  </w:style>
  <w:style w:type="character" w:customStyle="1" w:styleId="FooterChar">
    <w:name w:val="Footer Char"/>
    <w:basedOn w:val="DefaultParagraphFont"/>
    <w:link w:val="Footer"/>
    <w:uiPriority w:val="99"/>
    <w:rsid w:val="00724461"/>
    <w:rPr>
      <w:rFonts w:ascii="Arial" w:hAnsi="Arial"/>
      <w:sz w:val="24"/>
      <w:szCs w:val="24"/>
      <w:lang w:eastAsia="en-US"/>
    </w:rPr>
  </w:style>
  <w:style w:type="character" w:styleId="UnresolvedMention">
    <w:name w:val="Unresolved Mention"/>
    <w:basedOn w:val="DefaultParagraphFont"/>
    <w:uiPriority w:val="99"/>
    <w:semiHidden/>
    <w:unhideWhenUsed/>
    <w:rsid w:val="008A6C26"/>
    <w:rPr>
      <w:color w:val="605E5C"/>
      <w:shd w:val="clear" w:color="auto" w:fill="E1DFDD"/>
    </w:rPr>
  </w:style>
  <w:style w:type="paragraph" w:customStyle="1" w:styleId="paragraph">
    <w:name w:val="paragraph"/>
    <w:basedOn w:val="Normal"/>
    <w:rsid w:val="00E078B1"/>
    <w:pPr>
      <w:spacing w:before="100" w:beforeAutospacing="1" w:after="100" w:afterAutospacing="1"/>
    </w:pPr>
    <w:rPr>
      <w:lang w:eastAsia="en-GB"/>
    </w:rPr>
  </w:style>
  <w:style w:type="character" w:customStyle="1" w:styleId="normaltextrun">
    <w:name w:val="normaltextrun"/>
    <w:basedOn w:val="DefaultParagraphFont"/>
    <w:rsid w:val="00E078B1"/>
  </w:style>
  <w:style w:type="character" w:customStyle="1" w:styleId="eop">
    <w:name w:val="eop"/>
    <w:basedOn w:val="DefaultParagraphFont"/>
    <w:rsid w:val="00E07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6075">
      <w:bodyDiv w:val="1"/>
      <w:marLeft w:val="0"/>
      <w:marRight w:val="0"/>
      <w:marTop w:val="0"/>
      <w:marBottom w:val="0"/>
      <w:divBdr>
        <w:top w:val="none" w:sz="0" w:space="0" w:color="auto"/>
        <w:left w:val="none" w:sz="0" w:space="0" w:color="auto"/>
        <w:bottom w:val="none" w:sz="0" w:space="0" w:color="auto"/>
        <w:right w:val="none" w:sz="0" w:space="0" w:color="auto"/>
      </w:divBdr>
    </w:div>
    <w:div w:id="402803454">
      <w:bodyDiv w:val="1"/>
      <w:marLeft w:val="0"/>
      <w:marRight w:val="0"/>
      <w:marTop w:val="0"/>
      <w:marBottom w:val="0"/>
      <w:divBdr>
        <w:top w:val="none" w:sz="0" w:space="0" w:color="auto"/>
        <w:left w:val="none" w:sz="0" w:space="0" w:color="auto"/>
        <w:bottom w:val="none" w:sz="0" w:space="0" w:color="auto"/>
        <w:right w:val="none" w:sz="0" w:space="0" w:color="auto"/>
      </w:divBdr>
    </w:div>
    <w:div w:id="890460285">
      <w:bodyDiv w:val="1"/>
      <w:marLeft w:val="0"/>
      <w:marRight w:val="0"/>
      <w:marTop w:val="0"/>
      <w:marBottom w:val="0"/>
      <w:divBdr>
        <w:top w:val="none" w:sz="0" w:space="0" w:color="auto"/>
        <w:left w:val="none" w:sz="0" w:space="0" w:color="auto"/>
        <w:bottom w:val="none" w:sz="0" w:space="0" w:color="auto"/>
        <w:right w:val="none" w:sz="0" w:space="0" w:color="auto"/>
      </w:divBdr>
    </w:div>
    <w:div w:id="908420126">
      <w:bodyDiv w:val="1"/>
      <w:marLeft w:val="0"/>
      <w:marRight w:val="0"/>
      <w:marTop w:val="0"/>
      <w:marBottom w:val="0"/>
      <w:divBdr>
        <w:top w:val="none" w:sz="0" w:space="0" w:color="auto"/>
        <w:left w:val="none" w:sz="0" w:space="0" w:color="auto"/>
        <w:bottom w:val="none" w:sz="0" w:space="0" w:color="auto"/>
        <w:right w:val="none" w:sz="0" w:space="0" w:color="auto"/>
      </w:divBdr>
    </w:div>
    <w:div w:id="1346322423">
      <w:bodyDiv w:val="1"/>
      <w:marLeft w:val="0"/>
      <w:marRight w:val="0"/>
      <w:marTop w:val="0"/>
      <w:marBottom w:val="0"/>
      <w:divBdr>
        <w:top w:val="none" w:sz="0" w:space="0" w:color="auto"/>
        <w:left w:val="none" w:sz="0" w:space="0" w:color="auto"/>
        <w:bottom w:val="none" w:sz="0" w:space="0" w:color="auto"/>
        <w:right w:val="none" w:sz="0" w:space="0" w:color="auto"/>
      </w:divBdr>
    </w:div>
    <w:div w:id="1364205275">
      <w:bodyDiv w:val="1"/>
      <w:marLeft w:val="0"/>
      <w:marRight w:val="0"/>
      <w:marTop w:val="0"/>
      <w:marBottom w:val="0"/>
      <w:divBdr>
        <w:top w:val="none" w:sz="0" w:space="0" w:color="auto"/>
        <w:left w:val="none" w:sz="0" w:space="0" w:color="auto"/>
        <w:bottom w:val="none" w:sz="0" w:space="0" w:color="auto"/>
        <w:right w:val="none" w:sz="0" w:space="0" w:color="auto"/>
      </w:divBdr>
      <w:divsChild>
        <w:div w:id="1052995226">
          <w:marLeft w:val="0"/>
          <w:marRight w:val="0"/>
          <w:marTop w:val="0"/>
          <w:marBottom w:val="0"/>
          <w:divBdr>
            <w:top w:val="none" w:sz="0" w:space="0" w:color="auto"/>
            <w:left w:val="none" w:sz="0" w:space="0" w:color="auto"/>
            <w:bottom w:val="none" w:sz="0" w:space="0" w:color="auto"/>
            <w:right w:val="none" w:sz="0" w:space="0" w:color="auto"/>
          </w:divBdr>
        </w:div>
        <w:div w:id="1107190633">
          <w:marLeft w:val="0"/>
          <w:marRight w:val="0"/>
          <w:marTop w:val="0"/>
          <w:marBottom w:val="0"/>
          <w:divBdr>
            <w:top w:val="none" w:sz="0" w:space="0" w:color="auto"/>
            <w:left w:val="none" w:sz="0" w:space="0" w:color="auto"/>
            <w:bottom w:val="none" w:sz="0" w:space="0" w:color="auto"/>
            <w:right w:val="none" w:sz="0" w:space="0" w:color="auto"/>
          </w:divBdr>
        </w:div>
      </w:divsChild>
    </w:div>
    <w:div w:id="1384020338">
      <w:bodyDiv w:val="1"/>
      <w:marLeft w:val="0"/>
      <w:marRight w:val="0"/>
      <w:marTop w:val="0"/>
      <w:marBottom w:val="0"/>
      <w:divBdr>
        <w:top w:val="none" w:sz="0" w:space="0" w:color="auto"/>
        <w:left w:val="none" w:sz="0" w:space="0" w:color="auto"/>
        <w:bottom w:val="none" w:sz="0" w:space="0" w:color="auto"/>
        <w:right w:val="none" w:sz="0" w:space="0" w:color="auto"/>
      </w:divBdr>
      <w:divsChild>
        <w:div w:id="329409241">
          <w:marLeft w:val="0"/>
          <w:marRight w:val="0"/>
          <w:marTop w:val="0"/>
          <w:marBottom w:val="0"/>
          <w:divBdr>
            <w:top w:val="none" w:sz="0" w:space="0" w:color="auto"/>
            <w:left w:val="none" w:sz="0" w:space="0" w:color="auto"/>
            <w:bottom w:val="none" w:sz="0" w:space="0" w:color="auto"/>
            <w:right w:val="none" w:sz="0" w:space="0" w:color="auto"/>
          </w:divBdr>
        </w:div>
      </w:divsChild>
    </w:div>
    <w:div w:id="1411006217">
      <w:bodyDiv w:val="1"/>
      <w:marLeft w:val="0"/>
      <w:marRight w:val="0"/>
      <w:marTop w:val="0"/>
      <w:marBottom w:val="0"/>
      <w:divBdr>
        <w:top w:val="none" w:sz="0" w:space="0" w:color="auto"/>
        <w:left w:val="none" w:sz="0" w:space="0" w:color="auto"/>
        <w:bottom w:val="none" w:sz="0" w:space="0" w:color="auto"/>
        <w:right w:val="none" w:sz="0" w:space="0" w:color="auto"/>
      </w:divBdr>
    </w:div>
    <w:div w:id="1462454450">
      <w:bodyDiv w:val="1"/>
      <w:marLeft w:val="0"/>
      <w:marRight w:val="0"/>
      <w:marTop w:val="0"/>
      <w:marBottom w:val="0"/>
      <w:divBdr>
        <w:top w:val="none" w:sz="0" w:space="0" w:color="auto"/>
        <w:left w:val="none" w:sz="0" w:space="0" w:color="auto"/>
        <w:bottom w:val="none" w:sz="0" w:space="0" w:color="auto"/>
        <w:right w:val="none" w:sz="0" w:space="0" w:color="auto"/>
      </w:divBdr>
    </w:div>
    <w:div w:id="1662387948">
      <w:bodyDiv w:val="1"/>
      <w:marLeft w:val="0"/>
      <w:marRight w:val="0"/>
      <w:marTop w:val="0"/>
      <w:marBottom w:val="0"/>
      <w:divBdr>
        <w:top w:val="none" w:sz="0" w:space="0" w:color="auto"/>
        <w:left w:val="none" w:sz="0" w:space="0" w:color="auto"/>
        <w:bottom w:val="none" w:sz="0" w:space="0" w:color="auto"/>
        <w:right w:val="none" w:sz="0" w:space="0" w:color="auto"/>
      </w:divBdr>
    </w:div>
    <w:div w:id="1715109466">
      <w:bodyDiv w:val="1"/>
      <w:marLeft w:val="0"/>
      <w:marRight w:val="0"/>
      <w:marTop w:val="0"/>
      <w:marBottom w:val="0"/>
      <w:divBdr>
        <w:top w:val="none" w:sz="0" w:space="0" w:color="auto"/>
        <w:left w:val="none" w:sz="0" w:space="0" w:color="auto"/>
        <w:bottom w:val="none" w:sz="0" w:space="0" w:color="auto"/>
        <w:right w:val="none" w:sz="0" w:space="0" w:color="auto"/>
      </w:divBdr>
    </w:div>
    <w:div w:id="1792940783">
      <w:bodyDiv w:val="1"/>
      <w:marLeft w:val="0"/>
      <w:marRight w:val="0"/>
      <w:marTop w:val="0"/>
      <w:marBottom w:val="0"/>
      <w:divBdr>
        <w:top w:val="none" w:sz="0" w:space="0" w:color="auto"/>
        <w:left w:val="none" w:sz="0" w:space="0" w:color="auto"/>
        <w:bottom w:val="none" w:sz="0" w:space="0" w:color="auto"/>
        <w:right w:val="none" w:sz="0" w:space="0" w:color="auto"/>
      </w:divBdr>
    </w:div>
    <w:div w:id="1844660710">
      <w:bodyDiv w:val="1"/>
      <w:marLeft w:val="0"/>
      <w:marRight w:val="0"/>
      <w:marTop w:val="0"/>
      <w:marBottom w:val="0"/>
      <w:divBdr>
        <w:top w:val="none" w:sz="0" w:space="0" w:color="auto"/>
        <w:left w:val="none" w:sz="0" w:space="0" w:color="auto"/>
        <w:bottom w:val="none" w:sz="0" w:space="0" w:color="auto"/>
        <w:right w:val="none" w:sz="0" w:space="0" w:color="auto"/>
      </w:divBdr>
    </w:div>
    <w:div w:id="1876114232">
      <w:bodyDiv w:val="1"/>
      <w:marLeft w:val="0"/>
      <w:marRight w:val="0"/>
      <w:marTop w:val="0"/>
      <w:marBottom w:val="0"/>
      <w:divBdr>
        <w:top w:val="none" w:sz="0" w:space="0" w:color="auto"/>
        <w:left w:val="none" w:sz="0" w:space="0" w:color="auto"/>
        <w:bottom w:val="none" w:sz="0" w:space="0" w:color="auto"/>
        <w:right w:val="none" w:sz="0" w:space="0" w:color="auto"/>
      </w:divBdr>
    </w:div>
    <w:div w:id="1899658164">
      <w:bodyDiv w:val="1"/>
      <w:marLeft w:val="0"/>
      <w:marRight w:val="0"/>
      <w:marTop w:val="0"/>
      <w:marBottom w:val="0"/>
      <w:divBdr>
        <w:top w:val="none" w:sz="0" w:space="0" w:color="auto"/>
        <w:left w:val="none" w:sz="0" w:space="0" w:color="auto"/>
        <w:bottom w:val="none" w:sz="0" w:space="0" w:color="auto"/>
        <w:right w:val="none" w:sz="0" w:space="0" w:color="auto"/>
      </w:divBdr>
    </w:div>
    <w:div w:id="19829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thebhs.sharepoint.com/sites/BHSAssetLibraries/Office%20Templates/Meeting%20Agenda%20Template.dotx" TargetMode="External"/></Relationships>
</file>

<file path=word/theme/theme1.xml><?xml version="1.0" encoding="utf-8"?>
<a:theme xmlns:a="http://schemas.openxmlformats.org/drawingml/2006/main" name="Office Theme">
  <a:themeElements>
    <a:clrScheme name="BHS Template theme">
      <a:dk1>
        <a:srgbClr val="3A1428"/>
      </a:dk1>
      <a:lt1>
        <a:srgbClr val="FFFFFF"/>
      </a:lt1>
      <a:dk2>
        <a:srgbClr val="FF3B48"/>
      </a:dk2>
      <a:lt2>
        <a:srgbClr val="FFEFDC"/>
      </a:lt2>
      <a:accent1>
        <a:srgbClr val="FFEFDC"/>
      </a:accent1>
      <a:accent2>
        <a:srgbClr val="3A1428"/>
      </a:accent2>
      <a:accent3>
        <a:srgbClr val="FFD555"/>
      </a:accent3>
      <a:accent4>
        <a:srgbClr val="5AE288"/>
      </a:accent4>
      <a:accent5>
        <a:srgbClr val="CF99FF"/>
      </a:accent5>
      <a:accent6>
        <a:srgbClr val="66D0FF"/>
      </a:accent6>
      <a:hlink>
        <a:srgbClr val="05367C"/>
      </a:hlink>
      <a:folHlink>
        <a:srgbClr val="66D0FF"/>
      </a:folHlink>
    </a:clrScheme>
    <a:fontScheme name="Metropolis">
      <a:majorFont>
        <a:latin typeface="Metropolis Black"/>
        <a:ea typeface=""/>
        <a:cs typeface=""/>
      </a:majorFont>
      <a:minorFont>
        <a:latin typeface="Metropoli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D4A2BE90C5964083778B8C2A2444A1" ma:contentTypeVersion="10" ma:contentTypeDescription="Create a new document." ma:contentTypeScope="" ma:versionID="5040ceb9f5e54f84816d9b5fce0da2b2">
  <xsd:schema xmlns:xsd="http://www.w3.org/2001/XMLSchema" xmlns:xs="http://www.w3.org/2001/XMLSchema" xmlns:p="http://schemas.microsoft.com/office/2006/metadata/properties" xmlns:ns2="7c8de883-4719-4bc2-b76d-ee76c9d9f4b7" xmlns:ns3="f662ddc3-0e6a-40c3-b769-ace86d119c1c" targetNamespace="http://schemas.microsoft.com/office/2006/metadata/properties" ma:root="true" ma:fieldsID="947e6c47ead657a076cee17f3bc1f41c" ns2:_="" ns3:_="">
    <xsd:import namespace="7c8de883-4719-4bc2-b76d-ee76c9d9f4b7"/>
    <xsd:import namespace="f662ddc3-0e6a-40c3-b769-ace86d119c1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de883-4719-4bc2-b76d-ee76c9d9f4b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9e722962-7eb2-414f-94fe-c93f8bf850b5}" ma:internalName="TaxCatchAll" ma:showField="CatchAllData" ma:web="7c8de883-4719-4bc2-b76d-ee76c9d9f4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62ddc3-0e6a-40c3-b769-ace86d119c1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6a065fa-8cea-4ff4-a058-8929c205de0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662ddc3-0e6a-40c3-b769-ace86d119c1c">
      <Terms xmlns="http://schemas.microsoft.com/office/infopath/2007/PartnerControls"/>
    </lcf76f155ced4ddcb4097134ff3c332f>
    <TaxCatchAll xmlns="7c8de883-4719-4bc2-b76d-ee76c9d9f4b7" xsi:nil="true"/>
    <_dlc_DocId xmlns="7c8de883-4719-4bc2-b76d-ee76c9d9f4b7">WMRTEMQD6DY2-1567200503-10322</_dlc_DocId>
    <_dlc_DocIdUrl xmlns="7c8de883-4719-4bc2-b76d-ee76c9d9f4b7">
      <Url>https://thebhs.sharepoint.com/sites/EducationDevelopment/_layouts/15/DocIdRedir.aspx?ID=WMRTEMQD6DY2-1567200503-10322</Url>
      <Description>WMRTEMQD6DY2-1567200503-10322</Description>
    </_dlc_DocIdUrl>
  </documentManagement>
</p:properties>
</file>

<file path=customXml/itemProps1.xml><?xml version="1.0" encoding="utf-8"?>
<ds:datastoreItem xmlns:ds="http://schemas.openxmlformats.org/officeDocument/2006/customXml" ds:itemID="{4BD72623-470C-4170-9CF5-C0069FA6E29B}">
  <ds:schemaRefs>
    <ds:schemaRef ds:uri="http://schemas.microsoft.com/sharepoint/v3/contenttype/forms"/>
  </ds:schemaRefs>
</ds:datastoreItem>
</file>

<file path=customXml/itemProps2.xml><?xml version="1.0" encoding="utf-8"?>
<ds:datastoreItem xmlns:ds="http://schemas.openxmlformats.org/officeDocument/2006/customXml" ds:itemID="{4AAEA989-C94B-4EE8-9E23-0171BE3F2D57}">
  <ds:schemaRefs>
    <ds:schemaRef ds:uri="http://schemas.openxmlformats.org/officeDocument/2006/bibliography"/>
  </ds:schemaRefs>
</ds:datastoreItem>
</file>

<file path=customXml/itemProps3.xml><?xml version="1.0" encoding="utf-8"?>
<ds:datastoreItem xmlns:ds="http://schemas.openxmlformats.org/officeDocument/2006/customXml" ds:itemID="{560C3700-9366-4034-B250-C37124C0A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de883-4719-4bc2-b76d-ee76c9d9f4b7"/>
    <ds:schemaRef ds:uri="f662ddc3-0e6a-40c3-b769-ace86d119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2961B8-EE8E-4C21-9C9F-66425B99D410}">
  <ds:schemaRefs>
    <ds:schemaRef ds:uri="http://schemas.microsoft.com/sharepoint/events"/>
  </ds:schemaRefs>
</ds:datastoreItem>
</file>

<file path=customXml/itemProps5.xml><?xml version="1.0" encoding="utf-8"?>
<ds:datastoreItem xmlns:ds="http://schemas.openxmlformats.org/officeDocument/2006/customXml" ds:itemID="{5AC3DF6F-0E72-439C-9790-759575D3BD11}">
  <ds:schemaRefs>
    <ds:schemaRef ds:uri="http://schemas.microsoft.com/office/2006/metadata/properties"/>
    <ds:schemaRef ds:uri="http://schemas.microsoft.com/office/infopath/2007/PartnerControls"/>
    <ds:schemaRef ds:uri="f662ddc3-0e6a-40c3-b769-ace86d119c1c"/>
    <ds:schemaRef ds:uri="7c8de883-4719-4bc2-b76d-ee76c9d9f4b7"/>
  </ds:schemaRefs>
</ds:datastoreItem>
</file>

<file path=docProps/app.xml><?xml version="1.0" encoding="utf-8"?>
<Properties xmlns="http://schemas.openxmlformats.org/officeDocument/2006/extended-properties" xmlns:vt="http://schemas.openxmlformats.org/officeDocument/2006/docPropsVTypes">
  <Template>Meeting%20Agenda%20Template</Template>
  <TotalTime>68</TotalTime>
  <Pages>16</Pages>
  <Words>2512</Words>
  <Characters>13946</Characters>
  <Application>Microsoft Office Word</Application>
  <DocSecurity>0</DocSecurity>
  <Lines>664</Lines>
  <Paragraphs>205</Paragraphs>
  <ScaleCrop>false</ScaleCrop>
  <HeadingPairs>
    <vt:vector size="2" baseType="variant">
      <vt:variant>
        <vt:lpstr>Title</vt:lpstr>
      </vt:variant>
      <vt:variant>
        <vt:i4>1</vt:i4>
      </vt:variant>
    </vt:vector>
  </HeadingPairs>
  <TitlesOfParts>
    <vt:vector size="1" baseType="lpstr">
      <vt:lpstr>draft</vt:lpstr>
    </vt:vector>
  </TitlesOfParts>
  <Company>British Horse Society</Company>
  <LinksUpToDate>false</LinksUpToDate>
  <CharactersWithSpaces>16253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Emma Mayman</dc:creator>
  <cp:keywords/>
  <cp:lastModifiedBy>Janice Wyatt</cp:lastModifiedBy>
  <cp:revision>98</cp:revision>
  <cp:lastPrinted>2021-11-23T11:49:00Z</cp:lastPrinted>
  <dcterms:created xsi:type="dcterms:W3CDTF">2026-05-18T12:00:00Z</dcterms:created>
  <dcterms:modified xsi:type="dcterms:W3CDTF">2026-05-18T14:27:00Z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0x010100DBD4A2BE90C5964083778B8C2A2444A1</vt:lpwstr>
  </property>
  <property fmtid="{D5CDD505-2E9C-101B-9397-08002B2CF9AE}" pid="3" name="ClassificationContentMarkingFooterShapeIds">
    <vt:lpwstr>2,3,4</vt:lpwstr>
  </property>
  <property fmtid="{D5CDD505-2E9C-101B-9397-08002B2CF9AE}" pid="4" name="ClassificationContentMarkingFooterFontProps">
    <vt:lpwstr>#ff0000,8,Calibri</vt:lpwstr>
  </property>
  <property fmtid="{D5CDD505-2E9C-101B-9397-08002B2CF9AE}" pid="5" name="ClassificationContentMarkingFooterText">
    <vt:lpwstr>Home Team Document - For Use By BHS Colleagues &amp; Trustees Only</vt:lpwstr>
  </property>
  <property fmtid="{D5CDD505-2E9C-101B-9397-08002B2CF9AE}" pid="6" name="MSIP_Label_d56b7cf0-26c2-44f0-871f-809ec4462237_Enabled">
    <vt:lpwstr>true</vt:lpwstr>
  </property>
  <property fmtid="{D5CDD505-2E9C-101B-9397-08002B2CF9AE}" pid="7" name="MSIP_Label_d56b7cf0-26c2-44f0-871f-809ec4462237_SetDate">
    <vt:lpwstr>2021-11-15T10:49:51Z</vt:lpwstr>
  </property>
  <property fmtid="{D5CDD505-2E9C-101B-9397-08002B2CF9AE}" pid="8" name="MSIP_Label_d56b7cf0-26c2-44f0-871f-809ec4462237_Method">
    <vt:lpwstr>Privileged</vt:lpwstr>
  </property>
  <property fmtid="{D5CDD505-2E9C-101B-9397-08002B2CF9AE}" pid="9" name="MSIP_Label_d56b7cf0-26c2-44f0-871f-809ec4462237_Name">
    <vt:lpwstr>Internal - Business Use Only</vt:lpwstr>
  </property>
  <property fmtid="{D5CDD505-2E9C-101B-9397-08002B2CF9AE}" pid="10" name="MSIP_Label_d56b7cf0-26c2-44f0-871f-809ec4462237_SiteId">
    <vt:lpwstr>61761a3f-0f9f-43bd-a8ce-e39e84824d9e</vt:lpwstr>
  </property>
  <property fmtid="{D5CDD505-2E9C-101B-9397-08002B2CF9AE}" pid="11" name="MSIP_Label_d56b7cf0-26c2-44f0-871f-809ec4462237_ActionId">
    <vt:lpwstr>98011e21-5288-4639-a491-55af467319e0</vt:lpwstr>
  </property>
  <property fmtid="{D5CDD505-2E9C-101B-9397-08002B2CF9AE}" pid="12" name="MSIP_Label_d56b7cf0-26c2-44f0-871f-809ec4462237_ContentBits">
    <vt:lpwstr>2</vt:lpwstr>
  </property>
  <property fmtid="{D5CDD505-2E9C-101B-9397-08002B2CF9AE}" pid="13" name="MediaServiceImageTags">
    <vt:lpwstr/>
  </property>
  <property fmtid="{D5CDD505-2E9C-101B-9397-08002B2CF9AE}" pid="14" name="_dlc_DocIdItemGuid">
    <vt:lpwstr>7ba8c6b7-53cc-4715-af3b-0eb24bc43c40</vt:lpwstr>
  </property>
</Properties>
</file>