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CFAD" w14:textId="11B9C65A" w:rsidR="003233D2" w:rsidRPr="003233D2" w:rsidRDefault="003233D2" w:rsidP="003233D2">
      <w:pPr>
        <w:spacing w:line="360" w:lineRule="auto"/>
        <w:rPr>
          <w:rFonts w:ascii="Arial" w:hAnsi="Arial" w:cs="Arial"/>
          <w:sz w:val="20"/>
          <w:szCs w:val="20"/>
        </w:rPr>
      </w:pPr>
      <w:r w:rsidRPr="003233D2">
        <w:rPr>
          <w:rFonts w:asciiTheme="majorHAnsi" w:hAnsiTheme="majorHAnsi" w:cs="Arial"/>
          <w:noProof/>
          <w:sz w:val="48"/>
          <w:szCs w:val="48"/>
        </w:rPr>
        <mc:AlternateContent>
          <mc:Choice Requires="wps">
            <w:drawing>
              <wp:anchor distT="0" distB="0" distL="114300" distR="114300" simplePos="0" relativeHeight="251659264" behindDoc="1" locked="0" layoutInCell="1" allowOverlap="1" wp14:anchorId="4B58BB63" wp14:editId="2619AE64">
                <wp:simplePos x="0" y="0"/>
                <wp:positionH relativeFrom="column">
                  <wp:posOffset>-83185</wp:posOffset>
                </wp:positionH>
                <wp:positionV relativeFrom="page">
                  <wp:posOffset>4487333</wp:posOffset>
                </wp:positionV>
                <wp:extent cx="6840000" cy="0"/>
                <wp:effectExtent l="0" t="0" r="5715" b="12700"/>
                <wp:wrapNone/>
                <wp:docPr id="7" name="Straight Connector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7C5EC5" id="Straight Connector 7"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55pt,353.35pt" to="532.05pt,3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" strokecolor="#ffefdc [3204]" strokeweight=".5pt">
                <v:stroke joinstyle="miter"/>
                <w10:wrap anchory="page"/>
              </v:line>
            </w:pict>
          </mc:Fallback>
        </mc:AlternateContent>
      </w:r>
      <w:r w:rsidRPr="003233D2">
        <w:rPr>
          <w:rFonts w:asciiTheme="majorHAnsi" w:hAnsiTheme="majorHAnsi" w:cs="Arial"/>
          <w:noProof/>
          <w:color w:val="CB5C6F"/>
          <w:sz w:val="48"/>
          <w:szCs w:val="48"/>
        </w:rPr>
        <w:t xml:space="preserve">Everyone Welcome Policy for </w:t>
      </w:r>
      <w:sdt>
        <w:sdtPr>
          <w:rPr>
            <w:rFonts w:asciiTheme="majorHAnsi" w:hAnsiTheme="majorHAnsi" w:cs="Arial"/>
            <w:sz w:val="48"/>
            <w:szCs w:val="48"/>
          </w:rPr>
          <w:id w:val="-1526946149"/>
          <w:placeholder>
            <w:docPart w:val="D17E5AC4712148569196EB2D3070EC64"/>
          </w:placeholder>
          <w:showingPlcHdr/>
        </w:sdtPr>
        <w:sdtContent>
          <w:r w:rsidRPr="003233D2">
            <w:rPr>
              <w:rStyle w:val="PlaceholderText"/>
              <w:rFonts w:asciiTheme="majorHAnsi" w:hAnsiTheme="majorHAnsi" w:cs="Arial"/>
              <w:color w:val="C00000"/>
              <w:sz w:val="48"/>
              <w:szCs w:val="48"/>
            </w:rPr>
            <w:t>Click or tap here to enter text.</w:t>
          </w:r>
        </w:sdtContent>
      </w:sdt>
      <w:r w:rsidRPr="003233D2">
        <w:rPr>
          <w:rFonts w:asciiTheme="majorHAnsi" w:hAnsiTheme="majorHAnsi" w:cs="Arial"/>
          <w:sz w:val="48"/>
          <w:szCs w:val="48"/>
        </w:rPr>
        <w:tab/>
      </w:r>
      <w:r w:rsidRPr="003233D2">
        <w:rPr>
          <w:rFonts w:asciiTheme="majorHAnsi" w:hAnsiTheme="majorHAnsi" w:cs="Arial"/>
          <w:noProof/>
          <w:sz w:val="48"/>
          <w:szCs w:val="48"/>
        </w:rPr>
        <mc:AlternateContent>
          <mc:Choice Requires="wps">
            <w:drawing>
              <wp:anchor distT="0" distB="0" distL="114300" distR="114300" simplePos="0" relativeHeight="251660288" behindDoc="1" locked="0" layoutInCell="1" allowOverlap="1" wp14:anchorId="52896FCC" wp14:editId="1A455571">
                <wp:simplePos x="0" y="0"/>
                <wp:positionH relativeFrom="column">
                  <wp:posOffset>-113030</wp:posOffset>
                </wp:positionH>
                <wp:positionV relativeFrom="page">
                  <wp:posOffset>6567593</wp:posOffset>
                </wp:positionV>
                <wp:extent cx="6839585" cy="0"/>
                <wp:effectExtent l="0" t="0" r="5715" b="12700"/>
                <wp:wrapNone/>
                <wp:docPr id="13" name="Straight Connector 13"/>
                <wp:cNvGraphicFramePr/>
                <a:graphic xmlns:a="http://schemas.openxmlformats.org/drawingml/2006/main">
                  <a:graphicData uri="http://schemas.microsoft.com/office/word/2010/wordprocessingShape">
                    <wps:wsp>
                      <wps:cNvCnPr/>
                      <wps:spPr>
                        <a:xfrm>
                          <a:off x="0" y="0"/>
                          <a:ext cx="683958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E32EC4" id="Straight Connector 13"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8.9pt,517.15pt" to="529.65pt,5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" strokecolor="#ffefdc [3204]" strokeweight=".5pt">
                <v:stroke joinstyle="miter"/>
                <w10:wrap anchory="page"/>
              </v:line>
            </w:pict>
          </mc:Fallback>
        </mc:AlternateContent>
      </w:r>
      <w:sdt>
        <w:sdtPr>
          <w:rPr>
            <w:rFonts w:asciiTheme="majorHAnsi" w:hAnsiTheme="majorHAnsi" w:cs="Arial"/>
            <w:sz w:val="48"/>
            <w:szCs w:val="48"/>
          </w:rPr>
          <w:id w:val="1211844436"/>
          <w:placeholder>
            <w:docPart w:val="8F1DC7D7B9914FA3BAECB858ED560043"/>
          </w:placeholder>
          <w:showingPlcHdr/>
          <w:date>
            <w:dateFormat w:val="dd/MM/yyyy"/>
            <w:lid w:val="en-GB"/>
            <w:storeMappedDataAs w:val="dateTime"/>
            <w:calendar w:val="gregorian"/>
          </w:date>
        </w:sdtPr>
        <w:sdtContent>
          <w:r w:rsidRPr="000D34C8">
            <w:rPr>
              <w:rStyle w:val="PlaceholderText"/>
            </w:rPr>
            <w:t>Click or tap to enter a date.</w:t>
          </w:r>
        </w:sdtContent>
      </w:sdt>
      <w:r w:rsidRPr="003233D2">
        <w:rPr>
          <w:rFonts w:ascii="Arial" w:hAnsi="Arial" w:cs="Arial"/>
          <w:noProof/>
          <w:sz w:val="20"/>
          <w:szCs w:val="20"/>
        </w:rPr>
        <mc:AlternateContent>
          <mc:Choice Requires="wps">
            <w:drawing>
              <wp:inline distT="0" distB="0" distL="114300" distR="114300" wp14:anchorId="04CD9E42" wp14:editId="5F3D0AA3">
                <wp:extent cx="6839585" cy="0"/>
                <wp:effectExtent l="0" t="0" r="5715" b="12700"/>
                <wp:docPr id="161998357" name="Straight Connector 13"/>
                <wp:cNvGraphicFramePr/>
                <a:graphic xmlns:a="http://schemas.openxmlformats.org/drawingml/2006/main">
                  <a:graphicData uri="http://schemas.microsoft.com/office/word/2010/wordprocessingShape">
                    <wps:wsp>
                      <wps:cNvCnPr/>
                      <wps:spPr>
                        <a:xfrm>
                          <a:off x="0" y="0"/>
                          <a:ext cx="683958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72B9697"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53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" strokecolor="#ffefdc [3204]" strokeweight=".5pt">
                <v:stroke joinstyle="miter"/>
                <w10:anchorlock/>
              </v:line>
            </w:pict>
          </mc:Fallback>
        </mc:AlternateContent>
      </w:r>
    </w:p>
    <w:p w14:paraId="2E81E7EE" w14:textId="30F05F1C" w:rsidR="003233D2" w:rsidRDefault="003233D2">
      <w:pPr>
        <w:rPr>
          <w:rFonts w:ascii="Arial" w:hAnsi="Arial" w:cs="Arial"/>
          <w:sz w:val="20"/>
          <w:szCs w:val="20"/>
        </w:rPr>
      </w:pPr>
      <w:r>
        <w:rPr>
          <w:rFonts w:ascii="Arial" w:hAnsi="Arial" w:cs="Arial"/>
          <w:sz w:val="20"/>
          <w:szCs w:val="20"/>
        </w:rPr>
        <w:br w:type="page"/>
      </w:r>
    </w:p>
    <w:p w14:paraId="107D7BAF" w14:textId="77777777" w:rsidR="003233D2" w:rsidRPr="003233D2" w:rsidRDefault="003233D2" w:rsidP="003233D2">
      <w:pPr>
        <w:rPr>
          <w:rFonts w:ascii="Arial" w:hAnsi="Arial" w:cs="Arial"/>
          <w:sz w:val="20"/>
          <w:szCs w:val="20"/>
        </w:rPr>
      </w:pPr>
    </w:p>
    <w:p w14:paraId="48AB6542" w14:textId="77777777" w:rsidR="003233D2" w:rsidRPr="003233D2" w:rsidRDefault="003233D2" w:rsidP="003233D2">
      <w:pPr>
        <w:pStyle w:val="ListParagraph"/>
        <w:numPr>
          <w:ilvl w:val="0"/>
          <w:numId w:val="21"/>
        </w:numPr>
        <w:spacing w:line="276" w:lineRule="auto"/>
        <w:contextualSpacing/>
        <w:jc w:val="both"/>
        <w:rPr>
          <w:rFonts w:ascii="Arial" w:hAnsi="Arial" w:cs="Arial"/>
          <w:b/>
          <w:bCs/>
          <w:sz w:val="20"/>
          <w:szCs w:val="20"/>
        </w:rPr>
      </w:pPr>
      <w:r w:rsidRPr="003233D2">
        <w:rPr>
          <w:rFonts w:ascii="Arial" w:hAnsi="Arial" w:cs="Arial"/>
          <w:b/>
          <w:bCs/>
          <w:sz w:val="20"/>
          <w:szCs w:val="20"/>
        </w:rPr>
        <w:t>Policy Statement</w:t>
      </w:r>
    </w:p>
    <w:p w14:paraId="72587FF9" w14:textId="77777777" w:rsidR="003233D2" w:rsidRPr="003233D2" w:rsidRDefault="003233D2" w:rsidP="003233D2">
      <w:pPr>
        <w:pStyle w:val="ListParagraph"/>
        <w:numPr>
          <w:ilvl w:val="1"/>
          <w:numId w:val="21"/>
        </w:numPr>
        <w:spacing w:line="276" w:lineRule="auto"/>
        <w:contextualSpacing/>
        <w:jc w:val="both"/>
        <w:rPr>
          <w:rFonts w:ascii="Arial" w:hAnsi="Arial" w:cs="Arial"/>
          <w:sz w:val="20"/>
          <w:szCs w:val="20"/>
        </w:rPr>
      </w:pPr>
      <w:r w:rsidRPr="003233D2">
        <w:rPr>
          <w:rFonts w:ascii="Arial" w:hAnsi="Arial" w:cs="Arial"/>
          <w:sz w:val="20"/>
          <w:szCs w:val="20"/>
        </w:rPr>
        <w:t xml:space="preserve">Everyone Welcome means just that. Whatever an individual’s ability, background, culture or identity… they are welcome to be part of </w:t>
      </w:r>
      <w:sdt>
        <w:sdtPr>
          <w:rPr>
            <w:rFonts w:ascii="Arial" w:hAnsi="Arial" w:cs="Arial"/>
            <w:sz w:val="20"/>
            <w:szCs w:val="20"/>
          </w:rPr>
          <w:id w:val="-1825809147"/>
          <w:placeholder>
            <w:docPart w:val="B0657356EC57461E9B291FB9B3368DA3"/>
          </w:placeholder>
          <w:showingPlcHdr/>
        </w:sdtPr>
        <w:sdtContent>
          <w:r w:rsidRPr="003233D2">
            <w:rPr>
              <w:rStyle w:val="PlaceholderText"/>
              <w:rFonts w:ascii="Arial" w:hAnsi="Arial" w:cs="Arial"/>
              <w:sz w:val="20"/>
              <w:szCs w:val="20"/>
            </w:rPr>
            <w:t>Click or tap here to enter text.</w:t>
          </w:r>
        </w:sdtContent>
      </w:sdt>
      <w:r w:rsidRPr="003233D2">
        <w:rPr>
          <w:rFonts w:ascii="Arial" w:hAnsi="Arial" w:cs="Arial"/>
          <w:sz w:val="20"/>
          <w:szCs w:val="20"/>
        </w:rPr>
        <w:t xml:space="preserve"> We will be all the better for being more diverse, equitable and inclusive –as individuals and as an organisation. </w:t>
      </w:r>
    </w:p>
    <w:p w14:paraId="48325BFB" w14:textId="77777777" w:rsidR="003233D2" w:rsidRPr="003233D2" w:rsidRDefault="003233D2" w:rsidP="003233D2">
      <w:pPr>
        <w:pStyle w:val="ListParagraph"/>
        <w:numPr>
          <w:ilvl w:val="1"/>
          <w:numId w:val="21"/>
        </w:numPr>
        <w:spacing w:line="276" w:lineRule="auto"/>
        <w:contextualSpacing/>
        <w:jc w:val="both"/>
        <w:rPr>
          <w:rFonts w:ascii="Arial" w:hAnsi="Arial" w:cs="Arial"/>
          <w:sz w:val="20"/>
          <w:szCs w:val="20"/>
        </w:rPr>
      </w:pPr>
      <w:sdt>
        <w:sdtPr>
          <w:rPr>
            <w:rFonts w:ascii="Arial" w:hAnsi="Arial" w:cs="Arial"/>
            <w:sz w:val="20"/>
            <w:szCs w:val="20"/>
          </w:rPr>
          <w:id w:val="-1550143214"/>
          <w:placeholder>
            <w:docPart w:val="B0657356EC57461E9B291FB9B3368DA3"/>
          </w:placeholder>
          <w:showingPlcHdr/>
        </w:sdtPr>
        <w:sdtContent>
          <w:r w:rsidRPr="003233D2">
            <w:rPr>
              <w:rStyle w:val="PlaceholderText"/>
              <w:rFonts w:ascii="Arial" w:hAnsi="Arial" w:cs="Arial"/>
              <w:sz w:val="20"/>
              <w:szCs w:val="20"/>
            </w:rPr>
            <w:t>Click or tap here to enter text.</w:t>
          </w:r>
        </w:sdtContent>
      </w:sdt>
      <w:r w:rsidRPr="003233D2">
        <w:rPr>
          <w:rFonts w:ascii="Arial" w:hAnsi="Arial" w:cs="Arial"/>
          <w:sz w:val="20"/>
          <w:szCs w:val="20"/>
        </w:rPr>
        <w:t xml:space="preserve"> acknowledge and fully accepts its duty under The Equality Act 2010 and the requirement for employers and organisations to prevent and act on discrimination.</w:t>
      </w:r>
    </w:p>
    <w:p w14:paraId="4EFF9502" w14:textId="77777777" w:rsidR="003233D2" w:rsidRPr="003233D2" w:rsidRDefault="003233D2" w:rsidP="003233D2">
      <w:pPr>
        <w:pStyle w:val="ListParagraph"/>
        <w:numPr>
          <w:ilvl w:val="1"/>
          <w:numId w:val="21"/>
        </w:numPr>
        <w:spacing w:line="276" w:lineRule="auto"/>
        <w:contextualSpacing/>
        <w:jc w:val="both"/>
        <w:rPr>
          <w:rFonts w:ascii="Arial" w:hAnsi="Arial" w:cs="Arial"/>
          <w:sz w:val="20"/>
          <w:szCs w:val="20"/>
        </w:rPr>
      </w:pPr>
      <w:r w:rsidRPr="003233D2">
        <w:rPr>
          <w:rFonts w:ascii="Arial" w:hAnsi="Arial" w:cs="Arial"/>
          <w:sz w:val="20"/>
          <w:szCs w:val="20"/>
        </w:rPr>
        <w:t xml:space="preserve">We have adopted and signed up to the </w:t>
      </w:r>
      <w:hyperlink r:id="rId11" w:history="1">
        <w:r w:rsidRPr="003233D2">
          <w:rPr>
            <w:rStyle w:val="Hyperlink"/>
            <w:rFonts w:ascii="Arial" w:hAnsi="Arial" w:cs="Arial"/>
            <w:sz w:val="20"/>
            <w:szCs w:val="20"/>
          </w:rPr>
          <w:t>BHS Everyone Welcome Policy</w:t>
        </w:r>
      </w:hyperlink>
      <w:r w:rsidRPr="003233D2">
        <w:rPr>
          <w:rFonts w:ascii="Arial" w:hAnsi="Arial" w:cs="Arial"/>
          <w:sz w:val="20"/>
          <w:szCs w:val="20"/>
        </w:rPr>
        <w:t xml:space="preserve"> which is underpinned by the British Equestrian EDI Policy and Equality, Diversity and Inclusivity Pledge.</w:t>
      </w:r>
    </w:p>
    <w:p w14:paraId="3E044BFD" w14:textId="649E1B49" w:rsidR="003233D2" w:rsidRPr="003233D2" w:rsidRDefault="003233D2" w:rsidP="003233D2">
      <w:pPr>
        <w:pStyle w:val="ListParagraph"/>
        <w:numPr>
          <w:ilvl w:val="1"/>
          <w:numId w:val="21"/>
        </w:numPr>
        <w:spacing w:line="276" w:lineRule="auto"/>
        <w:contextualSpacing/>
        <w:jc w:val="both"/>
        <w:rPr>
          <w:rFonts w:ascii="Arial" w:hAnsi="Arial" w:cs="Arial"/>
          <w:sz w:val="20"/>
          <w:szCs w:val="20"/>
        </w:rPr>
      </w:pPr>
      <w:r w:rsidRPr="003233D2">
        <w:rPr>
          <w:rFonts w:ascii="Arial" w:hAnsi="Arial" w:cs="Arial"/>
          <w:sz w:val="20"/>
          <w:szCs w:val="20"/>
        </w:rPr>
        <w:t>We recognise that an organisation cannot benefit from diversity within its community without an environment that is inclusive and encourages people to bring a variety of experiences, ideas, and perspectives. Inclusivity encourages everyone to be their authentic selves without fear of discrimination.</w:t>
      </w:r>
    </w:p>
    <w:p w14:paraId="45E3EFB8" w14:textId="77777777" w:rsidR="003233D2" w:rsidRPr="003233D2" w:rsidRDefault="003233D2" w:rsidP="003233D2">
      <w:pPr>
        <w:spacing w:line="276" w:lineRule="auto"/>
        <w:jc w:val="both"/>
        <w:rPr>
          <w:rFonts w:ascii="Arial" w:hAnsi="Arial" w:cs="Arial"/>
          <w:sz w:val="20"/>
          <w:szCs w:val="20"/>
        </w:rPr>
      </w:pPr>
    </w:p>
    <w:p w14:paraId="54703245" w14:textId="77777777" w:rsidR="003233D2" w:rsidRPr="003233D2" w:rsidRDefault="003233D2" w:rsidP="003233D2">
      <w:pPr>
        <w:pStyle w:val="ListParagraph"/>
        <w:numPr>
          <w:ilvl w:val="0"/>
          <w:numId w:val="21"/>
        </w:numPr>
        <w:spacing w:line="276" w:lineRule="auto"/>
        <w:contextualSpacing/>
        <w:jc w:val="both"/>
        <w:rPr>
          <w:rFonts w:ascii="Arial" w:hAnsi="Arial" w:cs="Arial"/>
          <w:b/>
          <w:bCs/>
          <w:sz w:val="20"/>
          <w:szCs w:val="20"/>
        </w:rPr>
      </w:pPr>
      <w:commentRangeStart w:id="0"/>
      <w:commentRangeStart w:id="1"/>
      <w:commentRangeStart w:id="2"/>
      <w:r w:rsidRPr="003233D2">
        <w:rPr>
          <w:rFonts w:ascii="Arial" w:hAnsi="Arial" w:cs="Arial"/>
          <w:b/>
          <w:bCs/>
          <w:sz w:val="20"/>
          <w:szCs w:val="20"/>
        </w:rPr>
        <w:t>Principles</w:t>
      </w:r>
      <w:commentRangeEnd w:id="0"/>
      <w:r w:rsidRPr="003233D2">
        <w:rPr>
          <w:rStyle w:val="CommentReference"/>
          <w:rFonts w:ascii="Arial" w:hAnsi="Arial" w:cs="Arial"/>
          <w:b/>
          <w:bCs/>
          <w:sz w:val="20"/>
          <w:szCs w:val="20"/>
        </w:rPr>
        <w:commentReference w:id="0"/>
      </w:r>
      <w:commentRangeEnd w:id="1"/>
      <w:r w:rsidRPr="003233D2">
        <w:rPr>
          <w:rStyle w:val="CommentReference"/>
          <w:rFonts w:ascii="Arial" w:hAnsi="Arial" w:cs="Arial"/>
          <w:b/>
          <w:bCs/>
          <w:sz w:val="20"/>
          <w:szCs w:val="20"/>
        </w:rPr>
        <w:commentReference w:id="1"/>
      </w:r>
      <w:commentRangeEnd w:id="2"/>
      <w:r w:rsidRPr="003233D2">
        <w:rPr>
          <w:rStyle w:val="CommentReference"/>
          <w:rFonts w:ascii="Arial" w:hAnsi="Arial" w:cs="Arial"/>
          <w:b/>
          <w:bCs/>
          <w:sz w:val="20"/>
          <w:szCs w:val="20"/>
        </w:rPr>
        <w:commentReference w:id="2"/>
      </w:r>
    </w:p>
    <w:p w14:paraId="6F456565" w14:textId="77777777" w:rsidR="003233D2" w:rsidRPr="003233D2" w:rsidRDefault="003233D2" w:rsidP="003233D2">
      <w:pPr>
        <w:pStyle w:val="ListParagraph"/>
        <w:numPr>
          <w:ilvl w:val="1"/>
          <w:numId w:val="21"/>
        </w:numPr>
        <w:spacing w:line="276" w:lineRule="auto"/>
        <w:contextualSpacing/>
        <w:jc w:val="both"/>
        <w:rPr>
          <w:rFonts w:ascii="Arial" w:hAnsi="Arial" w:cs="Arial"/>
          <w:sz w:val="20"/>
          <w:szCs w:val="20"/>
        </w:rPr>
      </w:pPr>
      <w:sdt>
        <w:sdtPr>
          <w:rPr>
            <w:rFonts w:ascii="Arial" w:hAnsi="Arial" w:cs="Arial"/>
            <w:sz w:val="20"/>
            <w:szCs w:val="20"/>
          </w:rPr>
          <w:id w:val="-1984768464"/>
          <w:placeholder>
            <w:docPart w:val="B0657356EC57461E9B291FB9B3368DA3"/>
          </w:placeholder>
          <w:showingPlcHdr/>
        </w:sdtPr>
        <w:sdtContent>
          <w:r w:rsidRPr="003233D2">
            <w:rPr>
              <w:rStyle w:val="PlaceholderText"/>
              <w:rFonts w:ascii="Arial" w:hAnsi="Arial" w:cs="Arial"/>
              <w:sz w:val="20"/>
              <w:szCs w:val="20"/>
            </w:rPr>
            <w:t>Click or tap here to enter text.</w:t>
          </w:r>
        </w:sdtContent>
      </w:sdt>
      <w:r w:rsidRPr="003233D2">
        <w:rPr>
          <w:rFonts w:ascii="Arial" w:hAnsi="Arial" w:cs="Arial"/>
          <w:sz w:val="20"/>
          <w:szCs w:val="20"/>
        </w:rPr>
        <w:t xml:space="preserve"> commit to creating a culture of inclusion, which means maintaining positive and respectful communication with our people who may not have the same characteristics as us. Whatever an individual’s ability, background, culture or identity they are welcome to be part of our equestrian community.</w:t>
      </w:r>
    </w:p>
    <w:p w14:paraId="544FB5D9" w14:textId="77777777" w:rsidR="003233D2" w:rsidRPr="003233D2" w:rsidRDefault="003233D2" w:rsidP="003233D2">
      <w:pPr>
        <w:pStyle w:val="ListParagraph"/>
        <w:numPr>
          <w:ilvl w:val="1"/>
          <w:numId w:val="21"/>
        </w:numPr>
        <w:spacing w:line="276" w:lineRule="auto"/>
        <w:contextualSpacing/>
        <w:jc w:val="both"/>
        <w:rPr>
          <w:rFonts w:ascii="Arial" w:hAnsi="Arial" w:cs="Arial"/>
          <w:sz w:val="20"/>
          <w:szCs w:val="20"/>
        </w:rPr>
      </w:pPr>
      <w:sdt>
        <w:sdtPr>
          <w:rPr>
            <w:rFonts w:ascii="Arial" w:hAnsi="Arial" w:cs="Arial"/>
            <w:sz w:val="20"/>
            <w:szCs w:val="20"/>
          </w:rPr>
          <w:id w:val="831175493"/>
          <w:placeholder>
            <w:docPart w:val="B0657356EC57461E9B291FB9B3368DA3"/>
          </w:placeholder>
          <w:showingPlcHdr/>
        </w:sdtPr>
        <w:sdtContent>
          <w:r w:rsidRPr="003233D2">
            <w:rPr>
              <w:rStyle w:val="PlaceholderText"/>
              <w:rFonts w:ascii="Arial" w:hAnsi="Arial" w:cs="Arial"/>
              <w:sz w:val="20"/>
              <w:szCs w:val="20"/>
            </w:rPr>
            <w:t>Click or tap here to enter text.</w:t>
          </w:r>
        </w:sdtContent>
      </w:sdt>
      <w:r w:rsidRPr="003233D2">
        <w:rPr>
          <w:rFonts w:ascii="Arial" w:hAnsi="Arial" w:cs="Arial"/>
          <w:sz w:val="20"/>
          <w:szCs w:val="20"/>
        </w:rPr>
        <w:t xml:space="preserve"> recognises that every person is an individual with different needs, preferences and abilities. We aim to reflect this diversity in everything we do, including making our services inclusive and accessible to people from all sections of the community, and attracting and retaining a diverse workforce. </w:t>
      </w:r>
    </w:p>
    <w:p w14:paraId="11001DE0" w14:textId="77777777" w:rsidR="003233D2" w:rsidRPr="003233D2" w:rsidRDefault="003233D2" w:rsidP="003233D2">
      <w:pPr>
        <w:pStyle w:val="ListParagraph"/>
        <w:numPr>
          <w:ilvl w:val="1"/>
          <w:numId w:val="21"/>
        </w:numPr>
        <w:spacing w:line="276" w:lineRule="auto"/>
        <w:contextualSpacing/>
        <w:jc w:val="both"/>
        <w:rPr>
          <w:rFonts w:ascii="Arial" w:hAnsi="Arial" w:cs="Arial"/>
          <w:sz w:val="20"/>
          <w:szCs w:val="20"/>
        </w:rPr>
      </w:pPr>
      <w:sdt>
        <w:sdtPr>
          <w:rPr>
            <w:rFonts w:ascii="Arial" w:hAnsi="Arial" w:cs="Arial"/>
            <w:sz w:val="20"/>
            <w:szCs w:val="20"/>
          </w:rPr>
          <w:id w:val="-478994553"/>
          <w:placeholder>
            <w:docPart w:val="B0657356EC57461E9B291FB9B3368DA3"/>
          </w:placeholder>
          <w:showingPlcHdr/>
        </w:sdtPr>
        <w:sdtContent>
          <w:r w:rsidRPr="003233D2">
            <w:rPr>
              <w:rStyle w:val="PlaceholderText"/>
              <w:rFonts w:ascii="Arial" w:hAnsi="Arial" w:cs="Arial"/>
              <w:sz w:val="20"/>
              <w:szCs w:val="20"/>
            </w:rPr>
            <w:t>Click or tap here to enter text.</w:t>
          </w:r>
        </w:sdtContent>
      </w:sdt>
      <w:r w:rsidRPr="003233D2">
        <w:rPr>
          <w:rFonts w:ascii="Arial" w:hAnsi="Arial" w:cs="Arial"/>
          <w:sz w:val="20"/>
          <w:szCs w:val="20"/>
        </w:rPr>
        <w:t xml:space="preserve"> believes in harnessing different life experiences, attributes and contributions from our people. This will make </w:t>
      </w:r>
      <w:sdt>
        <w:sdtPr>
          <w:rPr>
            <w:rFonts w:ascii="Arial" w:hAnsi="Arial" w:cs="Arial"/>
            <w:sz w:val="20"/>
            <w:szCs w:val="20"/>
          </w:rPr>
          <w:id w:val="-1590306098"/>
          <w:placeholder>
            <w:docPart w:val="B0657356EC57461E9B291FB9B3368DA3"/>
          </w:placeholder>
          <w:showingPlcHdr/>
        </w:sdtPr>
        <w:sdtContent>
          <w:r w:rsidRPr="003233D2">
            <w:rPr>
              <w:rStyle w:val="PlaceholderText"/>
              <w:rFonts w:ascii="Arial" w:hAnsi="Arial" w:cs="Arial"/>
              <w:sz w:val="20"/>
              <w:szCs w:val="20"/>
            </w:rPr>
            <w:t>Click or tap here to enter text.</w:t>
          </w:r>
        </w:sdtContent>
      </w:sdt>
      <w:r w:rsidRPr="003233D2">
        <w:rPr>
          <w:rFonts w:ascii="Arial" w:hAnsi="Arial" w:cs="Arial"/>
          <w:sz w:val="20"/>
          <w:szCs w:val="20"/>
        </w:rPr>
        <w:t xml:space="preserve"> a more effective and inclusive organisation and a better place to</w:t>
      </w:r>
      <w:commentRangeStart w:id="3"/>
      <w:r w:rsidRPr="003233D2">
        <w:rPr>
          <w:rFonts w:ascii="Arial" w:hAnsi="Arial" w:cs="Arial"/>
          <w:sz w:val="20"/>
          <w:szCs w:val="20"/>
        </w:rPr>
        <w:t xml:space="preserve"> work and volunteer</w:t>
      </w:r>
      <w:commentRangeEnd w:id="3"/>
      <w:r w:rsidRPr="003233D2">
        <w:rPr>
          <w:rStyle w:val="CommentReference"/>
          <w:rFonts w:ascii="Arial" w:hAnsi="Arial" w:cs="Arial"/>
          <w:sz w:val="20"/>
          <w:szCs w:val="20"/>
        </w:rPr>
        <w:commentReference w:id="3"/>
      </w:r>
      <w:r w:rsidRPr="003233D2">
        <w:rPr>
          <w:rFonts w:ascii="Arial" w:hAnsi="Arial" w:cs="Arial"/>
          <w:sz w:val="20"/>
          <w:szCs w:val="20"/>
        </w:rPr>
        <w:t xml:space="preserve">. </w:t>
      </w:r>
    </w:p>
    <w:p w14:paraId="4C86DE42" w14:textId="77777777" w:rsidR="003233D2" w:rsidRPr="003233D2" w:rsidRDefault="003233D2" w:rsidP="003233D2">
      <w:pPr>
        <w:pStyle w:val="ListParagraph"/>
        <w:numPr>
          <w:ilvl w:val="1"/>
          <w:numId w:val="21"/>
        </w:numPr>
        <w:spacing w:line="276" w:lineRule="auto"/>
        <w:contextualSpacing/>
        <w:jc w:val="both"/>
        <w:rPr>
          <w:rFonts w:ascii="Arial" w:hAnsi="Arial" w:cs="Arial"/>
          <w:sz w:val="20"/>
          <w:szCs w:val="20"/>
        </w:rPr>
      </w:pPr>
      <w:sdt>
        <w:sdtPr>
          <w:rPr>
            <w:rFonts w:ascii="Arial" w:hAnsi="Arial" w:cs="Arial"/>
            <w:sz w:val="20"/>
            <w:szCs w:val="20"/>
          </w:rPr>
          <w:id w:val="-1669780084"/>
          <w:placeholder>
            <w:docPart w:val="B0657356EC57461E9B291FB9B3368DA3"/>
          </w:placeholder>
          <w:showingPlcHdr/>
        </w:sdtPr>
        <w:sdtContent>
          <w:r w:rsidRPr="003233D2">
            <w:rPr>
              <w:rStyle w:val="PlaceholderText"/>
              <w:rFonts w:ascii="Arial" w:hAnsi="Arial" w:cs="Arial"/>
              <w:sz w:val="20"/>
              <w:szCs w:val="20"/>
            </w:rPr>
            <w:t>Click or tap here to enter text.</w:t>
          </w:r>
        </w:sdtContent>
      </w:sdt>
      <w:commentRangeStart w:id="4"/>
      <w:commentRangeStart w:id="5"/>
      <w:commentRangeStart w:id="6"/>
      <w:commentRangeStart w:id="7"/>
      <w:r w:rsidRPr="003233D2">
        <w:rPr>
          <w:rFonts w:ascii="Arial" w:hAnsi="Arial" w:cs="Arial"/>
          <w:sz w:val="20"/>
          <w:szCs w:val="20"/>
        </w:rPr>
        <w:t xml:space="preserve"> aims to ensure that all individuals </w:t>
      </w:r>
      <w:proofErr w:type="gramStart"/>
      <w:r w:rsidRPr="003233D2">
        <w:rPr>
          <w:rFonts w:ascii="Arial" w:hAnsi="Arial" w:cs="Arial"/>
          <w:sz w:val="20"/>
          <w:szCs w:val="20"/>
        </w:rPr>
        <w:t>have the opportunity to</w:t>
      </w:r>
      <w:proofErr w:type="gramEnd"/>
      <w:r w:rsidRPr="003233D2">
        <w:rPr>
          <w:rFonts w:ascii="Arial" w:hAnsi="Arial" w:cs="Arial"/>
          <w:sz w:val="20"/>
          <w:szCs w:val="20"/>
        </w:rPr>
        <w:t xml:space="preserve"> safely take part in equestrian activities irrespective of age, sex, gender identity, disability, race, ethnic origin, nationality, marital or civil partnership status, pregnancy or maternity, religion, social background </w:t>
      </w:r>
      <w:proofErr w:type="gramStart"/>
      <w:r w:rsidRPr="003233D2">
        <w:rPr>
          <w:rFonts w:ascii="Arial" w:hAnsi="Arial" w:cs="Arial"/>
          <w:sz w:val="20"/>
          <w:szCs w:val="20"/>
        </w:rPr>
        <w:t>or,</w:t>
      </w:r>
      <w:proofErr w:type="gramEnd"/>
      <w:r w:rsidRPr="003233D2">
        <w:rPr>
          <w:rFonts w:ascii="Arial" w:hAnsi="Arial" w:cs="Arial"/>
          <w:sz w:val="20"/>
          <w:szCs w:val="20"/>
        </w:rPr>
        <w:t xml:space="preserve"> sexual orientation. </w:t>
      </w:r>
      <w:commentRangeEnd w:id="4"/>
      <w:r w:rsidRPr="003233D2">
        <w:rPr>
          <w:rStyle w:val="CommentReference"/>
          <w:rFonts w:ascii="Arial" w:hAnsi="Arial" w:cs="Arial"/>
          <w:sz w:val="20"/>
          <w:szCs w:val="20"/>
        </w:rPr>
        <w:commentReference w:id="4"/>
      </w:r>
      <w:commentRangeEnd w:id="5"/>
      <w:r w:rsidRPr="003233D2">
        <w:rPr>
          <w:rStyle w:val="CommentReference"/>
          <w:rFonts w:ascii="Arial" w:hAnsi="Arial" w:cs="Arial"/>
          <w:sz w:val="20"/>
          <w:szCs w:val="20"/>
        </w:rPr>
        <w:commentReference w:id="5"/>
      </w:r>
      <w:commentRangeEnd w:id="6"/>
      <w:r w:rsidRPr="003233D2">
        <w:rPr>
          <w:rStyle w:val="CommentReference"/>
          <w:rFonts w:ascii="Arial" w:hAnsi="Arial" w:cs="Arial"/>
          <w:sz w:val="20"/>
          <w:szCs w:val="20"/>
        </w:rPr>
        <w:commentReference w:id="6"/>
      </w:r>
      <w:commentRangeEnd w:id="7"/>
      <w:r w:rsidRPr="003233D2">
        <w:rPr>
          <w:rStyle w:val="CommentReference"/>
          <w:rFonts w:ascii="Arial" w:hAnsi="Arial" w:cs="Arial"/>
          <w:sz w:val="20"/>
          <w:szCs w:val="20"/>
        </w:rPr>
        <w:commentReference w:id="7"/>
      </w:r>
    </w:p>
    <w:p w14:paraId="5A982D43" w14:textId="21EA17F7" w:rsidR="003233D2" w:rsidRPr="003233D2" w:rsidRDefault="003233D2" w:rsidP="003233D2">
      <w:pPr>
        <w:pStyle w:val="ListParagraph"/>
        <w:numPr>
          <w:ilvl w:val="1"/>
          <w:numId w:val="21"/>
        </w:numPr>
        <w:spacing w:line="276" w:lineRule="auto"/>
        <w:contextualSpacing/>
        <w:jc w:val="both"/>
        <w:rPr>
          <w:rFonts w:ascii="Arial" w:hAnsi="Arial" w:cs="Arial"/>
          <w:sz w:val="20"/>
          <w:szCs w:val="20"/>
        </w:rPr>
      </w:pPr>
      <w:commentRangeStart w:id="8"/>
      <w:commentRangeStart w:id="9"/>
      <w:r w:rsidRPr="003233D2">
        <w:rPr>
          <w:rFonts w:ascii="Arial" w:hAnsi="Arial" w:cs="Arial"/>
          <w:sz w:val="20"/>
          <w:szCs w:val="20"/>
        </w:rPr>
        <w:t xml:space="preserve">We are anti racist and are anti discriminatory, we will work to break down barriers and enhance voices who have not yet been heard. </w:t>
      </w:r>
      <w:commentRangeEnd w:id="8"/>
      <w:r w:rsidRPr="003233D2">
        <w:rPr>
          <w:rStyle w:val="CommentReference"/>
          <w:rFonts w:ascii="Arial" w:hAnsi="Arial" w:cs="Arial"/>
          <w:sz w:val="20"/>
          <w:szCs w:val="20"/>
        </w:rPr>
        <w:commentReference w:id="8"/>
      </w:r>
      <w:commentRangeEnd w:id="9"/>
      <w:r w:rsidRPr="003233D2">
        <w:rPr>
          <w:rStyle w:val="CommentReference"/>
          <w:rFonts w:ascii="Arial" w:hAnsi="Arial" w:cs="Arial"/>
          <w:sz w:val="20"/>
          <w:szCs w:val="20"/>
        </w:rPr>
        <w:commentReference w:id="9"/>
      </w:r>
    </w:p>
    <w:p w14:paraId="1B0D517D" w14:textId="77777777" w:rsidR="003233D2" w:rsidRPr="003233D2" w:rsidRDefault="003233D2" w:rsidP="003233D2">
      <w:pPr>
        <w:spacing w:line="276" w:lineRule="auto"/>
        <w:jc w:val="both"/>
        <w:rPr>
          <w:rFonts w:ascii="Arial" w:hAnsi="Arial" w:cs="Arial"/>
          <w:sz w:val="20"/>
          <w:szCs w:val="20"/>
        </w:rPr>
      </w:pPr>
      <w:commentRangeStart w:id="10"/>
      <w:commentRangeStart w:id="11"/>
      <w:commentRangeStart w:id="12"/>
    </w:p>
    <w:p w14:paraId="68FBDC55" w14:textId="77777777" w:rsidR="003233D2" w:rsidRPr="003233D2" w:rsidRDefault="003233D2" w:rsidP="003233D2">
      <w:pPr>
        <w:pStyle w:val="ListParagraph"/>
        <w:numPr>
          <w:ilvl w:val="0"/>
          <w:numId w:val="21"/>
        </w:numPr>
        <w:spacing w:line="276" w:lineRule="auto"/>
        <w:contextualSpacing/>
        <w:jc w:val="both"/>
        <w:rPr>
          <w:rFonts w:ascii="Arial" w:hAnsi="Arial" w:cs="Arial"/>
          <w:b/>
          <w:bCs/>
          <w:sz w:val="20"/>
          <w:szCs w:val="20"/>
        </w:rPr>
      </w:pPr>
      <w:commentRangeStart w:id="13"/>
      <w:commentRangeStart w:id="14"/>
      <w:commentRangeStart w:id="15"/>
      <w:r w:rsidRPr="003233D2">
        <w:rPr>
          <w:rFonts w:ascii="Arial" w:hAnsi="Arial" w:cs="Arial"/>
          <w:b/>
          <w:bCs/>
          <w:sz w:val="20"/>
          <w:szCs w:val="20"/>
        </w:rPr>
        <w:t>Intentions</w:t>
      </w:r>
      <w:commentRangeEnd w:id="10"/>
      <w:r w:rsidRPr="003233D2">
        <w:rPr>
          <w:rStyle w:val="CommentReference"/>
          <w:rFonts w:ascii="Arial" w:hAnsi="Arial" w:cs="Arial"/>
          <w:b/>
          <w:bCs/>
          <w:sz w:val="20"/>
          <w:szCs w:val="20"/>
        </w:rPr>
        <w:commentReference w:id="10"/>
      </w:r>
      <w:commentRangeEnd w:id="11"/>
      <w:r w:rsidRPr="003233D2">
        <w:rPr>
          <w:rStyle w:val="CommentReference"/>
          <w:rFonts w:ascii="Arial" w:hAnsi="Arial" w:cs="Arial"/>
          <w:b/>
          <w:bCs/>
          <w:sz w:val="20"/>
          <w:szCs w:val="20"/>
        </w:rPr>
        <w:commentReference w:id="11"/>
      </w:r>
      <w:commentRangeEnd w:id="12"/>
      <w:r w:rsidRPr="003233D2">
        <w:rPr>
          <w:rStyle w:val="CommentReference"/>
          <w:rFonts w:ascii="Arial" w:hAnsi="Arial" w:cs="Arial"/>
          <w:b/>
          <w:bCs/>
          <w:sz w:val="20"/>
          <w:szCs w:val="20"/>
        </w:rPr>
        <w:commentReference w:id="12"/>
      </w:r>
    </w:p>
    <w:p w14:paraId="2140A45D" w14:textId="77777777" w:rsidR="003233D2" w:rsidRPr="003233D2" w:rsidRDefault="003233D2" w:rsidP="003233D2">
      <w:pPr>
        <w:pStyle w:val="ListParagraph"/>
        <w:spacing w:line="276" w:lineRule="auto"/>
        <w:jc w:val="both"/>
        <w:rPr>
          <w:rFonts w:ascii="Arial" w:hAnsi="Arial" w:cs="Arial"/>
          <w:sz w:val="20"/>
          <w:szCs w:val="20"/>
        </w:rPr>
      </w:pPr>
      <w:r w:rsidRPr="003233D2">
        <w:rPr>
          <w:rFonts w:ascii="Arial" w:hAnsi="Arial" w:cs="Arial"/>
          <w:sz w:val="20"/>
          <w:szCs w:val="20"/>
        </w:rPr>
        <w:t>We understand and will help to support the BHS with:</w:t>
      </w:r>
    </w:p>
    <w:p w14:paraId="47EE4473" w14:textId="77777777" w:rsidR="003233D2" w:rsidRPr="003233D2" w:rsidRDefault="003233D2" w:rsidP="003233D2">
      <w:pPr>
        <w:pStyle w:val="ListParagraph"/>
        <w:numPr>
          <w:ilvl w:val="1"/>
          <w:numId w:val="21"/>
        </w:numPr>
        <w:spacing w:line="276" w:lineRule="auto"/>
        <w:contextualSpacing/>
        <w:jc w:val="both"/>
        <w:rPr>
          <w:rFonts w:ascii="Arial" w:hAnsi="Arial" w:cs="Arial"/>
          <w:sz w:val="20"/>
          <w:szCs w:val="20"/>
        </w:rPr>
      </w:pPr>
      <w:r w:rsidRPr="003233D2">
        <w:rPr>
          <w:rFonts w:ascii="Arial" w:hAnsi="Arial" w:cs="Arial"/>
          <w:b/>
          <w:bCs/>
          <w:sz w:val="20"/>
          <w:szCs w:val="20"/>
        </w:rPr>
        <w:t>Improving communication –</w:t>
      </w:r>
      <w:r w:rsidRPr="003233D2">
        <w:rPr>
          <w:rFonts w:ascii="Arial" w:hAnsi="Arial" w:cs="Arial"/>
          <w:sz w:val="20"/>
          <w:szCs w:val="20"/>
        </w:rPr>
        <w:t xml:space="preserve">we will celebrate diversity, share good practice and successes with the BHS and other Everyone Welcome centres. </w:t>
      </w:r>
    </w:p>
    <w:p w14:paraId="1AC4C041" w14:textId="77777777" w:rsidR="003233D2" w:rsidRPr="003233D2" w:rsidRDefault="003233D2" w:rsidP="003233D2">
      <w:pPr>
        <w:pStyle w:val="ListParagraph"/>
        <w:numPr>
          <w:ilvl w:val="1"/>
          <w:numId w:val="21"/>
        </w:numPr>
        <w:spacing w:line="276" w:lineRule="auto"/>
        <w:contextualSpacing/>
        <w:jc w:val="both"/>
        <w:rPr>
          <w:rFonts w:ascii="Arial" w:hAnsi="Arial" w:cs="Arial"/>
          <w:sz w:val="20"/>
          <w:szCs w:val="20"/>
        </w:rPr>
      </w:pPr>
      <w:r w:rsidRPr="003233D2">
        <w:rPr>
          <w:rFonts w:ascii="Arial" w:hAnsi="Arial" w:cs="Arial"/>
          <w:b/>
          <w:bCs/>
          <w:sz w:val="20"/>
          <w:szCs w:val="20"/>
        </w:rPr>
        <w:t xml:space="preserve">Employment and volunteering – </w:t>
      </w:r>
      <w:r w:rsidRPr="003233D2">
        <w:rPr>
          <w:rFonts w:ascii="Arial" w:hAnsi="Arial" w:cs="Arial"/>
          <w:sz w:val="20"/>
          <w:szCs w:val="20"/>
        </w:rPr>
        <w:t xml:space="preserve">enhance our pathways into employment and volunteering by increasing visibility, improve our recruitment practices and develop our inclusive policies and practices. </w:t>
      </w:r>
    </w:p>
    <w:p w14:paraId="0910343D" w14:textId="77777777" w:rsidR="003233D2" w:rsidRPr="003233D2" w:rsidRDefault="003233D2" w:rsidP="003233D2">
      <w:pPr>
        <w:pStyle w:val="ListParagraph"/>
        <w:numPr>
          <w:ilvl w:val="1"/>
          <w:numId w:val="21"/>
        </w:numPr>
        <w:spacing w:line="276" w:lineRule="auto"/>
        <w:contextualSpacing/>
        <w:jc w:val="both"/>
        <w:rPr>
          <w:rFonts w:ascii="Arial" w:hAnsi="Arial" w:cs="Arial"/>
          <w:sz w:val="20"/>
          <w:szCs w:val="20"/>
        </w:rPr>
      </w:pPr>
      <w:r w:rsidRPr="003233D2">
        <w:rPr>
          <w:rFonts w:ascii="Arial" w:hAnsi="Arial" w:cs="Arial"/>
          <w:b/>
          <w:bCs/>
          <w:sz w:val="20"/>
          <w:szCs w:val="20"/>
        </w:rPr>
        <w:t xml:space="preserve">Participation – </w:t>
      </w:r>
      <w:r w:rsidRPr="003233D2">
        <w:rPr>
          <w:rFonts w:ascii="Arial" w:hAnsi="Arial" w:cs="Arial"/>
          <w:sz w:val="20"/>
          <w:szCs w:val="20"/>
        </w:rPr>
        <w:t>offer programmes and initiatives that will enable more people from more diverse backgrounds to participate in our activities at the centre.</w:t>
      </w:r>
    </w:p>
    <w:p w14:paraId="4DB0CB98" w14:textId="77777777" w:rsidR="003233D2" w:rsidRPr="003233D2" w:rsidRDefault="003233D2" w:rsidP="003233D2">
      <w:pPr>
        <w:pStyle w:val="ListParagraph"/>
        <w:numPr>
          <w:ilvl w:val="1"/>
          <w:numId w:val="21"/>
        </w:numPr>
        <w:spacing w:line="276" w:lineRule="auto"/>
        <w:contextualSpacing/>
        <w:jc w:val="both"/>
        <w:rPr>
          <w:rFonts w:ascii="Arial" w:hAnsi="Arial" w:cs="Arial"/>
          <w:sz w:val="20"/>
          <w:szCs w:val="20"/>
        </w:rPr>
      </w:pPr>
      <w:r w:rsidRPr="003233D2">
        <w:rPr>
          <w:rFonts w:ascii="Arial" w:hAnsi="Arial" w:cs="Arial"/>
          <w:b/>
          <w:bCs/>
          <w:sz w:val="20"/>
          <w:szCs w:val="20"/>
        </w:rPr>
        <w:t xml:space="preserve">DEI knowledge and confidence </w:t>
      </w:r>
      <w:r w:rsidRPr="003233D2">
        <w:rPr>
          <w:rFonts w:ascii="Arial" w:hAnsi="Arial" w:cs="Arial"/>
          <w:sz w:val="20"/>
          <w:szCs w:val="20"/>
        </w:rPr>
        <w:t xml:space="preserve">Our team at </w:t>
      </w:r>
      <w:sdt>
        <w:sdtPr>
          <w:rPr>
            <w:rFonts w:ascii="Arial" w:hAnsi="Arial" w:cs="Arial"/>
            <w:sz w:val="20"/>
            <w:szCs w:val="20"/>
          </w:rPr>
          <w:id w:val="1516117775"/>
          <w:placeholder>
            <w:docPart w:val="39943113167E4BE293C29BFA8F615626"/>
          </w:placeholder>
          <w:showingPlcHdr/>
        </w:sdtPr>
        <w:sdtContent>
          <w:r w:rsidRPr="003233D2">
            <w:rPr>
              <w:rStyle w:val="PlaceholderText"/>
              <w:rFonts w:ascii="Arial" w:hAnsi="Arial" w:cs="Arial"/>
              <w:sz w:val="20"/>
              <w:szCs w:val="20"/>
            </w:rPr>
            <w:t>Click or tap here to enter text.</w:t>
          </w:r>
        </w:sdtContent>
      </w:sdt>
      <w:r w:rsidRPr="003233D2">
        <w:rPr>
          <w:rFonts w:ascii="Arial" w:hAnsi="Arial" w:cs="Arial"/>
          <w:sz w:val="20"/>
          <w:szCs w:val="20"/>
        </w:rPr>
        <w:t xml:space="preserve"> will be DEI knowledgeable and confident. We will offer CPD and the skills necessary for them to contribute to creating an inclusive culture.</w:t>
      </w:r>
    </w:p>
    <w:p w14:paraId="127F7258" w14:textId="77777777" w:rsidR="003233D2" w:rsidRPr="003233D2" w:rsidRDefault="003233D2" w:rsidP="003233D2">
      <w:pPr>
        <w:pStyle w:val="ListParagraph"/>
        <w:numPr>
          <w:ilvl w:val="1"/>
          <w:numId w:val="21"/>
        </w:numPr>
        <w:spacing w:line="276" w:lineRule="auto"/>
        <w:contextualSpacing/>
        <w:jc w:val="both"/>
        <w:rPr>
          <w:rFonts w:ascii="Arial" w:hAnsi="Arial" w:cs="Arial"/>
          <w:sz w:val="20"/>
          <w:szCs w:val="20"/>
        </w:rPr>
      </w:pPr>
      <w:r w:rsidRPr="003233D2">
        <w:rPr>
          <w:rFonts w:ascii="Arial" w:hAnsi="Arial" w:cs="Arial"/>
          <w:b/>
          <w:bCs/>
          <w:sz w:val="20"/>
          <w:szCs w:val="20"/>
        </w:rPr>
        <w:t xml:space="preserve">Resources and data </w:t>
      </w:r>
      <w:r w:rsidRPr="003233D2">
        <w:rPr>
          <w:rFonts w:ascii="Arial" w:hAnsi="Arial" w:cs="Arial"/>
          <w:sz w:val="20"/>
          <w:szCs w:val="20"/>
        </w:rPr>
        <w:t xml:space="preserve">We will look to access appropriate funding to allow us to deliver accessible programmes and we will commit to capturing and sharing diversity data (with the BHS) which will allow us to track our progress and inform our decision making and prioritisation for maximum impact. </w:t>
      </w:r>
      <w:commentRangeEnd w:id="13"/>
      <w:r w:rsidRPr="003233D2">
        <w:rPr>
          <w:rStyle w:val="CommentReference"/>
          <w:rFonts w:ascii="Arial" w:hAnsi="Arial" w:cs="Arial"/>
          <w:sz w:val="20"/>
          <w:szCs w:val="20"/>
        </w:rPr>
        <w:commentReference w:id="13"/>
      </w:r>
      <w:commentRangeEnd w:id="14"/>
      <w:r w:rsidRPr="003233D2">
        <w:rPr>
          <w:rStyle w:val="CommentReference"/>
          <w:rFonts w:ascii="Arial" w:hAnsi="Arial" w:cs="Arial"/>
          <w:sz w:val="20"/>
          <w:szCs w:val="20"/>
        </w:rPr>
        <w:commentReference w:id="14"/>
      </w:r>
      <w:commentRangeEnd w:id="15"/>
      <w:r w:rsidRPr="003233D2">
        <w:rPr>
          <w:rStyle w:val="CommentReference"/>
          <w:rFonts w:ascii="Arial" w:hAnsi="Arial" w:cs="Arial"/>
          <w:sz w:val="20"/>
          <w:szCs w:val="20"/>
        </w:rPr>
        <w:commentReference w:id="15"/>
      </w:r>
    </w:p>
    <w:p w14:paraId="5F22A10C" w14:textId="05915BF6" w:rsidR="003233D2" w:rsidRPr="003233D2" w:rsidRDefault="003233D2" w:rsidP="003233D2">
      <w:pPr>
        <w:rPr>
          <w:rFonts w:ascii="Arial" w:hAnsi="Arial" w:cs="Arial"/>
          <w:sz w:val="20"/>
          <w:szCs w:val="20"/>
        </w:rPr>
      </w:pPr>
      <w:r>
        <w:rPr>
          <w:rFonts w:ascii="Arial" w:hAnsi="Arial" w:cs="Arial"/>
          <w:sz w:val="20"/>
          <w:szCs w:val="20"/>
        </w:rPr>
        <w:br w:type="page"/>
      </w:r>
    </w:p>
    <w:p w14:paraId="770FF8F8" w14:textId="77777777" w:rsidR="003233D2" w:rsidRPr="003233D2" w:rsidRDefault="003233D2" w:rsidP="003233D2">
      <w:pPr>
        <w:pStyle w:val="ListParagraph"/>
        <w:numPr>
          <w:ilvl w:val="0"/>
          <w:numId w:val="21"/>
        </w:numPr>
        <w:spacing w:line="276" w:lineRule="auto"/>
        <w:contextualSpacing/>
        <w:jc w:val="both"/>
        <w:rPr>
          <w:rFonts w:ascii="Arial" w:hAnsi="Arial" w:cs="Arial"/>
          <w:b/>
          <w:bCs/>
          <w:sz w:val="20"/>
          <w:szCs w:val="20"/>
        </w:rPr>
      </w:pPr>
      <w:r w:rsidRPr="003233D2">
        <w:rPr>
          <w:rFonts w:ascii="Arial" w:hAnsi="Arial" w:cs="Arial"/>
          <w:b/>
          <w:bCs/>
          <w:sz w:val="20"/>
          <w:szCs w:val="20"/>
        </w:rPr>
        <w:lastRenderedPageBreak/>
        <w:t>Scope</w:t>
      </w:r>
    </w:p>
    <w:p w14:paraId="3ACF455E" w14:textId="77777777" w:rsidR="003233D2" w:rsidRPr="003233D2" w:rsidRDefault="003233D2" w:rsidP="003233D2">
      <w:pPr>
        <w:spacing w:line="276" w:lineRule="auto"/>
        <w:ind w:left="720"/>
        <w:jc w:val="both"/>
        <w:rPr>
          <w:rFonts w:ascii="Arial" w:hAnsi="Arial" w:cs="Arial"/>
          <w:sz w:val="20"/>
          <w:szCs w:val="20"/>
        </w:rPr>
      </w:pPr>
      <w:r w:rsidRPr="003233D2">
        <w:rPr>
          <w:rFonts w:ascii="Arial" w:hAnsi="Arial" w:cs="Arial"/>
          <w:sz w:val="20"/>
          <w:szCs w:val="20"/>
        </w:rPr>
        <w:t xml:space="preserve">This policy applies to all aspects of </w:t>
      </w:r>
      <w:sdt>
        <w:sdtPr>
          <w:rPr>
            <w:rFonts w:ascii="Arial" w:hAnsi="Arial" w:cs="Arial"/>
            <w:sz w:val="20"/>
            <w:szCs w:val="20"/>
          </w:rPr>
          <w:id w:val="-220529889"/>
          <w:placeholder>
            <w:docPart w:val="B0657356EC57461E9B291FB9B3368DA3"/>
          </w:placeholder>
          <w:showingPlcHdr/>
        </w:sdtPr>
        <w:sdtContent>
          <w:r w:rsidRPr="003233D2">
            <w:rPr>
              <w:rStyle w:val="PlaceholderText"/>
              <w:rFonts w:ascii="Arial" w:hAnsi="Arial" w:cs="Arial"/>
              <w:sz w:val="20"/>
              <w:szCs w:val="20"/>
            </w:rPr>
            <w:t>Click or tap here to enter text.</w:t>
          </w:r>
        </w:sdtContent>
      </w:sdt>
      <w:r w:rsidRPr="003233D2">
        <w:rPr>
          <w:rFonts w:ascii="Arial" w:hAnsi="Arial" w:cs="Arial"/>
          <w:sz w:val="20"/>
          <w:szCs w:val="20"/>
        </w:rPr>
        <w:t xml:space="preserve"> activities and any person or organisation working with or on behalf of </w:t>
      </w:r>
      <w:sdt>
        <w:sdtPr>
          <w:rPr>
            <w:rFonts w:ascii="Arial" w:hAnsi="Arial" w:cs="Arial"/>
            <w:sz w:val="20"/>
            <w:szCs w:val="20"/>
          </w:rPr>
          <w:id w:val="230121753"/>
          <w:placeholder>
            <w:docPart w:val="B0657356EC57461E9B291FB9B3368DA3"/>
          </w:placeholder>
          <w:showingPlcHdr/>
        </w:sdtPr>
        <w:sdtContent>
          <w:r w:rsidRPr="003233D2">
            <w:rPr>
              <w:rStyle w:val="PlaceholderText"/>
              <w:rFonts w:ascii="Arial" w:hAnsi="Arial" w:cs="Arial"/>
              <w:sz w:val="20"/>
              <w:szCs w:val="20"/>
            </w:rPr>
            <w:t>Click or tap here to enter text.</w:t>
          </w:r>
        </w:sdtContent>
      </w:sdt>
      <w:r w:rsidRPr="003233D2">
        <w:rPr>
          <w:rFonts w:ascii="Arial" w:hAnsi="Arial" w:cs="Arial"/>
          <w:sz w:val="20"/>
          <w:szCs w:val="20"/>
        </w:rPr>
        <w:t xml:space="preserve"> This includes: </w:t>
      </w:r>
    </w:p>
    <w:p w14:paraId="3CA509FB" w14:textId="77777777" w:rsidR="003233D2" w:rsidRPr="003233D2" w:rsidRDefault="003233D2" w:rsidP="003233D2">
      <w:pPr>
        <w:pStyle w:val="ListParagraph"/>
        <w:numPr>
          <w:ilvl w:val="0"/>
          <w:numId w:val="22"/>
        </w:numPr>
        <w:spacing w:after="200" w:line="276" w:lineRule="auto"/>
        <w:contextualSpacing/>
        <w:jc w:val="both"/>
        <w:rPr>
          <w:rFonts w:ascii="Arial" w:hAnsi="Arial" w:cs="Arial"/>
          <w:sz w:val="20"/>
          <w:szCs w:val="20"/>
        </w:rPr>
      </w:pPr>
      <w:r w:rsidRPr="003233D2">
        <w:rPr>
          <w:rFonts w:ascii="Arial" w:hAnsi="Arial" w:cs="Arial"/>
          <w:sz w:val="20"/>
          <w:szCs w:val="20"/>
        </w:rPr>
        <w:t xml:space="preserve">Staff </w:t>
      </w:r>
      <w:proofErr w:type="gramStart"/>
      <w:r w:rsidRPr="003233D2">
        <w:rPr>
          <w:rFonts w:ascii="Arial" w:hAnsi="Arial" w:cs="Arial"/>
          <w:sz w:val="20"/>
          <w:szCs w:val="20"/>
        </w:rPr>
        <w:t>members;</w:t>
      </w:r>
      <w:proofErr w:type="gramEnd"/>
      <w:r w:rsidRPr="003233D2">
        <w:rPr>
          <w:rFonts w:ascii="Arial" w:hAnsi="Arial" w:cs="Arial"/>
          <w:sz w:val="20"/>
          <w:szCs w:val="20"/>
        </w:rPr>
        <w:t xml:space="preserve"> </w:t>
      </w:r>
    </w:p>
    <w:p w14:paraId="227CAC11" w14:textId="77777777" w:rsidR="003233D2" w:rsidRPr="003233D2" w:rsidRDefault="003233D2" w:rsidP="003233D2">
      <w:pPr>
        <w:pStyle w:val="ListParagraph"/>
        <w:numPr>
          <w:ilvl w:val="0"/>
          <w:numId w:val="22"/>
        </w:numPr>
        <w:spacing w:after="200" w:line="276" w:lineRule="auto"/>
        <w:contextualSpacing/>
        <w:jc w:val="both"/>
        <w:rPr>
          <w:rFonts w:ascii="Arial" w:hAnsi="Arial" w:cs="Arial"/>
          <w:sz w:val="20"/>
          <w:szCs w:val="20"/>
        </w:rPr>
      </w:pPr>
      <w:proofErr w:type="gramStart"/>
      <w:r w:rsidRPr="003233D2">
        <w:rPr>
          <w:rFonts w:ascii="Arial" w:hAnsi="Arial" w:cs="Arial"/>
          <w:sz w:val="20"/>
          <w:szCs w:val="20"/>
        </w:rPr>
        <w:t>Volunteers;</w:t>
      </w:r>
      <w:proofErr w:type="gramEnd"/>
      <w:r w:rsidRPr="003233D2">
        <w:rPr>
          <w:rFonts w:ascii="Arial" w:hAnsi="Arial" w:cs="Arial"/>
          <w:sz w:val="20"/>
          <w:szCs w:val="20"/>
        </w:rPr>
        <w:t xml:space="preserve"> </w:t>
      </w:r>
    </w:p>
    <w:p w14:paraId="23E1BF66" w14:textId="77777777" w:rsidR="003233D2" w:rsidRPr="003233D2" w:rsidRDefault="003233D2" w:rsidP="003233D2">
      <w:pPr>
        <w:pStyle w:val="ListParagraph"/>
        <w:numPr>
          <w:ilvl w:val="0"/>
          <w:numId w:val="22"/>
        </w:numPr>
        <w:spacing w:after="200" w:line="276" w:lineRule="auto"/>
        <w:contextualSpacing/>
        <w:jc w:val="both"/>
        <w:rPr>
          <w:rFonts w:ascii="Arial" w:hAnsi="Arial" w:cs="Arial"/>
          <w:sz w:val="20"/>
          <w:szCs w:val="20"/>
        </w:rPr>
      </w:pPr>
      <w:proofErr w:type="gramStart"/>
      <w:r w:rsidRPr="003233D2">
        <w:rPr>
          <w:rFonts w:ascii="Arial" w:hAnsi="Arial" w:cs="Arial"/>
          <w:sz w:val="20"/>
          <w:szCs w:val="20"/>
        </w:rPr>
        <w:t>Clients;</w:t>
      </w:r>
      <w:proofErr w:type="gramEnd"/>
    </w:p>
    <w:p w14:paraId="267880E0" w14:textId="77777777" w:rsidR="003233D2" w:rsidRPr="003233D2" w:rsidRDefault="003233D2" w:rsidP="003233D2">
      <w:pPr>
        <w:pStyle w:val="ListParagraph"/>
        <w:numPr>
          <w:ilvl w:val="0"/>
          <w:numId w:val="22"/>
        </w:numPr>
        <w:spacing w:after="200" w:line="276" w:lineRule="auto"/>
        <w:contextualSpacing/>
        <w:jc w:val="both"/>
        <w:rPr>
          <w:rFonts w:ascii="Arial" w:hAnsi="Arial" w:cs="Arial"/>
          <w:sz w:val="20"/>
          <w:szCs w:val="20"/>
        </w:rPr>
      </w:pPr>
      <w:commentRangeStart w:id="16"/>
      <w:commentRangeStart w:id="17"/>
      <w:commentRangeStart w:id="18"/>
      <w:commentRangeStart w:id="19"/>
      <w:commentRangeStart w:id="20"/>
      <w:r w:rsidRPr="003233D2">
        <w:rPr>
          <w:rFonts w:ascii="Arial" w:hAnsi="Arial" w:cs="Arial"/>
          <w:sz w:val="20"/>
          <w:szCs w:val="20"/>
        </w:rPr>
        <w:t xml:space="preserve">Visitors. </w:t>
      </w:r>
      <w:commentRangeEnd w:id="16"/>
      <w:r w:rsidRPr="003233D2">
        <w:rPr>
          <w:rStyle w:val="CommentReference"/>
          <w:rFonts w:ascii="Arial" w:hAnsi="Arial" w:cs="Arial"/>
          <w:sz w:val="20"/>
          <w:szCs w:val="20"/>
        </w:rPr>
        <w:commentReference w:id="16"/>
      </w:r>
      <w:commentRangeEnd w:id="17"/>
      <w:r w:rsidRPr="003233D2">
        <w:rPr>
          <w:rStyle w:val="CommentReference"/>
          <w:rFonts w:ascii="Arial" w:hAnsi="Arial" w:cs="Arial"/>
          <w:sz w:val="20"/>
          <w:szCs w:val="20"/>
        </w:rPr>
        <w:commentReference w:id="17"/>
      </w:r>
      <w:commentRangeEnd w:id="18"/>
      <w:r w:rsidRPr="003233D2">
        <w:rPr>
          <w:rStyle w:val="CommentReference"/>
          <w:rFonts w:ascii="Arial" w:hAnsi="Arial" w:cs="Arial"/>
          <w:sz w:val="20"/>
          <w:szCs w:val="20"/>
        </w:rPr>
        <w:commentReference w:id="18"/>
      </w:r>
      <w:commentRangeEnd w:id="19"/>
      <w:r w:rsidRPr="003233D2">
        <w:rPr>
          <w:rStyle w:val="CommentReference"/>
          <w:rFonts w:ascii="Arial" w:hAnsi="Arial" w:cs="Arial"/>
          <w:sz w:val="20"/>
          <w:szCs w:val="20"/>
        </w:rPr>
        <w:commentReference w:id="19"/>
      </w:r>
      <w:commentRangeEnd w:id="20"/>
      <w:r w:rsidRPr="003233D2">
        <w:rPr>
          <w:rStyle w:val="CommentReference"/>
          <w:rFonts w:ascii="Arial" w:hAnsi="Arial" w:cs="Arial"/>
          <w:sz w:val="20"/>
          <w:szCs w:val="20"/>
        </w:rPr>
        <w:commentReference w:id="20"/>
      </w:r>
    </w:p>
    <w:p w14:paraId="77F4DC86" w14:textId="77777777" w:rsidR="003233D2" w:rsidRPr="003233D2" w:rsidRDefault="003233D2" w:rsidP="003233D2">
      <w:pPr>
        <w:pStyle w:val="ListParagraph"/>
        <w:numPr>
          <w:ilvl w:val="0"/>
          <w:numId w:val="22"/>
        </w:numPr>
        <w:spacing w:after="200" w:line="276" w:lineRule="auto"/>
        <w:contextualSpacing/>
        <w:jc w:val="both"/>
        <w:rPr>
          <w:rFonts w:ascii="Arial" w:hAnsi="Arial" w:cs="Arial"/>
          <w:sz w:val="20"/>
          <w:szCs w:val="20"/>
        </w:rPr>
      </w:pPr>
      <w:r w:rsidRPr="003233D2">
        <w:rPr>
          <w:rFonts w:ascii="Arial" w:hAnsi="Arial" w:cs="Arial"/>
          <w:sz w:val="20"/>
          <w:szCs w:val="20"/>
        </w:rPr>
        <w:t>Contractors</w:t>
      </w:r>
    </w:p>
    <w:p w14:paraId="07BD0801" w14:textId="77777777" w:rsidR="003233D2" w:rsidRPr="003233D2" w:rsidRDefault="003233D2" w:rsidP="003233D2">
      <w:pPr>
        <w:spacing w:line="276" w:lineRule="auto"/>
        <w:jc w:val="both"/>
        <w:rPr>
          <w:rFonts w:ascii="Arial" w:hAnsi="Arial" w:cs="Arial"/>
          <w:b/>
          <w:bCs/>
          <w:sz w:val="20"/>
          <w:szCs w:val="20"/>
        </w:rPr>
      </w:pPr>
    </w:p>
    <w:p w14:paraId="79E8C3A2" w14:textId="77777777" w:rsidR="003233D2" w:rsidRPr="003233D2" w:rsidRDefault="003233D2" w:rsidP="003233D2">
      <w:pPr>
        <w:pStyle w:val="ListParagraph"/>
        <w:numPr>
          <w:ilvl w:val="0"/>
          <w:numId w:val="21"/>
        </w:numPr>
        <w:spacing w:after="200" w:line="276" w:lineRule="auto"/>
        <w:contextualSpacing/>
        <w:jc w:val="both"/>
        <w:rPr>
          <w:rFonts w:ascii="Arial" w:hAnsi="Arial" w:cs="Arial"/>
          <w:b/>
          <w:bCs/>
          <w:sz w:val="20"/>
          <w:szCs w:val="20"/>
        </w:rPr>
      </w:pPr>
      <w:r w:rsidRPr="003233D2">
        <w:rPr>
          <w:rFonts w:ascii="Arial" w:hAnsi="Arial" w:cs="Arial"/>
          <w:b/>
          <w:bCs/>
          <w:sz w:val="20"/>
          <w:szCs w:val="20"/>
        </w:rPr>
        <w:t>Responsibility</w:t>
      </w:r>
    </w:p>
    <w:p w14:paraId="71A623AC" w14:textId="77777777" w:rsidR="003233D2" w:rsidRPr="003233D2" w:rsidRDefault="003233D2" w:rsidP="003233D2">
      <w:pPr>
        <w:pStyle w:val="ListParagraph"/>
        <w:numPr>
          <w:ilvl w:val="1"/>
          <w:numId w:val="21"/>
        </w:numPr>
        <w:spacing w:after="200" w:line="276" w:lineRule="auto"/>
        <w:contextualSpacing/>
        <w:jc w:val="both"/>
        <w:rPr>
          <w:rFonts w:ascii="Arial" w:hAnsi="Arial" w:cs="Arial"/>
          <w:sz w:val="20"/>
          <w:szCs w:val="20"/>
        </w:rPr>
      </w:pPr>
      <w:r w:rsidRPr="003233D2">
        <w:rPr>
          <w:rFonts w:ascii="Arial" w:hAnsi="Arial" w:cs="Arial"/>
          <w:sz w:val="20"/>
          <w:szCs w:val="20"/>
        </w:rPr>
        <w:t xml:space="preserve">The Everyone Welcome lead for our centre is </w:t>
      </w:r>
      <w:sdt>
        <w:sdtPr>
          <w:rPr>
            <w:rFonts w:ascii="Arial" w:hAnsi="Arial" w:cs="Arial"/>
            <w:sz w:val="20"/>
            <w:szCs w:val="20"/>
          </w:rPr>
          <w:id w:val="1155722891"/>
          <w:placeholder>
            <w:docPart w:val="B0657356EC57461E9B291FB9B3368DA3"/>
          </w:placeholder>
          <w:showingPlcHdr/>
        </w:sdtPr>
        <w:sdtContent>
          <w:r w:rsidRPr="003233D2">
            <w:rPr>
              <w:rStyle w:val="PlaceholderText"/>
              <w:rFonts w:ascii="Arial" w:hAnsi="Arial" w:cs="Arial"/>
              <w:sz w:val="20"/>
              <w:szCs w:val="20"/>
            </w:rPr>
            <w:t>Click or tap here to enter text.</w:t>
          </w:r>
        </w:sdtContent>
      </w:sdt>
      <w:r w:rsidRPr="003233D2">
        <w:rPr>
          <w:rFonts w:ascii="Arial" w:hAnsi="Arial" w:cs="Arial"/>
          <w:sz w:val="20"/>
          <w:szCs w:val="20"/>
        </w:rPr>
        <w:t>and has overall accountability for this Policy and accompanying guidance.</w:t>
      </w:r>
    </w:p>
    <w:p w14:paraId="0DB36736" w14:textId="77777777" w:rsidR="003233D2" w:rsidRPr="003233D2" w:rsidRDefault="003233D2" w:rsidP="003233D2">
      <w:pPr>
        <w:pStyle w:val="ListParagraph"/>
        <w:numPr>
          <w:ilvl w:val="1"/>
          <w:numId w:val="21"/>
        </w:numPr>
        <w:spacing w:after="200" w:line="276" w:lineRule="auto"/>
        <w:contextualSpacing/>
        <w:jc w:val="both"/>
        <w:rPr>
          <w:rFonts w:ascii="Arial" w:hAnsi="Arial" w:cs="Arial"/>
          <w:sz w:val="20"/>
          <w:szCs w:val="20"/>
        </w:rPr>
      </w:pPr>
      <w:r w:rsidRPr="003233D2">
        <w:rPr>
          <w:rFonts w:ascii="Arial" w:hAnsi="Arial" w:cs="Arial"/>
          <w:sz w:val="20"/>
          <w:szCs w:val="20"/>
        </w:rPr>
        <w:t xml:space="preserve">Our DEI Champion is </w:t>
      </w:r>
      <w:sdt>
        <w:sdtPr>
          <w:rPr>
            <w:rFonts w:ascii="Arial" w:hAnsi="Arial" w:cs="Arial"/>
            <w:sz w:val="20"/>
            <w:szCs w:val="20"/>
          </w:rPr>
          <w:id w:val="1713847890"/>
          <w:placeholder>
            <w:docPart w:val="B0657356EC57461E9B291FB9B3368DA3"/>
          </w:placeholder>
          <w:showingPlcHdr/>
        </w:sdtPr>
        <w:sdtContent>
          <w:r w:rsidRPr="003233D2">
            <w:rPr>
              <w:rStyle w:val="PlaceholderText"/>
              <w:rFonts w:ascii="Arial" w:hAnsi="Arial" w:cs="Arial"/>
              <w:sz w:val="20"/>
              <w:szCs w:val="20"/>
            </w:rPr>
            <w:t>Click or tap here to enter text.</w:t>
          </w:r>
        </w:sdtContent>
      </w:sdt>
      <w:r w:rsidRPr="003233D2">
        <w:rPr>
          <w:rFonts w:ascii="Arial" w:hAnsi="Arial" w:cs="Arial"/>
          <w:sz w:val="20"/>
          <w:szCs w:val="20"/>
        </w:rPr>
        <w:t>who will be responsible for raising awareness of DEI matters.</w:t>
      </w:r>
    </w:p>
    <w:p w14:paraId="368B417C" w14:textId="77777777" w:rsidR="003233D2" w:rsidRPr="003233D2" w:rsidRDefault="003233D2" w:rsidP="003233D2">
      <w:pPr>
        <w:pStyle w:val="ListParagraph"/>
        <w:numPr>
          <w:ilvl w:val="1"/>
          <w:numId w:val="21"/>
        </w:numPr>
        <w:spacing w:after="200" w:line="276" w:lineRule="auto"/>
        <w:contextualSpacing/>
        <w:jc w:val="both"/>
        <w:rPr>
          <w:rFonts w:ascii="Arial" w:hAnsi="Arial" w:cs="Arial"/>
          <w:sz w:val="20"/>
          <w:szCs w:val="20"/>
        </w:rPr>
      </w:pPr>
      <w:r w:rsidRPr="003233D2">
        <w:rPr>
          <w:rFonts w:ascii="Arial" w:hAnsi="Arial" w:cs="Arial"/>
          <w:sz w:val="20"/>
          <w:szCs w:val="20"/>
        </w:rPr>
        <w:t xml:space="preserve">All employees, consultants, coaches, officials, members, participants and volunteers are responsible for raising concerns around discrimination or unfair treatment. </w:t>
      </w:r>
    </w:p>
    <w:p w14:paraId="175BF4BC" w14:textId="77777777" w:rsidR="003233D2" w:rsidRPr="003233D2" w:rsidRDefault="003233D2" w:rsidP="003233D2">
      <w:pPr>
        <w:pStyle w:val="ListParagraph"/>
        <w:spacing w:line="276" w:lineRule="auto"/>
        <w:ind w:left="1440"/>
        <w:jc w:val="both"/>
        <w:rPr>
          <w:rFonts w:ascii="Arial" w:hAnsi="Arial" w:cs="Arial"/>
          <w:sz w:val="20"/>
          <w:szCs w:val="20"/>
        </w:rPr>
      </w:pPr>
    </w:p>
    <w:p w14:paraId="3DC89D19" w14:textId="77777777" w:rsidR="003233D2" w:rsidRPr="003233D2" w:rsidRDefault="003233D2" w:rsidP="003233D2">
      <w:pPr>
        <w:pStyle w:val="ListParagraph"/>
        <w:spacing w:line="276" w:lineRule="auto"/>
        <w:jc w:val="both"/>
        <w:rPr>
          <w:rFonts w:ascii="Arial" w:hAnsi="Arial" w:cs="Arial"/>
          <w:sz w:val="20"/>
          <w:szCs w:val="20"/>
        </w:rPr>
      </w:pPr>
    </w:p>
    <w:p w14:paraId="543FA8E3" w14:textId="77777777" w:rsidR="003233D2" w:rsidRPr="003233D2" w:rsidRDefault="003233D2" w:rsidP="003233D2">
      <w:pPr>
        <w:pStyle w:val="ListParagraph"/>
        <w:numPr>
          <w:ilvl w:val="0"/>
          <w:numId w:val="21"/>
        </w:numPr>
        <w:spacing w:line="276" w:lineRule="auto"/>
        <w:contextualSpacing/>
        <w:jc w:val="both"/>
        <w:rPr>
          <w:rFonts w:ascii="Arial" w:hAnsi="Arial" w:cs="Arial"/>
          <w:b/>
          <w:bCs/>
          <w:sz w:val="20"/>
          <w:szCs w:val="20"/>
        </w:rPr>
      </w:pPr>
      <w:r w:rsidRPr="003233D2">
        <w:rPr>
          <w:rFonts w:ascii="Arial" w:hAnsi="Arial" w:cs="Arial"/>
          <w:b/>
          <w:bCs/>
          <w:sz w:val="20"/>
          <w:szCs w:val="20"/>
        </w:rPr>
        <w:t>Complaint/discrimination concern</w:t>
      </w:r>
    </w:p>
    <w:p w14:paraId="293F0061" w14:textId="77777777" w:rsidR="003233D2" w:rsidRPr="003233D2" w:rsidRDefault="003233D2" w:rsidP="003233D2">
      <w:pPr>
        <w:pStyle w:val="ListParagraph"/>
        <w:spacing w:line="276" w:lineRule="auto"/>
        <w:jc w:val="both"/>
        <w:rPr>
          <w:rFonts w:ascii="Arial" w:hAnsi="Arial" w:cs="Arial"/>
          <w:sz w:val="20"/>
          <w:szCs w:val="20"/>
        </w:rPr>
      </w:pPr>
      <w:r w:rsidRPr="003233D2">
        <w:rPr>
          <w:rFonts w:ascii="Arial" w:hAnsi="Arial" w:cs="Arial"/>
          <w:sz w:val="20"/>
          <w:szCs w:val="20"/>
        </w:rPr>
        <w:t xml:space="preserve">Anyone who has a concern that this policy is not being adhered to or if you feel you have been discriminated </w:t>
      </w:r>
      <w:proofErr w:type="gramStart"/>
      <w:r w:rsidRPr="003233D2">
        <w:rPr>
          <w:rFonts w:ascii="Arial" w:hAnsi="Arial" w:cs="Arial"/>
          <w:sz w:val="20"/>
          <w:szCs w:val="20"/>
        </w:rPr>
        <w:t>against</w:t>
      </w:r>
      <w:proofErr w:type="gramEnd"/>
      <w:r w:rsidRPr="003233D2">
        <w:rPr>
          <w:rFonts w:ascii="Arial" w:hAnsi="Arial" w:cs="Arial"/>
          <w:sz w:val="20"/>
          <w:szCs w:val="20"/>
        </w:rPr>
        <w:t xml:space="preserve"> please raise a concern via our centre complaints policy which can be found here </w:t>
      </w:r>
      <w:sdt>
        <w:sdtPr>
          <w:rPr>
            <w:rFonts w:ascii="Arial" w:hAnsi="Arial" w:cs="Arial"/>
            <w:sz w:val="20"/>
            <w:szCs w:val="20"/>
          </w:rPr>
          <w:id w:val="-317647087"/>
          <w:placeholder>
            <w:docPart w:val="B0657356EC57461E9B291FB9B3368DA3"/>
          </w:placeholder>
          <w:showingPlcHdr/>
        </w:sdtPr>
        <w:sdtContent>
          <w:r w:rsidRPr="003233D2">
            <w:rPr>
              <w:rStyle w:val="PlaceholderText"/>
              <w:rFonts w:ascii="Arial" w:hAnsi="Arial" w:cs="Arial"/>
              <w:sz w:val="20"/>
              <w:szCs w:val="20"/>
            </w:rPr>
            <w:t>Click or tap here to enter text.</w:t>
          </w:r>
        </w:sdtContent>
      </w:sdt>
    </w:p>
    <w:p w14:paraId="70FE6300" w14:textId="77777777" w:rsidR="003233D2" w:rsidRPr="003233D2" w:rsidRDefault="003233D2" w:rsidP="003233D2">
      <w:pPr>
        <w:pStyle w:val="ListParagraph"/>
        <w:spacing w:line="276" w:lineRule="auto"/>
        <w:jc w:val="both"/>
        <w:rPr>
          <w:rFonts w:ascii="Arial" w:hAnsi="Arial" w:cs="Arial"/>
          <w:sz w:val="20"/>
          <w:szCs w:val="20"/>
        </w:rPr>
      </w:pPr>
      <w:proofErr w:type="gramStart"/>
      <w:r w:rsidRPr="003233D2">
        <w:rPr>
          <w:rFonts w:ascii="Arial" w:hAnsi="Arial" w:cs="Arial"/>
          <w:sz w:val="20"/>
          <w:szCs w:val="20"/>
        </w:rPr>
        <w:t>Alternatively</w:t>
      </w:r>
      <w:proofErr w:type="gramEnd"/>
      <w:r w:rsidRPr="003233D2">
        <w:rPr>
          <w:rFonts w:ascii="Arial" w:hAnsi="Arial" w:cs="Arial"/>
          <w:sz w:val="20"/>
          <w:szCs w:val="20"/>
        </w:rPr>
        <w:t xml:space="preserve"> you can raise a concern via The British Horse Society using this link https://www.bhs.org.uk/about-us/contact-us/raising-a-concern/</w:t>
      </w:r>
    </w:p>
    <w:p w14:paraId="5EBF5AA8" w14:textId="133A8DA8" w:rsidR="003233D2" w:rsidRPr="003233D2" w:rsidRDefault="003233D2" w:rsidP="003233D2">
      <w:pPr>
        <w:spacing w:line="276" w:lineRule="auto"/>
        <w:jc w:val="both"/>
        <w:rPr>
          <w:rFonts w:ascii="Arial" w:hAnsi="Arial" w:cs="Arial"/>
          <w:sz w:val="20"/>
          <w:szCs w:val="20"/>
        </w:rPr>
      </w:pPr>
      <w:r w:rsidRPr="003233D2">
        <w:rPr>
          <w:rFonts w:ascii="Arial" w:hAnsi="Arial" w:cs="Arial"/>
          <w:sz w:val="20"/>
          <w:szCs w:val="20"/>
        </w:rPr>
        <w:t xml:space="preserve"> </w:t>
      </w:r>
    </w:p>
    <w:p w14:paraId="6E05D08C" w14:textId="77777777" w:rsidR="003233D2" w:rsidRPr="003233D2" w:rsidRDefault="003233D2" w:rsidP="003233D2">
      <w:pPr>
        <w:pStyle w:val="ListParagraph"/>
        <w:numPr>
          <w:ilvl w:val="0"/>
          <w:numId w:val="21"/>
        </w:numPr>
        <w:spacing w:line="276" w:lineRule="auto"/>
        <w:contextualSpacing/>
        <w:jc w:val="both"/>
        <w:rPr>
          <w:rFonts w:ascii="Arial" w:hAnsi="Arial" w:cs="Arial"/>
          <w:b/>
          <w:bCs/>
          <w:sz w:val="20"/>
          <w:szCs w:val="20"/>
        </w:rPr>
      </w:pPr>
      <w:r w:rsidRPr="003233D2">
        <w:rPr>
          <w:rFonts w:ascii="Arial" w:hAnsi="Arial" w:cs="Arial"/>
          <w:b/>
          <w:bCs/>
          <w:sz w:val="20"/>
          <w:szCs w:val="20"/>
        </w:rPr>
        <w:t>Polices and guidance that support this policy</w:t>
      </w:r>
    </w:p>
    <w:p w14:paraId="701E6BD0" w14:textId="77777777" w:rsidR="003233D2" w:rsidRPr="003233D2" w:rsidRDefault="003233D2" w:rsidP="003233D2">
      <w:pPr>
        <w:pStyle w:val="ListParagraph"/>
        <w:spacing w:line="276" w:lineRule="auto"/>
        <w:jc w:val="both"/>
        <w:rPr>
          <w:rFonts w:ascii="Arial" w:hAnsi="Arial" w:cs="Arial"/>
          <w:sz w:val="20"/>
          <w:szCs w:val="20"/>
        </w:rPr>
      </w:pPr>
    </w:p>
    <w:p w14:paraId="5ABDCFD8" w14:textId="64F92F33" w:rsidR="003233D2" w:rsidRPr="003233D2" w:rsidRDefault="003233D2" w:rsidP="003233D2">
      <w:pPr>
        <w:pStyle w:val="ListParagraph"/>
        <w:spacing w:line="276" w:lineRule="auto"/>
        <w:jc w:val="both"/>
        <w:rPr>
          <w:rFonts w:ascii="Arial" w:hAnsi="Arial" w:cs="Arial"/>
          <w:sz w:val="20"/>
          <w:szCs w:val="20"/>
        </w:rPr>
      </w:pPr>
      <w:hyperlink r:id="rId16" w:history="1">
        <w:r w:rsidRPr="003233D2">
          <w:rPr>
            <w:rStyle w:val="Hyperlink"/>
            <w:rFonts w:ascii="Arial" w:hAnsi="Arial" w:cs="Arial"/>
            <w:sz w:val="20"/>
            <w:szCs w:val="20"/>
          </w:rPr>
          <w:t>BHS Inclusive Language Guide</w:t>
        </w:r>
      </w:hyperlink>
      <w:r w:rsidRPr="003233D2">
        <w:rPr>
          <w:rFonts w:ascii="Arial" w:hAnsi="Arial" w:cs="Arial"/>
          <w:sz w:val="20"/>
          <w:szCs w:val="20"/>
        </w:rPr>
        <w:t xml:space="preserve"> </w:t>
      </w:r>
    </w:p>
    <w:p w14:paraId="3EDB8203" w14:textId="77777777" w:rsidR="003233D2" w:rsidRPr="003233D2" w:rsidRDefault="003233D2" w:rsidP="003233D2">
      <w:pPr>
        <w:pStyle w:val="ListParagraph"/>
        <w:spacing w:line="276" w:lineRule="auto"/>
        <w:jc w:val="both"/>
        <w:rPr>
          <w:rFonts w:ascii="Arial" w:hAnsi="Arial" w:cs="Arial"/>
          <w:sz w:val="20"/>
          <w:szCs w:val="20"/>
        </w:rPr>
      </w:pPr>
      <w:hyperlink r:id="rId17" w:history="1">
        <w:r w:rsidRPr="003233D2">
          <w:rPr>
            <w:rStyle w:val="Hyperlink"/>
            <w:rFonts w:ascii="Arial" w:hAnsi="Arial" w:cs="Arial"/>
            <w:sz w:val="20"/>
            <w:szCs w:val="20"/>
          </w:rPr>
          <w:t>BEF Equality Policy</w:t>
        </w:r>
      </w:hyperlink>
      <w:r w:rsidRPr="003233D2">
        <w:rPr>
          <w:rFonts w:ascii="Arial" w:hAnsi="Arial" w:cs="Arial"/>
          <w:sz w:val="20"/>
          <w:szCs w:val="20"/>
        </w:rPr>
        <w:t xml:space="preserve"> Annex C link</w:t>
      </w:r>
    </w:p>
    <w:p w14:paraId="06178030" w14:textId="77777777" w:rsidR="003233D2" w:rsidRPr="003233D2" w:rsidRDefault="003233D2" w:rsidP="003233D2">
      <w:pPr>
        <w:pStyle w:val="ListParagraph"/>
        <w:spacing w:line="276" w:lineRule="auto"/>
        <w:jc w:val="both"/>
        <w:rPr>
          <w:rFonts w:ascii="Arial" w:hAnsi="Arial" w:cs="Arial"/>
          <w:sz w:val="20"/>
          <w:szCs w:val="20"/>
        </w:rPr>
      </w:pPr>
      <w:hyperlink r:id="rId18" w:history="1">
        <w:r w:rsidRPr="003233D2">
          <w:rPr>
            <w:rStyle w:val="Hyperlink"/>
            <w:rFonts w:ascii="Arial" w:hAnsi="Arial" w:cs="Arial"/>
            <w:sz w:val="20"/>
            <w:szCs w:val="20"/>
          </w:rPr>
          <w:t>BEF and member body Inclusivity Pledge</w:t>
        </w:r>
      </w:hyperlink>
    </w:p>
    <w:p w14:paraId="5E1B0796" w14:textId="77777777" w:rsidR="003233D2" w:rsidRPr="003233D2" w:rsidRDefault="003233D2" w:rsidP="003233D2">
      <w:pPr>
        <w:spacing w:line="276" w:lineRule="auto"/>
        <w:jc w:val="both"/>
        <w:rPr>
          <w:rFonts w:ascii="Arial" w:hAnsi="Arial" w:cs="Arial"/>
          <w:sz w:val="20"/>
          <w:szCs w:val="20"/>
        </w:rPr>
      </w:pPr>
    </w:p>
    <w:p w14:paraId="4DFEE5ED" w14:textId="377D0113" w:rsidR="003233D2" w:rsidRPr="003233D2" w:rsidRDefault="003233D2" w:rsidP="003233D2">
      <w:pPr>
        <w:spacing w:line="276" w:lineRule="auto"/>
        <w:jc w:val="both"/>
        <w:rPr>
          <w:rFonts w:ascii="Arial" w:hAnsi="Arial" w:cs="Arial"/>
          <w:sz w:val="20"/>
          <w:szCs w:val="20"/>
        </w:rPr>
      </w:pPr>
      <w:r w:rsidRPr="003233D2">
        <w:rPr>
          <w:rFonts w:ascii="Arial" w:hAnsi="Arial" w:cs="Arial"/>
          <w:sz w:val="20"/>
          <w:szCs w:val="20"/>
        </w:rPr>
        <w:br w:type="page"/>
      </w:r>
    </w:p>
    <w:p w14:paraId="6F730DFD" w14:textId="77777777" w:rsidR="003233D2" w:rsidRPr="003233D2" w:rsidRDefault="003233D2" w:rsidP="003233D2">
      <w:pPr>
        <w:spacing w:line="276" w:lineRule="auto"/>
        <w:jc w:val="both"/>
        <w:rPr>
          <w:rFonts w:ascii="Arial" w:hAnsi="Arial" w:cs="Arial"/>
          <w:b/>
          <w:bCs/>
          <w:sz w:val="20"/>
          <w:szCs w:val="20"/>
        </w:rPr>
      </w:pPr>
      <w:r w:rsidRPr="003233D2">
        <w:rPr>
          <w:rFonts w:ascii="Arial" w:hAnsi="Arial" w:cs="Arial"/>
          <w:b/>
          <w:bCs/>
          <w:sz w:val="20"/>
          <w:szCs w:val="20"/>
        </w:rPr>
        <w:lastRenderedPageBreak/>
        <w:t>Glossary and terms explained:</w:t>
      </w:r>
    </w:p>
    <w:p w14:paraId="2BEC921B" w14:textId="77777777" w:rsidR="003233D2" w:rsidRPr="003233D2" w:rsidRDefault="003233D2" w:rsidP="003233D2">
      <w:pPr>
        <w:spacing w:line="276" w:lineRule="auto"/>
        <w:jc w:val="both"/>
        <w:rPr>
          <w:rFonts w:ascii="Arial" w:hAnsi="Arial" w:cs="Arial"/>
          <w:sz w:val="20"/>
          <w:szCs w:val="20"/>
        </w:rPr>
      </w:pPr>
    </w:p>
    <w:p w14:paraId="2DADDE91" w14:textId="77777777" w:rsidR="003233D2" w:rsidRPr="003233D2" w:rsidRDefault="003233D2" w:rsidP="003233D2">
      <w:pPr>
        <w:spacing w:line="276" w:lineRule="auto"/>
        <w:jc w:val="both"/>
        <w:rPr>
          <w:rFonts w:ascii="Arial" w:hAnsi="Arial" w:cs="Arial"/>
          <w:sz w:val="20"/>
          <w:szCs w:val="20"/>
        </w:rPr>
      </w:pPr>
    </w:p>
    <w:p w14:paraId="02402278" w14:textId="77777777" w:rsidR="003233D2" w:rsidRPr="003233D2" w:rsidRDefault="003233D2" w:rsidP="003233D2">
      <w:pPr>
        <w:spacing w:line="276" w:lineRule="auto"/>
        <w:jc w:val="both"/>
        <w:rPr>
          <w:rFonts w:ascii="Arial" w:hAnsi="Arial" w:cs="Arial"/>
          <w:b/>
          <w:bCs/>
          <w:sz w:val="20"/>
          <w:szCs w:val="20"/>
        </w:rPr>
      </w:pPr>
      <w:r w:rsidRPr="003233D2">
        <w:rPr>
          <w:rFonts w:ascii="Arial" w:hAnsi="Arial" w:cs="Arial"/>
          <w:b/>
          <w:bCs/>
          <w:sz w:val="20"/>
          <w:szCs w:val="20"/>
        </w:rPr>
        <w:t>What is the difference between equity and equality – and why are we focusing on equity?</w:t>
      </w:r>
    </w:p>
    <w:p w14:paraId="7176F523" w14:textId="77777777" w:rsidR="003233D2" w:rsidRPr="003233D2" w:rsidRDefault="003233D2" w:rsidP="003233D2">
      <w:pPr>
        <w:spacing w:line="276" w:lineRule="auto"/>
        <w:jc w:val="both"/>
        <w:rPr>
          <w:rFonts w:ascii="Arial" w:hAnsi="Arial" w:cs="Arial"/>
          <w:sz w:val="20"/>
          <w:szCs w:val="20"/>
        </w:rPr>
      </w:pPr>
    </w:p>
    <w:p w14:paraId="7BA72B9C" w14:textId="77777777" w:rsidR="003233D2" w:rsidRPr="003233D2" w:rsidRDefault="003233D2" w:rsidP="003233D2">
      <w:pPr>
        <w:spacing w:line="276" w:lineRule="auto"/>
        <w:jc w:val="both"/>
        <w:rPr>
          <w:rFonts w:ascii="Arial" w:hAnsi="Arial" w:cs="Arial"/>
          <w:sz w:val="20"/>
          <w:szCs w:val="20"/>
        </w:rPr>
      </w:pPr>
      <w:r w:rsidRPr="003233D2">
        <w:rPr>
          <w:rFonts w:ascii="Arial" w:hAnsi="Arial" w:cs="Arial"/>
          <w:sz w:val="20"/>
          <w:szCs w:val="20"/>
        </w:rPr>
        <w:t xml:space="preserve">When referring to the strategy we use the term </w:t>
      </w:r>
      <w:r w:rsidRPr="003233D2">
        <w:rPr>
          <w:rFonts w:ascii="Arial" w:hAnsi="Arial" w:cs="Arial"/>
          <w:b/>
          <w:bCs/>
          <w:sz w:val="20"/>
          <w:szCs w:val="20"/>
        </w:rPr>
        <w:t>equity</w:t>
      </w:r>
      <w:r w:rsidRPr="003233D2">
        <w:rPr>
          <w:rFonts w:ascii="Arial" w:hAnsi="Arial" w:cs="Arial"/>
          <w:sz w:val="20"/>
          <w:szCs w:val="20"/>
        </w:rPr>
        <w:t xml:space="preserve">, as opposed to </w:t>
      </w:r>
      <w:r w:rsidRPr="003233D2">
        <w:rPr>
          <w:rFonts w:ascii="Arial" w:hAnsi="Arial" w:cs="Arial"/>
          <w:b/>
          <w:bCs/>
          <w:sz w:val="20"/>
          <w:szCs w:val="20"/>
        </w:rPr>
        <w:t>equality</w:t>
      </w:r>
      <w:r w:rsidRPr="003233D2">
        <w:rPr>
          <w:rFonts w:ascii="Arial" w:hAnsi="Arial" w:cs="Arial"/>
          <w:sz w:val="20"/>
          <w:szCs w:val="20"/>
        </w:rPr>
        <w:t>, because aiming for equality means providing everyone with the same resources and opportunities.  However, equity recognises that individuals have different circumstances which means they require varying resources and opportunities to reach the same outcome as their peers based on the level of advantage or disadvantage they have within the context.</w:t>
      </w:r>
    </w:p>
    <w:p w14:paraId="5741062B" w14:textId="77777777" w:rsidR="003233D2" w:rsidRPr="003233D2" w:rsidRDefault="003233D2" w:rsidP="003233D2">
      <w:pPr>
        <w:spacing w:line="276" w:lineRule="auto"/>
        <w:jc w:val="both"/>
        <w:rPr>
          <w:rFonts w:ascii="Arial" w:hAnsi="Arial" w:cs="Arial"/>
          <w:sz w:val="20"/>
          <w:szCs w:val="20"/>
        </w:rPr>
      </w:pPr>
      <w:r w:rsidRPr="003233D2">
        <w:rPr>
          <w:rFonts w:ascii="Arial" w:hAnsi="Arial" w:cs="Arial"/>
          <w:sz w:val="20"/>
          <w:szCs w:val="20"/>
        </w:rPr>
        <w:t xml:space="preserve">  </w:t>
      </w:r>
    </w:p>
    <w:p w14:paraId="74967B41" w14:textId="77777777" w:rsidR="003233D2" w:rsidRPr="003233D2" w:rsidRDefault="003233D2" w:rsidP="003233D2">
      <w:pPr>
        <w:spacing w:line="276" w:lineRule="auto"/>
        <w:jc w:val="both"/>
        <w:rPr>
          <w:rFonts w:ascii="Arial" w:hAnsi="Arial" w:cs="Arial"/>
          <w:b/>
          <w:bCs/>
          <w:sz w:val="20"/>
          <w:szCs w:val="20"/>
        </w:rPr>
      </w:pPr>
      <w:r w:rsidRPr="003233D2">
        <w:rPr>
          <w:rFonts w:ascii="Arial" w:hAnsi="Arial" w:cs="Arial"/>
          <w:b/>
          <w:bCs/>
          <w:sz w:val="20"/>
          <w:szCs w:val="20"/>
        </w:rPr>
        <w:t>Protected Characteristics</w:t>
      </w:r>
    </w:p>
    <w:p w14:paraId="4C03726F" w14:textId="77777777" w:rsidR="003233D2" w:rsidRPr="003233D2" w:rsidRDefault="003233D2" w:rsidP="003233D2">
      <w:pPr>
        <w:spacing w:line="276" w:lineRule="auto"/>
        <w:jc w:val="both"/>
        <w:rPr>
          <w:rFonts w:ascii="Arial" w:hAnsi="Arial" w:cs="Arial"/>
          <w:sz w:val="20"/>
          <w:szCs w:val="20"/>
        </w:rPr>
      </w:pPr>
    </w:p>
    <w:p w14:paraId="3B49F60C" w14:textId="77777777" w:rsidR="003233D2" w:rsidRPr="003233D2" w:rsidRDefault="003233D2" w:rsidP="003233D2">
      <w:pPr>
        <w:spacing w:line="276" w:lineRule="auto"/>
        <w:jc w:val="both"/>
        <w:rPr>
          <w:rFonts w:ascii="Arial" w:hAnsi="Arial" w:cs="Arial"/>
          <w:sz w:val="20"/>
          <w:szCs w:val="20"/>
        </w:rPr>
      </w:pPr>
      <w:r w:rsidRPr="003233D2">
        <w:rPr>
          <w:rFonts w:ascii="Arial" w:hAnsi="Arial" w:cs="Arial"/>
          <w:sz w:val="20"/>
          <w:szCs w:val="20"/>
        </w:rPr>
        <w:t xml:space="preserve">As listed under the Equality Act 2010, there are </w:t>
      </w:r>
      <w:r w:rsidRPr="003233D2">
        <w:rPr>
          <w:rFonts w:ascii="Arial" w:hAnsi="Arial" w:cs="Arial"/>
          <w:b/>
          <w:bCs/>
          <w:sz w:val="20"/>
          <w:szCs w:val="20"/>
        </w:rPr>
        <w:t xml:space="preserve">nine Protected Characteristics </w:t>
      </w:r>
      <w:r w:rsidRPr="003233D2">
        <w:rPr>
          <w:rFonts w:ascii="Arial" w:hAnsi="Arial" w:cs="Arial"/>
          <w:sz w:val="20"/>
          <w:szCs w:val="20"/>
        </w:rPr>
        <w:t xml:space="preserve">- age, disability, gender reassignment, marriage and civil partnership, pregnancy and maternity, race, religion or belief, sex, and sexual orientation. </w:t>
      </w:r>
    </w:p>
    <w:p w14:paraId="1F710F84" w14:textId="77777777" w:rsidR="003233D2" w:rsidRPr="003233D2" w:rsidRDefault="003233D2" w:rsidP="003233D2">
      <w:pPr>
        <w:spacing w:line="276" w:lineRule="auto"/>
        <w:jc w:val="both"/>
        <w:rPr>
          <w:rFonts w:ascii="Arial" w:hAnsi="Arial" w:cs="Arial"/>
          <w:sz w:val="20"/>
          <w:szCs w:val="20"/>
        </w:rPr>
      </w:pPr>
    </w:p>
    <w:p w14:paraId="4F6CF6AC" w14:textId="77777777" w:rsidR="003233D2" w:rsidRPr="003233D2" w:rsidRDefault="003233D2" w:rsidP="003233D2">
      <w:pPr>
        <w:spacing w:line="276" w:lineRule="auto"/>
        <w:jc w:val="both"/>
        <w:rPr>
          <w:rFonts w:ascii="Arial" w:hAnsi="Arial" w:cs="Arial"/>
          <w:sz w:val="20"/>
          <w:szCs w:val="20"/>
        </w:rPr>
      </w:pPr>
      <w:r w:rsidRPr="003233D2">
        <w:rPr>
          <w:rFonts w:ascii="Arial" w:hAnsi="Arial" w:cs="Arial"/>
          <w:sz w:val="20"/>
          <w:szCs w:val="20"/>
        </w:rPr>
        <w:t xml:space="preserve">Everyone Welcome is focused on </w:t>
      </w:r>
      <w:r w:rsidRPr="003233D2">
        <w:rPr>
          <w:rFonts w:ascii="Arial" w:hAnsi="Arial" w:cs="Arial"/>
          <w:b/>
          <w:bCs/>
          <w:sz w:val="20"/>
          <w:szCs w:val="20"/>
        </w:rPr>
        <w:t xml:space="preserve">age, disability, ethnicity, gender </w:t>
      </w:r>
      <w:r w:rsidRPr="003233D2">
        <w:rPr>
          <w:rFonts w:ascii="Arial" w:hAnsi="Arial" w:cs="Arial"/>
          <w:sz w:val="20"/>
          <w:szCs w:val="20"/>
        </w:rPr>
        <w:t>and</w:t>
      </w:r>
      <w:r w:rsidRPr="003233D2">
        <w:rPr>
          <w:rFonts w:ascii="Arial" w:hAnsi="Arial" w:cs="Arial"/>
          <w:b/>
          <w:bCs/>
          <w:sz w:val="20"/>
          <w:szCs w:val="20"/>
        </w:rPr>
        <w:t xml:space="preserve"> socioeconomically underserved communities </w:t>
      </w:r>
      <w:r w:rsidRPr="003233D2">
        <w:rPr>
          <w:rFonts w:ascii="Arial" w:hAnsi="Arial" w:cs="Arial"/>
          <w:sz w:val="20"/>
          <w:szCs w:val="20"/>
        </w:rPr>
        <w:t xml:space="preserve">to deliver maximum impact in the next five years.   </w:t>
      </w:r>
    </w:p>
    <w:p w14:paraId="223FF569" w14:textId="77777777" w:rsidR="003233D2" w:rsidRPr="003233D2" w:rsidRDefault="003233D2" w:rsidP="003233D2">
      <w:pPr>
        <w:spacing w:line="276" w:lineRule="auto"/>
        <w:jc w:val="both"/>
        <w:rPr>
          <w:rFonts w:ascii="Arial" w:hAnsi="Arial" w:cs="Arial"/>
          <w:sz w:val="20"/>
          <w:szCs w:val="20"/>
        </w:rPr>
      </w:pPr>
    </w:p>
    <w:p w14:paraId="0AB67738" w14:textId="77777777" w:rsidR="003233D2" w:rsidRPr="003233D2" w:rsidRDefault="003233D2" w:rsidP="003233D2">
      <w:pPr>
        <w:spacing w:line="276" w:lineRule="auto"/>
        <w:jc w:val="both"/>
        <w:rPr>
          <w:rFonts w:ascii="Arial" w:hAnsi="Arial" w:cs="Arial"/>
          <w:color w:val="FF0000"/>
          <w:sz w:val="20"/>
          <w:szCs w:val="20"/>
        </w:rPr>
      </w:pPr>
      <w:r w:rsidRPr="003233D2">
        <w:rPr>
          <w:rFonts w:ascii="Arial" w:hAnsi="Arial" w:cs="Arial"/>
          <w:sz w:val="20"/>
          <w:szCs w:val="20"/>
        </w:rPr>
        <w:t>Although not a protected characteristic, socioeconomically underserved communities are an important area given the significance of affordability and exclusivity as barriers to equestrianism which is perceived to be a space reserved for wealthy, white people.</w:t>
      </w:r>
    </w:p>
    <w:p w14:paraId="15084A0E" w14:textId="77777777" w:rsidR="003233D2" w:rsidRPr="003233D2" w:rsidRDefault="003233D2" w:rsidP="003233D2">
      <w:pPr>
        <w:spacing w:line="276" w:lineRule="auto"/>
        <w:jc w:val="both"/>
        <w:rPr>
          <w:rFonts w:ascii="Arial" w:hAnsi="Arial" w:cs="Arial"/>
          <w:sz w:val="20"/>
          <w:szCs w:val="20"/>
        </w:rPr>
      </w:pPr>
    </w:p>
    <w:p w14:paraId="7A0DC317" w14:textId="77777777" w:rsidR="003233D2" w:rsidRPr="003233D2" w:rsidRDefault="003233D2" w:rsidP="003233D2">
      <w:pPr>
        <w:spacing w:line="276" w:lineRule="auto"/>
        <w:jc w:val="both"/>
        <w:rPr>
          <w:rFonts w:ascii="Arial" w:hAnsi="Arial" w:cs="Arial"/>
          <w:sz w:val="20"/>
          <w:szCs w:val="20"/>
        </w:rPr>
      </w:pPr>
      <w:r w:rsidRPr="003233D2">
        <w:rPr>
          <w:rFonts w:ascii="Arial" w:hAnsi="Arial" w:cs="Arial"/>
          <w:sz w:val="20"/>
          <w:szCs w:val="20"/>
        </w:rPr>
        <w:t>We must also consider intersectionality, which refers to the impact of belonging to multiple social groups on someone’s experience. The combination of barriers that come from different aspects of who people are, their gender, age, ethnicity, disability or socioeconomic position, will create a unique challenge for every individual which we must seek to address through creating truly inclusive solutions.</w:t>
      </w:r>
    </w:p>
    <w:p w14:paraId="7D02388C" w14:textId="77777777" w:rsidR="003233D2" w:rsidRPr="003233D2" w:rsidRDefault="003233D2" w:rsidP="003233D2">
      <w:pPr>
        <w:spacing w:line="276" w:lineRule="auto"/>
        <w:jc w:val="both"/>
        <w:rPr>
          <w:rFonts w:ascii="Arial" w:hAnsi="Arial" w:cs="Arial"/>
          <w:sz w:val="20"/>
          <w:szCs w:val="20"/>
        </w:rPr>
      </w:pPr>
    </w:p>
    <w:p w14:paraId="594041FA" w14:textId="77777777" w:rsidR="003233D2" w:rsidRPr="003233D2" w:rsidRDefault="003233D2" w:rsidP="003233D2">
      <w:pPr>
        <w:spacing w:line="276" w:lineRule="auto"/>
        <w:jc w:val="both"/>
        <w:rPr>
          <w:rFonts w:ascii="Arial" w:hAnsi="Arial" w:cs="Arial"/>
          <w:sz w:val="20"/>
          <w:szCs w:val="20"/>
        </w:rPr>
      </w:pPr>
      <w:r w:rsidRPr="003233D2">
        <w:rPr>
          <w:rFonts w:ascii="Arial" w:hAnsi="Arial" w:cs="Arial"/>
          <w:sz w:val="20"/>
          <w:szCs w:val="20"/>
        </w:rPr>
        <w:t xml:space="preserve">Everyone Welcome will use the term </w:t>
      </w:r>
      <w:r w:rsidRPr="003233D2">
        <w:rPr>
          <w:rFonts w:ascii="Arial" w:hAnsi="Arial" w:cs="Arial"/>
          <w:b/>
          <w:bCs/>
          <w:sz w:val="20"/>
          <w:szCs w:val="20"/>
        </w:rPr>
        <w:t>ethnicity, instead of race</w:t>
      </w:r>
      <w:r w:rsidRPr="003233D2">
        <w:rPr>
          <w:rFonts w:ascii="Arial" w:hAnsi="Arial" w:cs="Arial"/>
          <w:sz w:val="20"/>
          <w:szCs w:val="20"/>
        </w:rPr>
        <w:t>. Although in the Equality Act 2010 race is used as an umbrella term that covers colour, nationality and ethnic origin, it’s more widely used to group people based on physical characteristics. Ethnicity considers non-physical factors that someone might identify with such as culture, customs and heritage and is more widely used across the UK for data collection, including the Census, which makes it easier to compare across sources.</w:t>
      </w:r>
    </w:p>
    <w:p w14:paraId="112FFC0C" w14:textId="77777777" w:rsidR="003233D2" w:rsidRPr="003233D2" w:rsidRDefault="003233D2" w:rsidP="003233D2">
      <w:pPr>
        <w:spacing w:line="276" w:lineRule="auto"/>
        <w:jc w:val="both"/>
        <w:rPr>
          <w:rFonts w:ascii="Arial" w:hAnsi="Arial" w:cs="Arial"/>
          <w:sz w:val="20"/>
          <w:szCs w:val="20"/>
        </w:rPr>
      </w:pPr>
    </w:p>
    <w:p w14:paraId="78E5253C" w14:textId="77777777" w:rsidR="003233D2" w:rsidRPr="003233D2" w:rsidRDefault="003233D2" w:rsidP="003233D2">
      <w:pPr>
        <w:spacing w:line="276" w:lineRule="auto"/>
        <w:jc w:val="both"/>
        <w:rPr>
          <w:rFonts w:ascii="Arial" w:hAnsi="Arial" w:cs="Arial"/>
          <w:sz w:val="20"/>
          <w:szCs w:val="20"/>
        </w:rPr>
      </w:pPr>
      <w:r w:rsidRPr="003233D2">
        <w:rPr>
          <w:rFonts w:ascii="Arial" w:hAnsi="Arial" w:cs="Arial"/>
          <w:sz w:val="20"/>
          <w:szCs w:val="20"/>
        </w:rPr>
        <w:t xml:space="preserve">Everyone Welcome will refer to </w:t>
      </w:r>
      <w:r w:rsidRPr="003233D2">
        <w:rPr>
          <w:rFonts w:ascii="Arial" w:hAnsi="Arial" w:cs="Arial"/>
          <w:b/>
          <w:bCs/>
          <w:sz w:val="20"/>
          <w:szCs w:val="20"/>
        </w:rPr>
        <w:t>gender, rather than</w:t>
      </w:r>
      <w:r w:rsidRPr="003233D2">
        <w:rPr>
          <w:rFonts w:ascii="Arial" w:hAnsi="Arial" w:cs="Arial"/>
          <w:sz w:val="20"/>
          <w:szCs w:val="20"/>
        </w:rPr>
        <w:t xml:space="preserve"> the protected characteristic of </w:t>
      </w:r>
      <w:r w:rsidRPr="003233D2">
        <w:rPr>
          <w:rFonts w:ascii="Arial" w:hAnsi="Arial" w:cs="Arial"/>
          <w:b/>
          <w:bCs/>
          <w:sz w:val="20"/>
          <w:szCs w:val="20"/>
        </w:rPr>
        <w:t>sex</w:t>
      </w:r>
      <w:r w:rsidRPr="003233D2">
        <w:rPr>
          <w:rFonts w:ascii="Arial" w:hAnsi="Arial" w:cs="Arial"/>
          <w:sz w:val="20"/>
          <w:szCs w:val="20"/>
        </w:rPr>
        <w:t>, because gender is a more inclusive term. Sex is fundamentally based on biological characteristics which constitute a male or female. However, gender is a social construct focused on the attributes that society deems to be masculine or feminine. Where Everyone Welcome references gender it will refer to how people identify and present themselves; this will ensure we include the trans community in our terminology as well as those who identify as the sex they were born.</w:t>
      </w:r>
    </w:p>
    <w:p w14:paraId="09D25694" w14:textId="77777777" w:rsidR="003233D2" w:rsidRPr="003233D2" w:rsidRDefault="003233D2" w:rsidP="003233D2">
      <w:pPr>
        <w:spacing w:line="276" w:lineRule="auto"/>
        <w:jc w:val="both"/>
        <w:rPr>
          <w:rFonts w:ascii="Arial" w:hAnsi="Arial" w:cs="Arial"/>
          <w:sz w:val="20"/>
          <w:szCs w:val="20"/>
        </w:rPr>
      </w:pPr>
    </w:p>
    <w:p w14:paraId="65500EE8" w14:textId="77777777" w:rsidR="003233D2" w:rsidRPr="003233D2" w:rsidRDefault="003233D2" w:rsidP="003233D2">
      <w:pPr>
        <w:spacing w:line="276" w:lineRule="auto"/>
        <w:jc w:val="both"/>
        <w:rPr>
          <w:rFonts w:ascii="Arial" w:hAnsi="Arial" w:cs="Arial"/>
          <w:sz w:val="20"/>
          <w:szCs w:val="20"/>
        </w:rPr>
      </w:pPr>
      <w:r w:rsidRPr="003233D2">
        <w:rPr>
          <w:rFonts w:ascii="Arial" w:hAnsi="Arial" w:cs="Arial"/>
          <w:sz w:val="20"/>
          <w:szCs w:val="20"/>
        </w:rPr>
        <w:t xml:space="preserve">The use of the word </w:t>
      </w:r>
      <w:r w:rsidRPr="003233D2">
        <w:rPr>
          <w:rFonts w:ascii="Arial" w:hAnsi="Arial" w:cs="Arial"/>
          <w:b/>
          <w:bCs/>
          <w:sz w:val="20"/>
          <w:szCs w:val="20"/>
        </w:rPr>
        <w:t>disability</w:t>
      </w:r>
      <w:r w:rsidRPr="003233D2">
        <w:rPr>
          <w:rFonts w:ascii="Arial" w:hAnsi="Arial" w:cs="Arial"/>
          <w:sz w:val="20"/>
          <w:szCs w:val="20"/>
        </w:rPr>
        <w:t xml:space="preserve"> refers to both </w:t>
      </w:r>
      <w:r w:rsidRPr="003233D2">
        <w:rPr>
          <w:rFonts w:ascii="Arial" w:hAnsi="Arial" w:cs="Arial"/>
          <w:b/>
          <w:bCs/>
          <w:sz w:val="20"/>
          <w:szCs w:val="20"/>
        </w:rPr>
        <w:t>physical and mental disabilities</w:t>
      </w:r>
      <w:r w:rsidRPr="003233D2">
        <w:rPr>
          <w:rFonts w:ascii="Arial" w:hAnsi="Arial" w:cs="Arial"/>
          <w:sz w:val="20"/>
          <w:szCs w:val="20"/>
        </w:rPr>
        <w:t xml:space="preserve"> which may impair someone’s experience; these may be visible or invisible. All forms of disability must be considered when developing inclusive practices. These include blindness or visual impairment; deafness or hearing impairment; speech or communication disability; learning disability; mental health disability; mobility or physical disability; emotional disability; cognitive disability; and health conditions.</w:t>
      </w:r>
    </w:p>
    <w:p w14:paraId="7B16B72A" w14:textId="77777777" w:rsidR="0009216F" w:rsidRPr="0009216F" w:rsidRDefault="0009216F" w:rsidP="00EA63AF">
      <w:pPr>
        <w:tabs>
          <w:tab w:val="left" w:pos="1468"/>
        </w:tabs>
        <w:rPr>
          <w:rFonts w:ascii="Metropolis Medium" w:hAnsi="Metropolis Medium"/>
          <w:sz w:val="20"/>
          <w:szCs w:val="20"/>
          <w:lang w:eastAsia="en-GB"/>
        </w:rPr>
      </w:pPr>
    </w:p>
    <w:sectPr w:rsidR="0009216F" w:rsidRPr="0009216F" w:rsidSect="00871BD9">
      <w:headerReference w:type="default" r:id="rId19"/>
      <w:footerReference w:type="even" r:id="rId20"/>
      <w:footerReference w:type="default" r:id="rId21"/>
      <w:headerReference w:type="first" r:id="rId22"/>
      <w:footerReference w:type="first" r:id="rId23"/>
      <w:pgSz w:w="11906" w:h="16838"/>
      <w:pgMar w:top="1116" w:right="707" w:bottom="284" w:left="85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lie Vajcovec" w:date="2024-04-12T09:29:00Z" w:initials="EV">
    <w:p w14:paraId="43CE060D" w14:textId="77777777" w:rsidR="003233D2" w:rsidRDefault="003233D2" w:rsidP="003233D2">
      <w:pPr>
        <w:pStyle w:val="CommentText"/>
      </w:pPr>
      <w:r>
        <w:rPr>
          <w:rStyle w:val="CommentReference"/>
        </w:rPr>
        <w:annotationRef/>
      </w:r>
      <w:r>
        <w:t>Do we also want more ‘snappy’ values?</w:t>
      </w:r>
    </w:p>
  </w:comment>
  <w:comment w:id="1" w:author="Ana Ferguson" w:date="2024-04-15T13:07:00Z" w:initials="AF">
    <w:p w14:paraId="51CAFDB5" w14:textId="77777777" w:rsidR="003233D2" w:rsidRDefault="003233D2" w:rsidP="003233D2">
      <w:pPr>
        <w:pStyle w:val="CommentText"/>
      </w:pPr>
      <w:r>
        <w:t>If it can link back to 'Everyone Welcome' again that would be nice</w:t>
      </w:r>
      <w:r>
        <w:rPr>
          <w:rStyle w:val="CommentReference"/>
        </w:rPr>
        <w:annotationRef/>
      </w:r>
    </w:p>
    <w:p w14:paraId="7373F28D" w14:textId="77777777" w:rsidR="003233D2" w:rsidRDefault="003233D2" w:rsidP="003233D2">
      <w:pPr>
        <w:pStyle w:val="CommentText"/>
      </w:pPr>
    </w:p>
  </w:comment>
  <w:comment w:id="2" w:author="Ellie Vajcovec" w:date="2024-04-16T09:15:00Z" w:initials="EV">
    <w:p w14:paraId="422CF758" w14:textId="77777777" w:rsidR="003233D2" w:rsidRDefault="003233D2" w:rsidP="003233D2">
      <w:pPr>
        <w:pStyle w:val="CommentText"/>
      </w:pPr>
      <w:r>
        <w:t>added a second sentence here</w:t>
      </w:r>
      <w:r>
        <w:rPr>
          <w:rStyle w:val="CommentReference"/>
        </w:rPr>
        <w:annotationRef/>
      </w:r>
    </w:p>
  </w:comment>
  <w:comment w:id="3" w:author="Ana Ferguson" w:date="2024-04-15T13:08:00Z" w:initials="AF">
    <w:p w14:paraId="5219C901" w14:textId="77777777" w:rsidR="003233D2" w:rsidRDefault="003233D2" w:rsidP="003233D2">
      <w:pPr>
        <w:pStyle w:val="CommentText"/>
      </w:pPr>
      <w:r>
        <w:t>and volunteer?</w:t>
      </w:r>
      <w:r>
        <w:rPr>
          <w:rStyle w:val="CommentReference"/>
        </w:rPr>
        <w:annotationRef/>
      </w:r>
    </w:p>
  </w:comment>
  <w:comment w:id="4" w:author="Ellie Vajčovec" w:date="2024-06-07T14:06:00Z" w:initials="EV">
    <w:p w14:paraId="424103A1" w14:textId="77777777" w:rsidR="003233D2" w:rsidRDefault="003233D2" w:rsidP="003233D2">
      <w:pPr>
        <w:pStyle w:val="CommentText"/>
      </w:pPr>
      <w:r>
        <w:rPr>
          <w:rStyle w:val="CommentReference"/>
        </w:rPr>
        <w:annotationRef/>
      </w:r>
      <w:r>
        <w:t xml:space="preserve">Laura S: My only comment relates to point 2d, around aiming to ensure all individuals have equal access to equestrian activities. When thinking about disability, there will naturally be some grater constraints relating to physical disabilities, especially for the more competitive activities – I just wonder if the wording needs to somehow recognise this challenge? </w:t>
      </w:r>
    </w:p>
    <w:p w14:paraId="53351047" w14:textId="77777777" w:rsidR="003233D2" w:rsidRDefault="003233D2" w:rsidP="003233D2">
      <w:pPr>
        <w:pStyle w:val="CommentText"/>
      </w:pPr>
    </w:p>
    <w:p w14:paraId="35BE5700" w14:textId="77777777" w:rsidR="003233D2" w:rsidRDefault="003233D2" w:rsidP="003233D2">
      <w:pPr>
        <w:pStyle w:val="CommentText"/>
      </w:pPr>
    </w:p>
  </w:comment>
  <w:comment w:id="5" w:author="Ellie Vajčovec" w:date="2024-06-07T14:06:00Z" w:initials="EV">
    <w:p w14:paraId="621C615B" w14:textId="77777777" w:rsidR="003233D2" w:rsidRDefault="003233D2" w:rsidP="003233D2">
      <w:pPr>
        <w:pStyle w:val="CommentText"/>
      </w:pPr>
      <w:r>
        <w:rPr>
          <w:rStyle w:val="CommentReference"/>
        </w:rPr>
        <w:annotationRef/>
      </w:r>
      <w:r>
        <w:t>Replace with the opportunity</w:t>
      </w:r>
    </w:p>
  </w:comment>
  <w:comment w:id="6" w:author="Ellie Vajcovec" w:date="2024-06-14T11:19:00Z" w:initials="EV">
    <w:p w14:paraId="75CFCF66" w14:textId="77777777" w:rsidR="003233D2" w:rsidRDefault="003233D2" w:rsidP="003233D2">
      <w:pPr>
        <w:pStyle w:val="CommentText"/>
      </w:pPr>
      <w:r>
        <w:rPr>
          <w:rStyle w:val="CommentReference"/>
        </w:rPr>
        <w:annotationRef/>
      </w:r>
      <w:r>
        <w:t>Laura Hood: There may be occasions when we are unable to provide opportunities for some assessment activities based on health and safety of self, horse, others reasons. For example, we may refuse a reasonable adjustment request or a pregnant candidate to take an assessment if the H&amp;S risk is too high. I’m concerned this statement doesn’t reflect that on occasion (albeit very rare), and in some of our activities, there is some nuance to this. We have lower age limits for assessments as another example</w:t>
      </w:r>
    </w:p>
  </w:comment>
  <w:comment w:id="7" w:author="Ellie Vajcovec" w:date="2024-06-14T11:20:00Z" w:initials="EV">
    <w:p w14:paraId="4054791C" w14:textId="77777777" w:rsidR="003233D2" w:rsidRDefault="003233D2" w:rsidP="003233D2">
      <w:pPr>
        <w:pStyle w:val="CommentText"/>
      </w:pPr>
      <w:r>
        <w:rPr>
          <w:rStyle w:val="CommentReference"/>
        </w:rPr>
        <w:annotationRef/>
      </w:r>
      <w:r>
        <w:t>Will add in more info on what we mean by opportunity in the glossary below.</w:t>
      </w:r>
    </w:p>
  </w:comment>
  <w:comment w:id="8" w:author="Ellie Vajčovec" w:date="2024-06-07T14:09:00Z" w:initials="EV">
    <w:p w14:paraId="03B70729" w14:textId="77777777" w:rsidR="003233D2" w:rsidRDefault="003233D2" w:rsidP="003233D2">
      <w:pPr>
        <w:pStyle w:val="CommentText"/>
      </w:pPr>
      <w:r>
        <w:rPr>
          <w:rStyle w:val="CommentReference"/>
        </w:rPr>
        <w:annotationRef/>
      </w:r>
      <w:r>
        <w:t xml:space="preserve">Mark W: Just wonder whether 2 (e) would be better phrased ‘We do not discriminate, we will work to….’ Rather than feature just one protected characteristic? </w:t>
      </w:r>
    </w:p>
    <w:p w14:paraId="1F9A5729" w14:textId="77777777" w:rsidR="003233D2" w:rsidRDefault="003233D2" w:rsidP="003233D2">
      <w:pPr>
        <w:pStyle w:val="CommentText"/>
      </w:pPr>
    </w:p>
  </w:comment>
  <w:comment w:id="9" w:author="Ellie Vajčovec" w:date="2024-06-07T14:13:00Z" w:initials="EV">
    <w:p w14:paraId="7F0E7A43" w14:textId="77777777" w:rsidR="003233D2" w:rsidRDefault="003233D2" w:rsidP="003233D2">
      <w:pPr>
        <w:pStyle w:val="CommentText"/>
      </w:pPr>
      <w:r>
        <w:rPr>
          <w:rStyle w:val="CommentReference"/>
        </w:rPr>
        <w:annotationRef/>
      </w:r>
      <w:r>
        <w:t>Replied to say part of our BEF pledge</w:t>
      </w:r>
    </w:p>
  </w:comment>
  <w:comment w:id="10" w:author="Ellie Vajcovec" w:date="2024-04-12T09:29:00Z" w:initials="EV">
    <w:p w14:paraId="69754949" w14:textId="77777777" w:rsidR="003233D2" w:rsidRDefault="003233D2" w:rsidP="003233D2">
      <w:pPr>
        <w:pStyle w:val="CommentText"/>
      </w:pPr>
      <w:r>
        <w:rPr>
          <w:rStyle w:val="CommentReference"/>
        </w:rPr>
        <w:annotationRef/>
      </w:r>
      <w:r>
        <w:t>Not sure these are needed?</w:t>
      </w:r>
    </w:p>
  </w:comment>
  <w:comment w:id="11" w:author="Ellie Vajcovec" w:date="2024-04-12T10:02:00Z" w:initials="EV">
    <w:p w14:paraId="5389538E" w14:textId="77777777" w:rsidR="003233D2" w:rsidRDefault="003233D2" w:rsidP="003233D2">
      <w:pPr>
        <w:pStyle w:val="CommentText"/>
      </w:pPr>
      <w:r>
        <w:rPr>
          <w:rStyle w:val="CommentReference"/>
        </w:rPr>
        <w:annotationRef/>
      </w:r>
      <w:r>
        <w:t>Or replace the above - I cannot decide!</w:t>
      </w:r>
    </w:p>
  </w:comment>
  <w:comment w:id="12" w:author="Ana Ferguson" w:date="2024-04-15T13:09:00Z" w:initials="AF">
    <w:p w14:paraId="565746DA" w14:textId="77777777" w:rsidR="003233D2" w:rsidRDefault="003233D2" w:rsidP="003233D2">
      <w:pPr>
        <w:pStyle w:val="CommentText"/>
      </w:pPr>
      <w:r>
        <w:t>i'd keep</w:t>
      </w:r>
      <w:r>
        <w:rPr>
          <w:rStyle w:val="CommentReference"/>
        </w:rPr>
        <w:annotationRef/>
      </w:r>
    </w:p>
    <w:p w14:paraId="6D45F1FC" w14:textId="77777777" w:rsidR="003233D2" w:rsidRDefault="003233D2" w:rsidP="003233D2">
      <w:pPr>
        <w:pStyle w:val="CommentText"/>
      </w:pPr>
    </w:p>
  </w:comment>
  <w:comment w:id="13" w:author="Ellie Vajčovec" w:date="2024-09-27T12:03:00Z" w:initials="EV">
    <w:p w14:paraId="2F6133C1" w14:textId="77777777" w:rsidR="003233D2" w:rsidRDefault="003233D2" w:rsidP="003233D2">
      <w:pPr>
        <w:pStyle w:val="CommentText"/>
      </w:pPr>
      <w:r>
        <w:rPr>
          <w:rStyle w:val="CommentReference"/>
        </w:rPr>
        <w:annotationRef/>
      </w:r>
      <w:r>
        <w:t>What can we add in here for our centres?</w:t>
      </w:r>
    </w:p>
  </w:comment>
  <w:comment w:id="14" w:author="Steph Geran" w:date="2024-10-08T13:52:00Z" w:initials="SG">
    <w:p w14:paraId="3F0B3979" w14:textId="77777777" w:rsidR="003233D2" w:rsidRDefault="003233D2" w:rsidP="003233D2">
      <w:pPr>
        <w:pStyle w:val="CommentText"/>
      </w:pPr>
      <w:r>
        <w:rPr>
          <w:rStyle w:val="CommentReference"/>
        </w:rPr>
        <w:annotationRef/>
      </w:r>
      <w:r w:rsidRPr="7DB031C9">
        <w:t xml:space="preserve">Could we put something about access to training/info/advise - even if its signposting? </w:t>
      </w:r>
    </w:p>
  </w:comment>
  <w:comment w:id="15" w:author="Ellie Vajčovec" w:date="2024-10-09T09:36:00Z" w:initials="EV">
    <w:p w14:paraId="2CA89FF0" w14:textId="77777777" w:rsidR="003233D2" w:rsidRDefault="003233D2" w:rsidP="003233D2">
      <w:pPr>
        <w:pStyle w:val="CommentText"/>
      </w:pPr>
      <w:r>
        <w:rPr>
          <w:rStyle w:val="CommentReference"/>
        </w:rPr>
        <w:annotationRef/>
      </w:r>
      <w:r>
        <w:t>For the centre to provide training/info advice?</w:t>
      </w:r>
    </w:p>
  </w:comment>
  <w:comment w:id="16" w:author="Ellie Vajčovec" w:date="2024-09-27T12:05:00Z" w:initials="EV">
    <w:p w14:paraId="5C0C90E1" w14:textId="77777777" w:rsidR="003233D2" w:rsidRDefault="003233D2" w:rsidP="003233D2">
      <w:pPr>
        <w:pStyle w:val="CommentText"/>
      </w:pPr>
      <w:r>
        <w:rPr>
          <w:rStyle w:val="CommentReference"/>
        </w:rPr>
        <w:annotationRef/>
      </w:r>
      <w:r>
        <w:t>Anyone else we can add?</w:t>
      </w:r>
    </w:p>
  </w:comment>
  <w:comment w:id="17" w:author="Melina Custer" w:date="2024-10-01T10:53:00Z" w:initials="MC">
    <w:p w14:paraId="691EE7A5" w14:textId="77777777" w:rsidR="003233D2" w:rsidRDefault="003233D2" w:rsidP="003233D2">
      <w:pPr>
        <w:pStyle w:val="CommentText"/>
      </w:pPr>
      <w:r>
        <w:rPr>
          <w:rStyle w:val="CommentReference"/>
        </w:rPr>
        <w:annotationRef/>
      </w:r>
      <w:r w:rsidRPr="2D4B92D8">
        <w:t>contractors?</w:t>
      </w:r>
    </w:p>
  </w:comment>
  <w:comment w:id="18" w:author="Ellie Vajčovec" w:date="2024-10-01T12:48:00Z" w:initials="EV">
    <w:p w14:paraId="61A991F6" w14:textId="77777777" w:rsidR="003233D2" w:rsidRDefault="003233D2" w:rsidP="003233D2">
      <w:pPr>
        <w:pStyle w:val="CommentText"/>
      </w:pPr>
      <w:r>
        <w:rPr>
          <w:rStyle w:val="CommentReference"/>
        </w:rPr>
        <w:annotationRef/>
      </w:r>
      <w:r w:rsidRPr="5904D664">
        <w:t>thanks - done!</w:t>
      </w:r>
    </w:p>
  </w:comment>
  <w:comment w:id="19" w:author="Steph Geran" w:date="2024-10-08T13:52:00Z" w:initials="SG">
    <w:p w14:paraId="41516F39" w14:textId="77777777" w:rsidR="003233D2" w:rsidRDefault="003233D2" w:rsidP="003233D2">
      <w:pPr>
        <w:pStyle w:val="CommentText"/>
      </w:pPr>
      <w:r>
        <w:rPr>
          <w:rStyle w:val="CommentReference"/>
        </w:rPr>
        <w:annotationRef/>
      </w:r>
      <w:r w:rsidRPr="7EA649DB">
        <w:t>Coaches?</w:t>
      </w:r>
    </w:p>
  </w:comment>
  <w:comment w:id="20" w:author="Ellie Vajčovec" w:date="2024-10-09T09:31:00Z" w:initials="EV">
    <w:p w14:paraId="6C24A3EA" w14:textId="77777777" w:rsidR="003233D2" w:rsidRDefault="003233D2" w:rsidP="003233D2">
      <w:pPr>
        <w:pStyle w:val="CommentText"/>
      </w:pPr>
      <w:r>
        <w:rPr>
          <w:rStyle w:val="CommentReference"/>
        </w:rPr>
        <w:annotationRef/>
      </w:r>
      <w:r>
        <w:t>Would coaches come under staff members or are they a separate 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CE060D" w15:done="1"/>
  <w15:commentEx w15:paraId="7373F28D" w15:paraIdParent="43CE060D" w15:done="1"/>
  <w15:commentEx w15:paraId="422CF758" w15:paraIdParent="43CE060D" w15:done="1"/>
  <w15:commentEx w15:paraId="5219C901" w15:done="1"/>
  <w15:commentEx w15:paraId="35BE5700" w15:done="1"/>
  <w15:commentEx w15:paraId="621C615B" w15:paraIdParent="35BE5700" w15:done="1"/>
  <w15:commentEx w15:paraId="75CFCF66" w15:paraIdParent="35BE5700" w15:done="1"/>
  <w15:commentEx w15:paraId="4054791C" w15:paraIdParent="35BE5700" w15:done="1"/>
  <w15:commentEx w15:paraId="1F9A5729" w15:done="1"/>
  <w15:commentEx w15:paraId="7F0E7A43" w15:paraIdParent="1F9A5729" w15:done="1"/>
  <w15:commentEx w15:paraId="69754949" w15:done="1"/>
  <w15:commentEx w15:paraId="5389538E" w15:paraIdParent="69754949" w15:done="1"/>
  <w15:commentEx w15:paraId="6D45F1FC" w15:paraIdParent="69754949" w15:done="1"/>
  <w15:commentEx w15:paraId="2F6133C1" w15:done="1"/>
  <w15:commentEx w15:paraId="3F0B3979" w15:paraIdParent="2F6133C1" w15:done="1"/>
  <w15:commentEx w15:paraId="2CA89FF0" w15:paraIdParent="2F6133C1" w15:done="1"/>
  <w15:commentEx w15:paraId="5C0C90E1" w15:done="1"/>
  <w15:commentEx w15:paraId="691EE7A5" w15:paraIdParent="5C0C90E1" w15:done="1"/>
  <w15:commentEx w15:paraId="61A991F6" w15:paraIdParent="5C0C90E1" w15:done="1"/>
  <w15:commentEx w15:paraId="41516F39" w15:paraIdParent="5C0C90E1" w15:done="1"/>
  <w15:commentEx w15:paraId="6C24A3EA" w15:paraIdParent="5C0C90E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CFC77" w16cex:dateUtc="2024-04-12T08:29:00Z">
    <w16cex:extLst>
      <w16:ext w16:uri="{CE6994B0-6A32-4C9F-8C6B-6E91EDA988CE}">
        <cr:reactions xmlns:cr="http://schemas.microsoft.com/office/comments/2020/reactions">
          <cr:reaction reactionType="1">
            <cr:reactionInfo dateUtc="2024-04-16T08:15:21Z">
              <cr:user userId="S::ellie.vajcovec@bhs.org.uk::9418576f-159b-4bc3-9be1-5abda130ddaf" userProvider="AD" userName="Ellie Vajcovec"/>
            </cr:reactionInfo>
          </cr:reaction>
        </cr:reactions>
      </w16:ext>
    </w16cex:extLst>
  </w16cex:commentExtensible>
  <w16cex:commentExtensible w16cex:durableId="2F54DC4D" w16cex:dateUtc="2024-04-15T12:07:00Z"/>
  <w16cex:commentExtensible w16cex:durableId="2C915A06" w16cex:dateUtc="2024-04-16T08:15:00Z"/>
  <w16cex:commentExtensible w16cex:durableId="2775820C" w16cex:dateUtc="2024-04-15T12:08:00Z">
    <w16cex:extLst>
      <w16:ext w16:uri="{CE6994B0-6A32-4C9F-8C6B-6E91EDA988CE}">
        <cr:reactions xmlns:cr="http://schemas.microsoft.com/office/comments/2020/reactions">
          <cr:reaction reactionType="1">
            <cr:reactionInfo dateUtc="2024-04-16T08:14:20Z">
              <cr:user userId="S::ellie.vajcovec@bhs.org.uk::9418576f-159b-4bc3-9be1-5abda130ddaf" userProvider="AD" userName="Ellie Vajcovec"/>
            </cr:reactionInfo>
          </cr:reaction>
        </cr:reactions>
      </w16:ext>
    </w16cex:extLst>
  </w16cex:commentExtensible>
  <w16cex:commentExtensible w16cex:durableId="37E3911F" w16cex:dateUtc="2024-06-07T13:06:00Z"/>
  <w16cex:commentExtensible w16cex:durableId="73116A7D" w16cex:dateUtc="2024-06-07T13:06:00Z"/>
  <w16cex:commentExtensible w16cex:durableId="320271A4" w16cex:dateUtc="2024-06-14T10:19:00Z"/>
  <w16cex:commentExtensible w16cex:durableId="2CD40DF4" w16cex:dateUtc="2024-06-14T10:20:00Z"/>
  <w16cex:commentExtensible w16cex:durableId="27D07AF7" w16cex:dateUtc="2024-06-07T13:09:00Z"/>
  <w16cex:commentExtensible w16cex:durableId="6A33CAB0" w16cex:dateUtc="2024-06-07T13:13:00Z"/>
  <w16cex:commentExtensible w16cex:durableId="17B553FB" w16cex:dateUtc="2024-04-12T08:29:00Z">
    <w16cex:extLst>
      <w16:ext w16:uri="{CE6994B0-6A32-4C9F-8C6B-6E91EDA988CE}">
        <cr:reactions xmlns:cr="http://schemas.microsoft.com/office/comments/2020/reactions">
          <cr:reaction reactionType="1">
            <cr:reactionInfo dateUtc="2024-04-16T08:15:46Z">
              <cr:user userId="S::ellie.vajcovec@bhs.org.uk::9418576f-159b-4bc3-9be1-5abda130ddaf" userProvider="AD" userName="Ellie Vajcovec"/>
            </cr:reactionInfo>
          </cr:reaction>
        </cr:reactions>
      </w16:ext>
    </w16cex:extLst>
  </w16cex:commentExtensible>
  <w16cex:commentExtensible w16cex:durableId="5635D25F" w16cex:dateUtc="2024-04-12T09:02:00Z"/>
  <w16cex:commentExtensible w16cex:durableId="45C0BF16" w16cex:dateUtc="2024-04-15T12:09:00Z"/>
  <w16cex:commentExtensible w16cex:durableId="5FCA395C" w16cex:dateUtc="2024-09-27T11:03:00Z"/>
  <w16cex:commentExtensible w16cex:durableId="7E0A8C8F" w16cex:dateUtc="2024-10-08T12:52:00Z"/>
  <w16cex:commentExtensible w16cex:durableId="18273419" w16cex:dateUtc="2024-10-09T08:36:00Z"/>
  <w16cex:commentExtensible w16cex:durableId="286135A2" w16cex:dateUtc="2024-09-27T11:05:00Z"/>
  <w16cex:commentExtensible w16cex:durableId="28C84964" w16cex:dateUtc="2024-10-01T09:53:00Z"/>
  <w16cex:commentExtensible w16cex:durableId="4D4A2625" w16cex:dateUtc="2024-10-01T11:48:00Z"/>
  <w16cex:commentExtensible w16cex:durableId="3F2058DA" w16cex:dateUtc="2024-10-08T12:52:00Z"/>
  <w16cex:commentExtensible w16cex:durableId="76ED33E2" w16cex:dateUtc="2024-10-09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CE060D" w16cid:durableId="372CFC77"/>
  <w16cid:commentId w16cid:paraId="7373F28D" w16cid:durableId="2F54DC4D"/>
  <w16cid:commentId w16cid:paraId="422CF758" w16cid:durableId="2C915A06"/>
  <w16cid:commentId w16cid:paraId="5219C901" w16cid:durableId="2775820C"/>
  <w16cid:commentId w16cid:paraId="35BE5700" w16cid:durableId="37E3911F"/>
  <w16cid:commentId w16cid:paraId="621C615B" w16cid:durableId="73116A7D"/>
  <w16cid:commentId w16cid:paraId="75CFCF66" w16cid:durableId="320271A4"/>
  <w16cid:commentId w16cid:paraId="4054791C" w16cid:durableId="2CD40DF4"/>
  <w16cid:commentId w16cid:paraId="1F9A5729" w16cid:durableId="27D07AF7"/>
  <w16cid:commentId w16cid:paraId="7F0E7A43" w16cid:durableId="6A33CAB0"/>
  <w16cid:commentId w16cid:paraId="69754949" w16cid:durableId="17B553FB"/>
  <w16cid:commentId w16cid:paraId="5389538E" w16cid:durableId="5635D25F"/>
  <w16cid:commentId w16cid:paraId="6D45F1FC" w16cid:durableId="45C0BF16"/>
  <w16cid:commentId w16cid:paraId="2F6133C1" w16cid:durableId="5FCA395C"/>
  <w16cid:commentId w16cid:paraId="3F0B3979" w16cid:durableId="7E0A8C8F"/>
  <w16cid:commentId w16cid:paraId="2CA89FF0" w16cid:durableId="18273419"/>
  <w16cid:commentId w16cid:paraId="5C0C90E1" w16cid:durableId="286135A2"/>
  <w16cid:commentId w16cid:paraId="691EE7A5" w16cid:durableId="28C84964"/>
  <w16cid:commentId w16cid:paraId="61A991F6" w16cid:durableId="4D4A2625"/>
  <w16cid:commentId w16cid:paraId="41516F39" w16cid:durableId="3F2058DA"/>
  <w16cid:commentId w16cid:paraId="6C24A3EA" w16cid:durableId="76ED33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6708" w14:textId="77777777" w:rsidR="003233D2" w:rsidRDefault="003233D2" w:rsidP="00924C8E">
      <w:r>
        <w:separator/>
      </w:r>
    </w:p>
  </w:endnote>
  <w:endnote w:type="continuationSeparator" w:id="0">
    <w:p w14:paraId="70A20949" w14:textId="77777777" w:rsidR="003233D2" w:rsidRDefault="003233D2" w:rsidP="0092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tropolis Black">
    <w:altName w:val="Calibri"/>
    <w:panose1 w:val="00000000000000000000"/>
    <w:charset w:val="00"/>
    <w:family w:val="modern"/>
    <w:notTrueType/>
    <w:pitch w:val="variable"/>
    <w:sig w:usb0="00000007" w:usb1="00000000" w:usb2="00000000" w:usb3="00000000" w:csb0="00000093" w:csb1="00000000"/>
  </w:font>
  <w:font w:name="Metropolis Medium">
    <w:altName w:val="Calibri"/>
    <w:panose1 w:val="000000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0731053"/>
      <w:docPartObj>
        <w:docPartGallery w:val="Page Numbers (Bottom of Page)"/>
        <w:docPartUnique/>
      </w:docPartObj>
    </w:sdtPr>
    <w:sdtEndPr>
      <w:rPr>
        <w:rStyle w:val="PageNumber"/>
      </w:rPr>
    </w:sdtEndPr>
    <w:sdtContent>
      <w:p w14:paraId="4740753D" w14:textId="77777777" w:rsidR="00DE5B38" w:rsidRDefault="00DE5B38" w:rsidP="00C04B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DE8EBD" w14:textId="77777777" w:rsidR="00A20EA0" w:rsidRDefault="00A20EA0" w:rsidP="00DE5B38">
    <w:pPr>
      <w:pStyle w:val="Footer"/>
      <w:ind w:right="360"/>
    </w:pPr>
    <w:r>
      <w:rPr>
        <w:noProof/>
      </w:rPr>
      <mc:AlternateContent>
        <mc:Choice Requires="wps">
          <w:drawing>
            <wp:anchor distT="0" distB="0" distL="0" distR="0" simplePos="0" relativeHeight="251658240" behindDoc="0" locked="0" layoutInCell="1" allowOverlap="1" wp14:anchorId="6104B795" wp14:editId="0D03C18C">
              <wp:simplePos x="635" y="635"/>
              <wp:positionH relativeFrom="column">
                <wp:align>center</wp:align>
              </wp:positionH>
              <wp:positionV relativeFrom="paragraph">
                <wp:posOffset>635</wp:posOffset>
              </wp:positionV>
              <wp:extent cx="443865" cy="443865"/>
              <wp:effectExtent l="0" t="0" r="10160" b="9525"/>
              <wp:wrapSquare wrapText="bothSides"/>
              <wp:docPr id="3" name="Text Box 3"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00AF4" w14:textId="77777777" w:rsidR="00A20EA0" w:rsidRPr="00A20EA0" w:rsidRDefault="00A20EA0">
                          <w:pPr>
                            <w:rPr>
                              <w:rFonts w:ascii="Calibri" w:eastAsia="Calibri" w:hAnsi="Calibri" w:cs="Calibri"/>
                              <w:color w:val="FF0000"/>
                              <w:sz w:val="16"/>
                              <w:szCs w:val="16"/>
                            </w:rPr>
                          </w:pPr>
                          <w:r w:rsidRPr="00A20EA0">
                            <w:rPr>
                              <w:rFonts w:ascii="Calibri" w:eastAsia="Calibri" w:hAnsi="Calibri" w:cs="Calibri"/>
                              <w:color w:val="FF0000"/>
                              <w:sz w:val="16"/>
                              <w:szCs w:val="16"/>
                            </w:rPr>
                            <w:t>Home Team Document - For Use By BHS Colleagues &amp; Trustees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04B795" id="_x0000_t202" coordsize="21600,21600" o:spt="202" path="m,l,21600r21600,l21600,xe">
              <v:stroke joinstyle="miter"/>
              <v:path gradientshapeok="t" o:connecttype="rect"/>
            </v:shapetype>
            <v:shape id="Text Box 3" o:spid="_x0000_s1026" type="#_x0000_t202" alt="Home Team Document - For Use By BHS Colleagues &amp; Trustees Only"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1700AF4" w14:textId="77777777" w:rsidR="00A20EA0" w:rsidRPr="00A20EA0" w:rsidRDefault="00A20EA0">
                    <w:pPr>
                      <w:rPr>
                        <w:rFonts w:ascii="Calibri" w:eastAsia="Calibri" w:hAnsi="Calibri" w:cs="Calibri"/>
                        <w:color w:val="FF0000"/>
                        <w:sz w:val="16"/>
                        <w:szCs w:val="16"/>
                      </w:rPr>
                    </w:pPr>
                    <w:r w:rsidRPr="00A20EA0">
                      <w:rPr>
                        <w:rFonts w:ascii="Calibri" w:eastAsia="Calibri" w:hAnsi="Calibri" w:cs="Calibri"/>
                        <w:color w:val="FF0000"/>
                        <w:sz w:val="16"/>
                        <w:szCs w:val="16"/>
                      </w:rPr>
                      <w:t>Home Team Document - For Use By BHS Colleagues &amp; Trustees Only</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Metropolis" w:hAnsi="Metropolis"/>
        <w:sz w:val="21"/>
        <w:szCs w:val="21"/>
      </w:rPr>
      <w:id w:val="-1481386073"/>
      <w:docPartObj>
        <w:docPartGallery w:val="Page Numbers (Bottom of Page)"/>
        <w:docPartUnique/>
      </w:docPartObj>
    </w:sdtPr>
    <w:sdtEndPr>
      <w:rPr>
        <w:rStyle w:val="PageNumber"/>
        <w:b/>
        <w:bCs/>
        <w:color w:val="3A1428"/>
      </w:rPr>
    </w:sdtEndPr>
    <w:sdtContent>
      <w:p w14:paraId="7D0C20E9" w14:textId="77777777" w:rsidR="00DE5B38" w:rsidRPr="00FE67DA" w:rsidRDefault="00DE5B38" w:rsidP="00DE5B38">
        <w:pPr>
          <w:pStyle w:val="Footer"/>
          <w:framePr w:wrap="none" w:vAnchor="text" w:hAnchor="margin" w:xAlign="right" w:y="1"/>
          <w:jc w:val="right"/>
          <w:rPr>
            <w:rStyle w:val="PageNumber"/>
            <w:rFonts w:ascii="Metropolis" w:hAnsi="Metropolis"/>
            <w:b/>
            <w:bCs/>
            <w:color w:val="3A1428"/>
            <w:sz w:val="21"/>
            <w:szCs w:val="21"/>
          </w:rPr>
        </w:pPr>
        <w:r w:rsidRPr="00FE67DA">
          <w:rPr>
            <w:rStyle w:val="PageNumber"/>
            <w:rFonts w:ascii="Metropolis" w:hAnsi="Metropolis"/>
            <w:b/>
            <w:bCs/>
            <w:color w:val="3A1428"/>
            <w:sz w:val="21"/>
            <w:szCs w:val="21"/>
          </w:rPr>
          <w:fldChar w:fldCharType="begin"/>
        </w:r>
        <w:r w:rsidRPr="00FE67DA">
          <w:rPr>
            <w:rStyle w:val="PageNumber"/>
            <w:rFonts w:ascii="Metropolis" w:hAnsi="Metropolis"/>
            <w:b/>
            <w:bCs/>
            <w:color w:val="3A1428"/>
            <w:sz w:val="21"/>
            <w:szCs w:val="21"/>
          </w:rPr>
          <w:instrText xml:space="preserve"> PAGE </w:instrText>
        </w:r>
        <w:r w:rsidRPr="00FE67DA">
          <w:rPr>
            <w:rStyle w:val="PageNumber"/>
            <w:rFonts w:ascii="Metropolis" w:hAnsi="Metropolis"/>
            <w:b/>
            <w:bCs/>
            <w:color w:val="3A1428"/>
            <w:sz w:val="21"/>
            <w:szCs w:val="21"/>
          </w:rPr>
          <w:fldChar w:fldCharType="separate"/>
        </w:r>
        <w:r w:rsidRPr="00FE67DA">
          <w:rPr>
            <w:rStyle w:val="PageNumber"/>
            <w:rFonts w:ascii="Metropolis" w:hAnsi="Metropolis"/>
            <w:b/>
            <w:bCs/>
            <w:noProof/>
            <w:color w:val="3A1428"/>
            <w:sz w:val="21"/>
            <w:szCs w:val="21"/>
          </w:rPr>
          <w:t>1</w:t>
        </w:r>
        <w:r w:rsidRPr="00FE67DA">
          <w:rPr>
            <w:rStyle w:val="PageNumber"/>
            <w:rFonts w:ascii="Metropolis" w:hAnsi="Metropolis"/>
            <w:b/>
            <w:bCs/>
            <w:color w:val="3A1428"/>
            <w:sz w:val="21"/>
            <w:szCs w:val="21"/>
          </w:rPr>
          <w:fldChar w:fldCharType="end"/>
        </w:r>
      </w:p>
    </w:sdtContent>
  </w:sdt>
  <w:p w14:paraId="5557812E" w14:textId="02028615" w:rsidR="00A20EA0" w:rsidRPr="00DE5B38" w:rsidRDefault="003233D2" w:rsidP="0011055D">
    <w:pPr>
      <w:pStyle w:val="Footer"/>
      <w:ind w:right="360"/>
      <w:rPr>
        <w:rFonts w:ascii="Metropolis" w:hAnsi="Metropolis"/>
        <w:sz w:val="21"/>
        <w:szCs w:val="21"/>
      </w:rPr>
    </w:pPr>
    <w:r>
      <w:rPr>
        <w:rFonts w:ascii="Metropolis" w:hAnsi="Metropolis"/>
        <w:b/>
        <w:bCs/>
        <w:color w:val="3A1428"/>
        <w:sz w:val="21"/>
        <w:szCs w:val="21"/>
      </w:rPr>
      <w:t>Everyone Welcome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Metropolis" w:hAnsi="Metropolis"/>
        <w:sz w:val="21"/>
        <w:szCs w:val="21"/>
      </w:rPr>
      <w:id w:val="-240637337"/>
      <w:docPartObj>
        <w:docPartGallery w:val="Page Numbers (Bottom of Page)"/>
        <w:docPartUnique/>
      </w:docPartObj>
    </w:sdtPr>
    <w:sdtEndPr>
      <w:rPr>
        <w:rStyle w:val="PageNumber"/>
        <w:b/>
        <w:bCs/>
        <w:color w:val="3A1428"/>
      </w:rPr>
    </w:sdtEndPr>
    <w:sdtContent>
      <w:p w14:paraId="3D1D681C" w14:textId="77777777" w:rsidR="00871BD9" w:rsidRPr="00FE67DA" w:rsidRDefault="00871BD9" w:rsidP="00871BD9">
        <w:pPr>
          <w:pStyle w:val="Footer"/>
          <w:framePr w:wrap="none" w:vAnchor="text" w:hAnchor="margin" w:xAlign="right" w:y="1"/>
          <w:jc w:val="right"/>
          <w:rPr>
            <w:rStyle w:val="PageNumber"/>
            <w:rFonts w:ascii="Metropolis" w:hAnsi="Metropolis"/>
            <w:b/>
            <w:bCs/>
            <w:color w:val="3A1428"/>
            <w:sz w:val="21"/>
            <w:szCs w:val="21"/>
          </w:rPr>
        </w:pPr>
        <w:r w:rsidRPr="00FE67DA">
          <w:rPr>
            <w:rStyle w:val="PageNumber"/>
            <w:rFonts w:ascii="Metropolis" w:hAnsi="Metropolis"/>
            <w:b/>
            <w:bCs/>
            <w:color w:val="3A1428"/>
            <w:sz w:val="21"/>
            <w:szCs w:val="21"/>
          </w:rPr>
          <w:fldChar w:fldCharType="begin"/>
        </w:r>
        <w:r w:rsidRPr="00FE67DA">
          <w:rPr>
            <w:rStyle w:val="PageNumber"/>
            <w:rFonts w:ascii="Metropolis" w:hAnsi="Metropolis"/>
            <w:b/>
            <w:bCs/>
            <w:color w:val="3A1428"/>
            <w:sz w:val="21"/>
            <w:szCs w:val="21"/>
          </w:rPr>
          <w:instrText xml:space="preserve"> PAGE </w:instrText>
        </w:r>
        <w:r w:rsidRPr="00FE67DA">
          <w:rPr>
            <w:rStyle w:val="PageNumber"/>
            <w:rFonts w:ascii="Metropolis" w:hAnsi="Metropolis"/>
            <w:b/>
            <w:bCs/>
            <w:color w:val="3A1428"/>
            <w:sz w:val="21"/>
            <w:szCs w:val="21"/>
          </w:rPr>
          <w:fldChar w:fldCharType="separate"/>
        </w:r>
        <w:r>
          <w:rPr>
            <w:rStyle w:val="PageNumber"/>
            <w:rFonts w:ascii="Metropolis" w:hAnsi="Metropolis"/>
            <w:b/>
            <w:bCs/>
            <w:color w:val="3A1428"/>
            <w:sz w:val="21"/>
            <w:szCs w:val="21"/>
          </w:rPr>
          <w:t>2</w:t>
        </w:r>
        <w:r w:rsidRPr="00FE67DA">
          <w:rPr>
            <w:rStyle w:val="PageNumber"/>
            <w:rFonts w:ascii="Metropolis" w:hAnsi="Metropolis"/>
            <w:b/>
            <w:bCs/>
            <w:color w:val="3A1428"/>
            <w:sz w:val="21"/>
            <w:szCs w:val="21"/>
          </w:rPr>
          <w:fldChar w:fldCharType="end"/>
        </w:r>
      </w:p>
    </w:sdtContent>
  </w:sdt>
  <w:p w14:paraId="2C2FBC56" w14:textId="77777777" w:rsidR="00A20EA0" w:rsidRPr="0011055D" w:rsidRDefault="00A20EA0" w:rsidP="0011055D">
    <w:pPr>
      <w:pStyle w:val="Footer"/>
      <w:ind w:right="360"/>
      <w:rPr>
        <w:rFonts w:ascii="Metropolis" w:hAnsi="Metropolis"/>
        <w:b/>
        <w:bCs/>
        <w:color w:val="3A1428"/>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E3BCE" w14:textId="77777777" w:rsidR="003233D2" w:rsidRDefault="003233D2" w:rsidP="00924C8E">
      <w:r>
        <w:separator/>
      </w:r>
    </w:p>
  </w:footnote>
  <w:footnote w:type="continuationSeparator" w:id="0">
    <w:p w14:paraId="49CEC11D" w14:textId="77777777" w:rsidR="003233D2" w:rsidRDefault="003233D2" w:rsidP="00924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1382" w14:textId="77777777" w:rsidR="00B5209F" w:rsidRPr="00B5209F" w:rsidRDefault="00B5209F" w:rsidP="00B5209F">
    <w:pPr>
      <w:rPr>
        <w:rFonts w:ascii="Metropolis Black" w:hAnsi="Metropolis Black" w:cs="Arial"/>
        <w:b/>
        <w:bCs/>
        <w:color w:val="FF0B3E"/>
      </w:rPr>
    </w:pPr>
    <w:r w:rsidRPr="00B5209F">
      <w:rPr>
        <w:rFonts w:ascii="Metropolis Black" w:hAnsi="Metropolis Black" w:cs="Arial"/>
        <w:b/>
        <w:bCs/>
        <w:color w:val="FF0B3E"/>
      </w:rPr>
      <w:t xml:space="preserve"> </w:t>
    </w:r>
  </w:p>
  <w:p w14:paraId="40994189" w14:textId="77777777" w:rsidR="00B5209F" w:rsidRPr="00F84C47" w:rsidRDefault="00B5209F" w:rsidP="00DB0F81">
    <w:pPr>
      <w:pStyle w:val="Header"/>
      <w:jc w:val="center"/>
      <w:rPr>
        <w:rFonts w:ascii="Lato" w:hAnsi="Lato" w:cs="Arial"/>
        <w:color w:val="C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2A19" w14:textId="38172B69" w:rsidR="001A5119" w:rsidRPr="001A5119" w:rsidRDefault="003233D2" w:rsidP="00F26C14">
    <w:pPr>
      <w:rPr>
        <w:rFonts w:ascii="Metropolis Black" w:hAnsi="Metropolis Black" w:cs="Arial"/>
        <w:b/>
        <w:bCs/>
        <w:color w:val="FF0B3E"/>
      </w:rPr>
    </w:pPr>
    <w:r>
      <w:rPr>
        <w:rFonts w:ascii="Lato" w:hAnsi="Lato"/>
        <w:b/>
        <w:bCs/>
        <w:noProof/>
        <w:color w:val="C00000"/>
        <w:sz w:val="32"/>
        <w:szCs w:val="32"/>
      </w:rPr>
      <w:drawing>
        <wp:anchor distT="0" distB="0" distL="114300" distR="114300" simplePos="0" relativeHeight="251659776" behindDoc="1" locked="0" layoutInCell="1" allowOverlap="1" wp14:anchorId="6424D958" wp14:editId="0506C5BE">
          <wp:simplePos x="0" y="0"/>
          <wp:positionH relativeFrom="margin">
            <wp:posOffset>2875280</wp:posOffset>
          </wp:positionH>
          <wp:positionV relativeFrom="paragraph">
            <wp:posOffset>5715</wp:posOffset>
          </wp:positionV>
          <wp:extent cx="1776730" cy="1159510"/>
          <wp:effectExtent l="0" t="0" r="0" b="0"/>
          <wp:wrapNone/>
          <wp:docPr id="2084679287" name="Picture 1" descr="A red horse head with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13703" name="Picture 1" descr="A red horse head with a person's 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6730" cy="1159510"/>
                  </a:xfrm>
                  <a:prstGeom prst="rect">
                    <a:avLst/>
                  </a:prstGeom>
                </pic:spPr>
              </pic:pic>
            </a:graphicData>
          </a:graphic>
          <wp14:sizeRelH relativeFrom="margin">
            <wp14:pctWidth>0</wp14:pctWidth>
          </wp14:sizeRelH>
          <wp14:sizeRelV relativeFrom="margin">
            <wp14:pctHeight>0</wp14:pctHeight>
          </wp14:sizeRelV>
        </wp:anchor>
      </w:drawing>
    </w:r>
    <w:r w:rsidRPr="003233D2">
      <w:rPr>
        <w:rFonts w:ascii="Metropolis Black" w:hAnsi="Metropolis Black" w:cs="Arial"/>
        <w:b/>
        <w:bCs/>
        <w:color w:val="FF0B3E"/>
        <w:sz w:val="48"/>
        <w:szCs w:val="48"/>
      </w:rPr>
      <w:drawing>
        <wp:anchor distT="0" distB="0" distL="114300" distR="114300" simplePos="0" relativeHeight="251660800" behindDoc="1" locked="0" layoutInCell="1" allowOverlap="1" wp14:anchorId="1308EE09" wp14:editId="4435334C">
          <wp:simplePos x="0" y="0"/>
          <wp:positionH relativeFrom="column">
            <wp:posOffset>1631315</wp:posOffset>
          </wp:positionH>
          <wp:positionV relativeFrom="paragraph">
            <wp:posOffset>6985</wp:posOffset>
          </wp:positionV>
          <wp:extent cx="1247775" cy="999490"/>
          <wp:effectExtent l="0" t="0" r="9525" b="0"/>
          <wp:wrapTight wrapText="bothSides">
            <wp:wrapPolygon edited="0">
              <wp:start x="0" y="0"/>
              <wp:lineTo x="0" y="20996"/>
              <wp:lineTo x="21435" y="20996"/>
              <wp:lineTo x="21435" y="0"/>
              <wp:lineTo x="0" y="0"/>
            </wp:wrapPolygon>
          </wp:wrapTight>
          <wp:docPr id="130277861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78612" name="Picture 1"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47775" cy="999490"/>
                  </a:xfrm>
                  <a:prstGeom prst="rect">
                    <a:avLst/>
                  </a:prstGeom>
                </pic:spPr>
              </pic:pic>
            </a:graphicData>
          </a:graphic>
          <wp14:sizeRelH relativeFrom="page">
            <wp14:pctWidth>0</wp14:pctWidth>
          </wp14:sizeRelH>
          <wp14:sizeRelV relativeFrom="page">
            <wp14:pctHeight>0</wp14:pctHeight>
          </wp14:sizeRelV>
        </wp:anchor>
      </w:drawing>
    </w:r>
  </w:p>
  <w:p w14:paraId="354FE377" w14:textId="5914AAEA" w:rsidR="00471BE8" w:rsidRDefault="00471BE8" w:rsidP="00F26C14">
    <w:pPr>
      <w:rPr>
        <w:rFonts w:ascii="Metropolis Black" w:hAnsi="Metropolis Black" w:cs="Arial"/>
        <w:b/>
        <w:bCs/>
        <w:color w:val="FF0B3E"/>
        <w:sz w:val="48"/>
        <w:szCs w:val="48"/>
      </w:rPr>
    </w:pPr>
  </w:p>
  <w:p w14:paraId="54D612AA" w14:textId="77777777" w:rsidR="00471BE8" w:rsidRDefault="00471BE8" w:rsidP="00F26C14">
    <w:pPr>
      <w:rPr>
        <w:rFonts w:ascii="Metropolis Black" w:hAnsi="Metropolis Black" w:cs="Arial"/>
        <w:b/>
        <w:bCs/>
        <w:color w:val="FF0B3E"/>
        <w:sz w:val="48"/>
        <w:szCs w:val="48"/>
      </w:rPr>
    </w:pPr>
  </w:p>
  <w:p w14:paraId="3C449953" w14:textId="77777777" w:rsidR="00443DB2" w:rsidRDefault="00443DB2" w:rsidP="003233D2">
    <w:pPr>
      <w:rPr>
        <w:rFonts w:ascii="Metropolis Black" w:hAnsi="Metropolis Black" w:cs="Arial"/>
        <w:b/>
        <w:bCs/>
        <w:color w:val="FF0B3E"/>
        <w:sz w:val="48"/>
        <w:szCs w:val="48"/>
      </w:rPr>
    </w:pPr>
  </w:p>
  <w:p w14:paraId="2EBAE570" w14:textId="2AD49A40" w:rsidR="00F26C14" w:rsidRPr="00FE67DA" w:rsidRDefault="003233D2" w:rsidP="00471BE8">
    <w:pPr>
      <w:jc w:val="center"/>
      <w:rPr>
        <w:rFonts w:ascii="Metropolis Black" w:hAnsi="Metropolis Black" w:cs="Arial"/>
        <w:b/>
        <w:bCs/>
        <w:color w:val="FF0B3E"/>
        <w:sz w:val="44"/>
        <w:szCs w:val="44"/>
      </w:rPr>
    </w:pPr>
    <w:r>
      <w:rPr>
        <w:rFonts w:ascii="Metropolis Black" w:hAnsi="Metropolis Black" w:cs="Arial"/>
        <w:b/>
        <w:bCs/>
        <w:color w:val="FF0B3E"/>
        <w:sz w:val="48"/>
        <w:szCs w:val="48"/>
      </w:rPr>
      <w:t>Everyone Welcome</w:t>
    </w:r>
  </w:p>
  <w:p w14:paraId="0D06F801" w14:textId="77777777" w:rsidR="00F26C14" w:rsidRDefault="00F26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8DC"/>
    <w:multiLevelType w:val="hybridMultilevel"/>
    <w:tmpl w:val="2660A8CA"/>
    <w:lvl w:ilvl="0" w:tplc="9328F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67800"/>
    <w:multiLevelType w:val="hybridMultilevel"/>
    <w:tmpl w:val="105CE7FC"/>
    <w:lvl w:ilvl="0" w:tplc="6288965C">
      <w:start w:val="1"/>
      <w:numFmt w:val="decimal"/>
      <w:lvlText w:val="%1."/>
      <w:lvlJc w:val="left"/>
      <w:pPr>
        <w:ind w:left="360" w:hanging="360"/>
      </w:pPr>
      <w:rPr>
        <w:rFonts w:hint="default"/>
        <w:b w:val="0"/>
        <w:color w:val="000000"/>
        <w:sz w:val="20"/>
        <w:szCs w:val="22"/>
      </w:rPr>
    </w:lvl>
    <w:lvl w:ilvl="1" w:tplc="94B43B2E">
      <w:start w:val="1"/>
      <w:numFmt w:val="lowerLetter"/>
      <w:lvlText w:val="%2)"/>
      <w:lvlJc w:val="left"/>
      <w:pPr>
        <w:ind w:left="518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D2E24C8"/>
    <w:multiLevelType w:val="hybridMultilevel"/>
    <w:tmpl w:val="BB5EAC1C"/>
    <w:lvl w:ilvl="0" w:tplc="FFFFFFFF">
      <w:start w:val="1"/>
      <w:numFmt w:val="lowerLetter"/>
      <w:lvlText w:val="%1)"/>
      <w:lvlJc w:val="left"/>
      <w:pPr>
        <w:ind w:left="107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8729FB"/>
    <w:multiLevelType w:val="hybridMultilevel"/>
    <w:tmpl w:val="74CC33FA"/>
    <w:lvl w:ilvl="0" w:tplc="CED2EE4A">
      <w:start w:val="1"/>
      <w:numFmt w:val="lowerLetter"/>
      <w:lvlText w:val="%1)"/>
      <w:lvlJc w:val="left"/>
      <w:pPr>
        <w:ind w:left="1070"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5D650A"/>
    <w:multiLevelType w:val="hybridMultilevel"/>
    <w:tmpl w:val="DC38DE36"/>
    <w:lvl w:ilvl="0" w:tplc="94B43B2E">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263E0"/>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00F7F"/>
    <w:multiLevelType w:val="hybridMultilevel"/>
    <w:tmpl w:val="4FEC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7534E"/>
    <w:multiLevelType w:val="hybridMultilevel"/>
    <w:tmpl w:val="732CE7E4"/>
    <w:lvl w:ilvl="0" w:tplc="34563C66">
      <w:start w:val="2476"/>
      <w:numFmt w:val="bullet"/>
      <w:lvlText w:val="-"/>
      <w:lvlJc w:val="left"/>
      <w:pPr>
        <w:ind w:left="720" w:hanging="360"/>
      </w:pPr>
      <w:rPr>
        <w:rFonts w:ascii="Metropolis" w:eastAsiaTheme="minorHAnsi" w:hAnsi="Metropoli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96169"/>
    <w:multiLevelType w:val="hybridMultilevel"/>
    <w:tmpl w:val="F6884A58"/>
    <w:lvl w:ilvl="0" w:tplc="B944EC50">
      <w:start w:val="1"/>
      <w:numFmt w:val="decimal"/>
      <w:lvlText w:val="%1."/>
      <w:lvlJc w:val="left"/>
      <w:pPr>
        <w:tabs>
          <w:tab w:val="num" w:pos="1080"/>
        </w:tabs>
        <w:ind w:left="1080" w:hanging="720"/>
      </w:pPr>
      <w:rPr>
        <w:rFonts w:hint="default"/>
        <w:b/>
        <w:i w:val="0"/>
      </w:rPr>
    </w:lvl>
    <w:lvl w:ilvl="1" w:tplc="75C2295C">
      <w:start w:val="1"/>
      <w:numFmt w:val="lowerLetter"/>
      <w:lvlText w:val="(%2)"/>
      <w:lvlJc w:val="left"/>
      <w:pPr>
        <w:tabs>
          <w:tab w:val="num" w:pos="1800"/>
        </w:tabs>
        <w:ind w:left="1800" w:hanging="720"/>
      </w:pPr>
      <w:rPr>
        <w:rFonts w:hint="default"/>
        <w:b/>
        <w:i w:val="0"/>
      </w:rPr>
    </w:lvl>
    <w:lvl w:ilvl="2" w:tplc="9A94B988">
      <w:start w:val="488"/>
      <w:numFmt w:val="decimal"/>
      <w:pStyle w:val="Heading3"/>
      <w:lvlText w:val="%3"/>
      <w:lvlJc w:val="left"/>
      <w:pPr>
        <w:tabs>
          <w:tab w:val="num" w:pos="2700"/>
        </w:tabs>
        <w:ind w:left="2700" w:hanging="720"/>
      </w:pPr>
      <w:rPr>
        <w:rFonts w:hint="default"/>
      </w:rPr>
    </w:lvl>
    <w:lvl w:ilvl="3" w:tplc="B7BE90CE">
      <w:start w:val="8"/>
      <w:numFmt w:val="lowerLetter"/>
      <w:lvlText w:val="(%4)"/>
      <w:lvlJc w:val="left"/>
      <w:pPr>
        <w:tabs>
          <w:tab w:val="num" w:pos="3000"/>
        </w:tabs>
        <w:ind w:left="3000" w:hanging="48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C9757D"/>
    <w:multiLevelType w:val="hybridMultilevel"/>
    <w:tmpl w:val="3A1E2234"/>
    <w:lvl w:ilvl="0" w:tplc="CED2EE4A">
      <w:start w:val="1"/>
      <w:numFmt w:val="lowerLetter"/>
      <w:lvlText w:val="%1)"/>
      <w:lvlJc w:val="left"/>
      <w:pPr>
        <w:ind w:left="644"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4F14E7"/>
    <w:multiLevelType w:val="hybridMultilevel"/>
    <w:tmpl w:val="F59E38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C12951"/>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26DD1"/>
    <w:multiLevelType w:val="hybridMultilevel"/>
    <w:tmpl w:val="8FBCB2FC"/>
    <w:lvl w:ilvl="0" w:tplc="2BFA84E6">
      <w:start w:val="1"/>
      <w:numFmt w:val="decimal"/>
      <w:lvlText w:val="%1."/>
      <w:lvlJc w:val="left"/>
      <w:pPr>
        <w:ind w:left="360" w:hanging="360"/>
      </w:pPr>
      <w:rPr>
        <w:rFonts w:hint="default"/>
        <w:b w:val="0"/>
        <w:color w:val="000000"/>
        <w:sz w:val="20"/>
        <w:szCs w:val="22"/>
      </w:rPr>
    </w:lvl>
    <w:lvl w:ilvl="1" w:tplc="94B43B2E">
      <w:start w:val="1"/>
      <w:numFmt w:val="lowerLetter"/>
      <w:lvlText w:val="%2)"/>
      <w:lvlJc w:val="left"/>
      <w:pPr>
        <w:ind w:left="107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465E5A99"/>
    <w:multiLevelType w:val="multilevel"/>
    <w:tmpl w:val="D0725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B22934"/>
    <w:multiLevelType w:val="hybridMultilevel"/>
    <w:tmpl w:val="DFE035B2"/>
    <w:lvl w:ilvl="0" w:tplc="2BFA84E6">
      <w:start w:val="1"/>
      <w:numFmt w:val="decimal"/>
      <w:lvlText w:val="%1."/>
      <w:lvlJc w:val="left"/>
      <w:pPr>
        <w:ind w:left="360" w:hanging="360"/>
      </w:pPr>
      <w:rPr>
        <w:rFonts w:hint="default"/>
        <w:b w:val="0"/>
        <w:color w:val="000000"/>
        <w:sz w:val="20"/>
        <w:szCs w:val="22"/>
      </w:rPr>
    </w:lvl>
    <w:lvl w:ilvl="1" w:tplc="94B43B2E">
      <w:start w:val="1"/>
      <w:numFmt w:val="lowerLetter"/>
      <w:lvlText w:val="%2)"/>
      <w:lvlJc w:val="left"/>
      <w:pPr>
        <w:ind w:left="107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E1836D5"/>
    <w:multiLevelType w:val="hybridMultilevel"/>
    <w:tmpl w:val="A086BAE8"/>
    <w:lvl w:ilvl="0" w:tplc="0D467874">
      <w:start w:val="1"/>
      <w:numFmt w:val="decimal"/>
      <w:lvlText w:val="%1."/>
      <w:lvlJc w:val="left"/>
      <w:pPr>
        <w:ind w:left="360" w:hanging="360"/>
      </w:pPr>
      <w:rPr>
        <w:rFonts w:hint="default"/>
        <w:b w:val="0"/>
        <w:color w:val="000000"/>
        <w:sz w:val="20"/>
        <w:szCs w:val="22"/>
      </w:rPr>
    </w:lvl>
    <w:lvl w:ilvl="1" w:tplc="CED2EE4A">
      <w:start w:val="1"/>
      <w:numFmt w:val="lowerLetter"/>
      <w:lvlText w:val="%2)"/>
      <w:lvlJc w:val="left"/>
      <w:pPr>
        <w:ind w:left="107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F13594A"/>
    <w:multiLevelType w:val="hybridMultilevel"/>
    <w:tmpl w:val="CC601E8E"/>
    <w:lvl w:ilvl="0" w:tplc="133405C4">
      <w:start w:val="1"/>
      <w:numFmt w:val="decimal"/>
      <w:lvlText w:val="%1."/>
      <w:lvlJc w:val="left"/>
      <w:pPr>
        <w:ind w:left="360" w:hanging="360"/>
      </w:pPr>
      <w:rPr>
        <w:rFonts w:hint="default"/>
        <w:b/>
        <w:bCs w:val="0"/>
        <w:color w:val="000000"/>
        <w:sz w:val="20"/>
        <w:szCs w:val="22"/>
      </w:rPr>
    </w:lvl>
    <w:lvl w:ilvl="1" w:tplc="B1266FF2">
      <w:start w:val="1"/>
      <w:numFmt w:val="decimal"/>
      <w:lvlText w:val="%2."/>
      <w:lvlJc w:val="left"/>
      <w:pPr>
        <w:ind w:left="1070" w:hanging="360"/>
      </w:pPr>
      <w:rPr>
        <w:rFonts w:ascii="Arial" w:eastAsia="Times New Roman" w:hAnsi="Arial" w:cs="Arial"/>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10D13D3"/>
    <w:multiLevelType w:val="hybridMultilevel"/>
    <w:tmpl w:val="1E5E44C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1250D25"/>
    <w:multiLevelType w:val="hybridMultilevel"/>
    <w:tmpl w:val="74CC33FA"/>
    <w:lvl w:ilvl="0" w:tplc="FFFFFFFF">
      <w:start w:val="1"/>
      <w:numFmt w:val="lowerLetter"/>
      <w:lvlText w:val="%1)"/>
      <w:lvlJc w:val="left"/>
      <w:pPr>
        <w:ind w:left="1070" w:hanging="360"/>
      </w:pPr>
      <w:rPr>
        <w:rFonts w:hint="default"/>
        <w:b w:val="0"/>
        <w:color w:val="auto"/>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5C484F"/>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844033"/>
    <w:multiLevelType w:val="hybridMultilevel"/>
    <w:tmpl w:val="B1E40732"/>
    <w:lvl w:ilvl="0" w:tplc="69241C1C">
      <w:start w:val="1"/>
      <w:numFmt w:val="lowerLetter"/>
      <w:lvlText w:val="%1)"/>
      <w:lvlJc w:val="left"/>
      <w:pPr>
        <w:ind w:left="1070" w:hanging="360"/>
      </w:pPr>
      <w:rPr>
        <w:rFonts w:hint="default"/>
        <w:b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D67A09"/>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7290231">
    <w:abstractNumId w:val="8"/>
  </w:num>
  <w:num w:numId="2" w16cid:durableId="1596590370">
    <w:abstractNumId w:val="14"/>
  </w:num>
  <w:num w:numId="3" w16cid:durableId="1739131189">
    <w:abstractNumId w:val="15"/>
  </w:num>
  <w:num w:numId="4" w16cid:durableId="774138423">
    <w:abstractNumId w:val="1"/>
  </w:num>
  <w:num w:numId="5" w16cid:durableId="1708336924">
    <w:abstractNumId w:val="9"/>
  </w:num>
  <w:num w:numId="6" w16cid:durableId="1334146769">
    <w:abstractNumId w:val="12"/>
  </w:num>
  <w:num w:numId="7" w16cid:durableId="20909824">
    <w:abstractNumId w:val="4"/>
  </w:num>
  <w:num w:numId="8" w16cid:durableId="582228648">
    <w:abstractNumId w:val="5"/>
  </w:num>
  <w:num w:numId="9" w16cid:durableId="1246954443">
    <w:abstractNumId w:val="11"/>
  </w:num>
  <w:num w:numId="10" w16cid:durableId="2115438195">
    <w:abstractNumId w:val="20"/>
  </w:num>
  <w:num w:numId="11" w16cid:durableId="2138208965">
    <w:abstractNumId w:val="3"/>
  </w:num>
  <w:num w:numId="12" w16cid:durableId="1081752331">
    <w:abstractNumId w:val="16"/>
  </w:num>
  <w:num w:numId="13" w16cid:durableId="2015263405">
    <w:abstractNumId w:val="21"/>
  </w:num>
  <w:num w:numId="14" w16cid:durableId="1052508760">
    <w:abstractNumId w:val="19"/>
  </w:num>
  <w:num w:numId="15" w16cid:durableId="475798284">
    <w:abstractNumId w:val="0"/>
  </w:num>
  <w:num w:numId="16" w16cid:durableId="1107626907">
    <w:abstractNumId w:val="2"/>
  </w:num>
  <w:num w:numId="17" w16cid:durableId="605505773">
    <w:abstractNumId w:val="18"/>
  </w:num>
  <w:num w:numId="18" w16cid:durableId="727611901">
    <w:abstractNumId w:val="6"/>
  </w:num>
  <w:num w:numId="19" w16cid:durableId="301808419">
    <w:abstractNumId w:val="13"/>
  </w:num>
  <w:num w:numId="20" w16cid:durableId="388653479">
    <w:abstractNumId w:val="7"/>
  </w:num>
  <w:num w:numId="21" w16cid:durableId="1330255343">
    <w:abstractNumId w:val="10"/>
  </w:num>
  <w:num w:numId="22" w16cid:durableId="734475487">
    <w:abstractNumId w:val="1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ie Vajcovec">
    <w15:presenceInfo w15:providerId="AD" w15:userId="S::ellie.vajcovec@bhs.org.uk::9418576f-159b-4bc3-9be1-5abda130ddaf"/>
  </w15:person>
  <w15:person w15:author="Ana Ferguson">
    <w15:presenceInfo w15:providerId="AD" w15:userId="S::ana.ferguson@bhs.org.uk::0cc223d4-f9bf-497b-8a6a-7670d4467f6c"/>
  </w15:person>
  <w15:person w15:author="Ellie Vajčovec">
    <w15:presenceInfo w15:providerId="AD" w15:userId="S::ellie.vajcovec@bhs.org.uk::9418576f-159b-4bc3-9be1-5abda130ddaf"/>
  </w15:person>
  <w15:person w15:author="Steph Geran">
    <w15:presenceInfo w15:providerId="AD" w15:userId="S::steph.geran@bhs.org.uk::d1dd5409-ebf7-4201-8ac9-d618a1432109"/>
  </w15:person>
  <w15:person w15:author="Melina Custer">
    <w15:presenceInfo w15:providerId="AD" w15:userId="S::melina.custer@bhs.org.uk::b89fc5f9-028d-4c06-aeb9-c1b18acadb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D2"/>
    <w:rsid w:val="00000BE8"/>
    <w:rsid w:val="0000149A"/>
    <w:rsid w:val="00002288"/>
    <w:rsid w:val="0000416F"/>
    <w:rsid w:val="00004EBB"/>
    <w:rsid w:val="00010ADF"/>
    <w:rsid w:val="000114B2"/>
    <w:rsid w:val="00011631"/>
    <w:rsid w:val="00011B5D"/>
    <w:rsid w:val="000132D2"/>
    <w:rsid w:val="0001463E"/>
    <w:rsid w:val="00014CF1"/>
    <w:rsid w:val="00016503"/>
    <w:rsid w:val="00021175"/>
    <w:rsid w:val="000213D5"/>
    <w:rsid w:val="00022AD8"/>
    <w:rsid w:val="00022BDD"/>
    <w:rsid w:val="00023702"/>
    <w:rsid w:val="000245A8"/>
    <w:rsid w:val="00026170"/>
    <w:rsid w:val="00026968"/>
    <w:rsid w:val="0002706C"/>
    <w:rsid w:val="00027A27"/>
    <w:rsid w:val="00030E6E"/>
    <w:rsid w:val="00031455"/>
    <w:rsid w:val="000315CE"/>
    <w:rsid w:val="000323E4"/>
    <w:rsid w:val="00032BDF"/>
    <w:rsid w:val="00033CC7"/>
    <w:rsid w:val="00034083"/>
    <w:rsid w:val="00034319"/>
    <w:rsid w:val="00035B99"/>
    <w:rsid w:val="00037881"/>
    <w:rsid w:val="000406E9"/>
    <w:rsid w:val="00040A86"/>
    <w:rsid w:val="000432B1"/>
    <w:rsid w:val="000454D0"/>
    <w:rsid w:val="00046169"/>
    <w:rsid w:val="00047223"/>
    <w:rsid w:val="000476EE"/>
    <w:rsid w:val="000510E4"/>
    <w:rsid w:val="0005292E"/>
    <w:rsid w:val="0005496A"/>
    <w:rsid w:val="00054ACB"/>
    <w:rsid w:val="0005558C"/>
    <w:rsid w:val="00057780"/>
    <w:rsid w:val="00061A9E"/>
    <w:rsid w:val="00062640"/>
    <w:rsid w:val="0006286A"/>
    <w:rsid w:val="00063B5C"/>
    <w:rsid w:val="00066119"/>
    <w:rsid w:val="00070024"/>
    <w:rsid w:val="00070D9B"/>
    <w:rsid w:val="00072621"/>
    <w:rsid w:val="00073578"/>
    <w:rsid w:val="00073D61"/>
    <w:rsid w:val="0008031F"/>
    <w:rsid w:val="00080512"/>
    <w:rsid w:val="00081309"/>
    <w:rsid w:val="0008151F"/>
    <w:rsid w:val="000816B3"/>
    <w:rsid w:val="00082833"/>
    <w:rsid w:val="00083034"/>
    <w:rsid w:val="000865E9"/>
    <w:rsid w:val="000875A0"/>
    <w:rsid w:val="00090821"/>
    <w:rsid w:val="00090D7C"/>
    <w:rsid w:val="00090FA5"/>
    <w:rsid w:val="0009216F"/>
    <w:rsid w:val="000924CD"/>
    <w:rsid w:val="000937D5"/>
    <w:rsid w:val="000941F0"/>
    <w:rsid w:val="000952FB"/>
    <w:rsid w:val="0009532B"/>
    <w:rsid w:val="0009598D"/>
    <w:rsid w:val="00097EE7"/>
    <w:rsid w:val="000A0C97"/>
    <w:rsid w:val="000A1AB7"/>
    <w:rsid w:val="000A3563"/>
    <w:rsid w:val="000A5A58"/>
    <w:rsid w:val="000A7859"/>
    <w:rsid w:val="000A7C7B"/>
    <w:rsid w:val="000B00AE"/>
    <w:rsid w:val="000B05A5"/>
    <w:rsid w:val="000B0A37"/>
    <w:rsid w:val="000B0AE5"/>
    <w:rsid w:val="000B0B2B"/>
    <w:rsid w:val="000B3B23"/>
    <w:rsid w:val="000B44CF"/>
    <w:rsid w:val="000B5C87"/>
    <w:rsid w:val="000B668C"/>
    <w:rsid w:val="000B6F94"/>
    <w:rsid w:val="000B7967"/>
    <w:rsid w:val="000B7C46"/>
    <w:rsid w:val="000C0055"/>
    <w:rsid w:val="000C0E69"/>
    <w:rsid w:val="000C0F03"/>
    <w:rsid w:val="000C386A"/>
    <w:rsid w:val="000C3878"/>
    <w:rsid w:val="000C406F"/>
    <w:rsid w:val="000C49AA"/>
    <w:rsid w:val="000C5C1E"/>
    <w:rsid w:val="000C6356"/>
    <w:rsid w:val="000C7145"/>
    <w:rsid w:val="000D08E9"/>
    <w:rsid w:val="000D1BB1"/>
    <w:rsid w:val="000D1EE1"/>
    <w:rsid w:val="000D3192"/>
    <w:rsid w:val="000D3283"/>
    <w:rsid w:val="000D4E4E"/>
    <w:rsid w:val="000D5466"/>
    <w:rsid w:val="000D5B00"/>
    <w:rsid w:val="000D7EED"/>
    <w:rsid w:val="000E10C8"/>
    <w:rsid w:val="000E137C"/>
    <w:rsid w:val="000E30AC"/>
    <w:rsid w:val="000E33F7"/>
    <w:rsid w:val="000E48F8"/>
    <w:rsid w:val="000E5687"/>
    <w:rsid w:val="000E5F6C"/>
    <w:rsid w:val="000F0871"/>
    <w:rsid w:val="000F2876"/>
    <w:rsid w:val="000F2D19"/>
    <w:rsid w:val="000F3652"/>
    <w:rsid w:val="000F5E17"/>
    <w:rsid w:val="000F742E"/>
    <w:rsid w:val="000F779D"/>
    <w:rsid w:val="00100832"/>
    <w:rsid w:val="00102421"/>
    <w:rsid w:val="001035CD"/>
    <w:rsid w:val="00106B6C"/>
    <w:rsid w:val="0010706C"/>
    <w:rsid w:val="00107605"/>
    <w:rsid w:val="00107B78"/>
    <w:rsid w:val="0011055D"/>
    <w:rsid w:val="00111E7C"/>
    <w:rsid w:val="00113967"/>
    <w:rsid w:val="001165C1"/>
    <w:rsid w:val="00116C4D"/>
    <w:rsid w:val="00120EC4"/>
    <w:rsid w:val="0012252C"/>
    <w:rsid w:val="00123283"/>
    <w:rsid w:val="00124C46"/>
    <w:rsid w:val="00125744"/>
    <w:rsid w:val="00125D86"/>
    <w:rsid w:val="001262E5"/>
    <w:rsid w:val="0012654D"/>
    <w:rsid w:val="001268A0"/>
    <w:rsid w:val="00127A10"/>
    <w:rsid w:val="00133D1E"/>
    <w:rsid w:val="0013425C"/>
    <w:rsid w:val="00134C9F"/>
    <w:rsid w:val="001362F1"/>
    <w:rsid w:val="00136596"/>
    <w:rsid w:val="001378EF"/>
    <w:rsid w:val="00141310"/>
    <w:rsid w:val="0014168A"/>
    <w:rsid w:val="00141AC9"/>
    <w:rsid w:val="00142673"/>
    <w:rsid w:val="00144D60"/>
    <w:rsid w:val="00147874"/>
    <w:rsid w:val="00147A57"/>
    <w:rsid w:val="00147A9D"/>
    <w:rsid w:val="001511B4"/>
    <w:rsid w:val="00151237"/>
    <w:rsid w:val="00152BFD"/>
    <w:rsid w:val="00153088"/>
    <w:rsid w:val="00156070"/>
    <w:rsid w:val="0016025D"/>
    <w:rsid w:val="00162C3B"/>
    <w:rsid w:val="001639D0"/>
    <w:rsid w:val="00163FDB"/>
    <w:rsid w:val="00163FDD"/>
    <w:rsid w:val="0016408E"/>
    <w:rsid w:val="0016418E"/>
    <w:rsid w:val="0016469E"/>
    <w:rsid w:val="00165CFF"/>
    <w:rsid w:val="00166013"/>
    <w:rsid w:val="001661A5"/>
    <w:rsid w:val="0017302C"/>
    <w:rsid w:val="00173079"/>
    <w:rsid w:val="00173F99"/>
    <w:rsid w:val="0017623C"/>
    <w:rsid w:val="00176C20"/>
    <w:rsid w:val="001770D9"/>
    <w:rsid w:val="001803AD"/>
    <w:rsid w:val="001814C7"/>
    <w:rsid w:val="0018174A"/>
    <w:rsid w:val="00183165"/>
    <w:rsid w:val="00183D40"/>
    <w:rsid w:val="00185EBF"/>
    <w:rsid w:val="00187D6E"/>
    <w:rsid w:val="00190A8C"/>
    <w:rsid w:val="00191EBB"/>
    <w:rsid w:val="00192787"/>
    <w:rsid w:val="00192E71"/>
    <w:rsid w:val="00194770"/>
    <w:rsid w:val="001947E2"/>
    <w:rsid w:val="00194C8B"/>
    <w:rsid w:val="00196538"/>
    <w:rsid w:val="00197113"/>
    <w:rsid w:val="001A1315"/>
    <w:rsid w:val="001A3159"/>
    <w:rsid w:val="001A40F6"/>
    <w:rsid w:val="001A4A19"/>
    <w:rsid w:val="001A509C"/>
    <w:rsid w:val="001A5119"/>
    <w:rsid w:val="001A52E8"/>
    <w:rsid w:val="001A58A2"/>
    <w:rsid w:val="001A65B5"/>
    <w:rsid w:val="001B10F6"/>
    <w:rsid w:val="001B15FE"/>
    <w:rsid w:val="001B4033"/>
    <w:rsid w:val="001B5828"/>
    <w:rsid w:val="001B5CCE"/>
    <w:rsid w:val="001B6BFC"/>
    <w:rsid w:val="001B76D4"/>
    <w:rsid w:val="001C033C"/>
    <w:rsid w:val="001C1086"/>
    <w:rsid w:val="001C1BB6"/>
    <w:rsid w:val="001C353E"/>
    <w:rsid w:val="001C3D7F"/>
    <w:rsid w:val="001C53C6"/>
    <w:rsid w:val="001C5793"/>
    <w:rsid w:val="001C5C4B"/>
    <w:rsid w:val="001C5E68"/>
    <w:rsid w:val="001C6439"/>
    <w:rsid w:val="001C757C"/>
    <w:rsid w:val="001D040C"/>
    <w:rsid w:val="001D1678"/>
    <w:rsid w:val="001D1A07"/>
    <w:rsid w:val="001D1A0F"/>
    <w:rsid w:val="001D2C7D"/>
    <w:rsid w:val="001D3D9E"/>
    <w:rsid w:val="001D4573"/>
    <w:rsid w:val="001D57C8"/>
    <w:rsid w:val="001D5EEC"/>
    <w:rsid w:val="001D614F"/>
    <w:rsid w:val="001D729B"/>
    <w:rsid w:val="001E1544"/>
    <w:rsid w:val="001E1CF0"/>
    <w:rsid w:val="001E2288"/>
    <w:rsid w:val="001E2DBF"/>
    <w:rsid w:val="001E32C5"/>
    <w:rsid w:val="001E4096"/>
    <w:rsid w:val="001E5DF0"/>
    <w:rsid w:val="001E7370"/>
    <w:rsid w:val="001E78D4"/>
    <w:rsid w:val="001F276F"/>
    <w:rsid w:val="001F27E2"/>
    <w:rsid w:val="001F31FB"/>
    <w:rsid w:val="001F365E"/>
    <w:rsid w:val="001F3A4C"/>
    <w:rsid w:val="001F4408"/>
    <w:rsid w:val="001F6333"/>
    <w:rsid w:val="001F6560"/>
    <w:rsid w:val="001F7654"/>
    <w:rsid w:val="001F7C5B"/>
    <w:rsid w:val="00201178"/>
    <w:rsid w:val="00202EE4"/>
    <w:rsid w:val="00203BEB"/>
    <w:rsid w:val="00203E61"/>
    <w:rsid w:val="00204F5F"/>
    <w:rsid w:val="002075DA"/>
    <w:rsid w:val="00212CF9"/>
    <w:rsid w:val="0021322B"/>
    <w:rsid w:val="00214AB8"/>
    <w:rsid w:val="00214D53"/>
    <w:rsid w:val="00214ED7"/>
    <w:rsid w:val="00215503"/>
    <w:rsid w:val="00215B79"/>
    <w:rsid w:val="00215E10"/>
    <w:rsid w:val="002167A2"/>
    <w:rsid w:val="002172F3"/>
    <w:rsid w:val="002204FF"/>
    <w:rsid w:val="002208EA"/>
    <w:rsid w:val="00220DBA"/>
    <w:rsid w:val="002244F6"/>
    <w:rsid w:val="00231366"/>
    <w:rsid w:val="00232624"/>
    <w:rsid w:val="00232B60"/>
    <w:rsid w:val="00232EDC"/>
    <w:rsid w:val="00233DD4"/>
    <w:rsid w:val="00233F4F"/>
    <w:rsid w:val="00234A1D"/>
    <w:rsid w:val="0023515F"/>
    <w:rsid w:val="00241EF4"/>
    <w:rsid w:val="00242FE3"/>
    <w:rsid w:val="0024448E"/>
    <w:rsid w:val="002452F4"/>
    <w:rsid w:val="00246AE2"/>
    <w:rsid w:val="00246FB9"/>
    <w:rsid w:val="0024769C"/>
    <w:rsid w:val="00250096"/>
    <w:rsid w:val="00251759"/>
    <w:rsid w:val="00251A57"/>
    <w:rsid w:val="00251B13"/>
    <w:rsid w:val="002525C1"/>
    <w:rsid w:val="0025771C"/>
    <w:rsid w:val="00261C1A"/>
    <w:rsid w:val="002629BB"/>
    <w:rsid w:val="00262F8B"/>
    <w:rsid w:val="00263C33"/>
    <w:rsid w:val="002653AC"/>
    <w:rsid w:val="002668B1"/>
    <w:rsid w:val="002671D9"/>
    <w:rsid w:val="002673DB"/>
    <w:rsid w:val="00267658"/>
    <w:rsid w:val="00273599"/>
    <w:rsid w:val="0027452B"/>
    <w:rsid w:val="00274744"/>
    <w:rsid w:val="00275228"/>
    <w:rsid w:val="00275555"/>
    <w:rsid w:val="002803CE"/>
    <w:rsid w:val="0028091F"/>
    <w:rsid w:val="00280AEF"/>
    <w:rsid w:val="002817C5"/>
    <w:rsid w:val="00281E83"/>
    <w:rsid w:val="00283ED8"/>
    <w:rsid w:val="0028474C"/>
    <w:rsid w:val="00284AEB"/>
    <w:rsid w:val="00285A9C"/>
    <w:rsid w:val="00286207"/>
    <w:rsid w:val="002869E5"/>
    <w:rsid w:val="00290140"/>
    <w:rsid w:val="002904F6"/>
    <w:rsid w:val="00294296"/>
    <w:rsid w:val="00294A06"/>
    <w:rsid w:val="002950E3"/>
    <w:rsid w:val="00295B0A"/>
    <w:rsid w:val="002962C3"/>
    <w:rsid w:val="002A2C31"/>
    <w:rsid w:val="002A2D8C"/>
    <w:rsid w:val="002A3C30"/>
    <w:rsid w:val="002A4E7D"/>
    <w:rsid w:val="002A5B62"/>
    <w:rsid w:val="002A6347"/>
    <w:rsid w:val="002A67B1"/>
    <w:rsid w:val="002A7E31"/>
    <w:rsid w:val="002B0A69"/>
    <w:rsid w:val="002B0DC3"/>
    <w:rsid w:val="002B156B"/>
    <w:rsid w:val="002B1B31"/>
    <w:rsid w:val="002B2BA3"/>
    <w:rsid w:val="002B55F2"/>
    <w:rsid w:val="002B5D24"/>
    <w:rsid w:val="002B6829"/>
    <w:rsid w:val="002B70DC"/>
    <w:rsid w:val="002C2BD5"/>
    <w:rsid w:val="002C3E5A"/>
    <w:rsid w:val="002C5012"/>
    <w:rsid w:val="002C5D7A"/>
    <w:rsid w:val="002C7C63"/>
    <w:rsid w:val="002D1E34"/>
    <w:rsid w:val="002D32D2"/>
    <w:rsid w:val="002D5772"/>
    <w:rsid w:val="002D6ADC"/>
    <w:rsid w:val="002E0214"/>
    <w:rsid w:val="002E04B9"/>
    <w:rsid w:val="002E0E01"/>
    <w:rsid w:val="002E14DA"/>
    <w:rsid w:val="002E1771"/>
    <w:rsid w:val="002E26FB"/>
    <w:rsid w:val="002E27BD"/>
    <w:rsid w:val="002E43A7"/>
    <w:rsid w:val="002E5E4A"/>
    <w:rsid w:val="002E6909"/>
    <w:rsid w:val="002E6F50"/>
    <w:rsid w:val="002E79B4"/>
    <w:rsid w:val="002F075B"/>
    <w:rsid w:val="002F0E34"/>
    <w:rsid w:val="002F5BB8"/>
    <w:rsid w:val="002F64D6"/>
    <w:rsid w:val="002F6B30"/>
    <w:rsid w:val="002F7BB3"/>
    <w:rsid w:val="00301C95"/>
    <w:rsid w:val="00303F3A"/>
    <w:rsid w:val="00307B52"/>
    <w:rsid w:val="0031164D"/>
    <w:rsid w:val="003155BC"/>
    <w:rsid w:val="00315684"/>
    <w:rsid w:val="00316932"/>
    <w:rsid w:val="003200C1"/>
    <w:rsid w:val="003209E1"/>
    <w:rsid w:val="00321CA6"/>
    <w:rsid w:val="00323391"/>
    <w:rsid w:val="003233D2"/>
    <w:rsid w:val="003241B8"/>
    <w:rsid w:val="0032486D"/>
    <w:rsid w:val="003261D9"/>
    <w:rsid w:val="0032683A"/>
    <w:rsid w:val="00326AD4"/>
    <w:rsid w:val="003303DA"/>
    <w:rsid w:val="003343D1"/>
    <w:rsid w:val="0033590E"/>
    <w:rsid w:val="00336875"/>
    <w:rsid w:val="0034321A"/>
    <w:rsid w:val="003438DC"/>
    <w:rsid w:val="0034471F"/>
    <w:rsid w:val="003451E3"/>
    <w:rsid w:val="0034589A"/>
    <w:rsid w:val="00345B46"/>
    <w:rsid w:val="00347663"/>
    <w:rsid w:val="003503CF"/>
    <w:rsid w:val="00350807"/>
    <w:rsid w:val="003512D8"/>
    <w:rsid w:val="003513A5"/>
    <w:rsid w:val="003514BD"/>
    <w:rsid w:val="003515C3"/>
    <w:rsid w:val="00352556"/>
    <w:rsid w:val="00352C3A"/>
    <w:rsid w:val="0035369B"/>
    <w:rsid w:val="0035549E"/>
    <w:rsid w:val="00355FA8"/>
    <w:rsid w:val="00356D41"/>
    <w:rsid w:val="00360704"/>
    <w:rsid w:val="00363040"/>
    <w:rsid w:val="0036332C"/>
    <w:rsid w:val="0036420C"/>
    <w:rsid w:val="00364751"/>
    <w:rsid w:val="0037094C"/>
    <w:rsid w:val="00374156"/>
    <w:rsid w:val="00374C6F"/>
    <w:rsid w:val="00375C54"/>
    <w:rsid w:val="0038107D"/>
    <w:rsid w:val="00383540"/>
    <w:rsid w:val="003861B8"/>
    <w:rsid w:val="00386B96"/>
    <w:rsid w:val="0038736A"/>
    <w:rsid w:val="00387387"/>
    <w:rsid w:val="00391753"/>
    <w:rsid w:val="00391763"/>
    <w:rsid w:val="00391EA8"/>
    <w:rsid w:val="003930CE"/>
    <w:rsid w:val="00395862"/>
    <w:rsid w:val="003A0880"/>
    <w:rsid w:val="003A2904"/>
    <w:rsid w:val="003A40C5"/>
    <w:rsid w:val="003A44F2"/>
    <w:rsid w:val="003A4D7C"/>
    <w:rsid w:val="003A5077"/>
    <w:rsid w:val="003A6EED"/>
    <w:rsid w:val="003A7947"/>
    <w:rsid w:val="003B2D47"/>
    <w:rsid w:val="003B2F66"/>
    <w:rsid w:val="003B6829"/>
    <w:rsid w:val="003B76AA"/>
    <w:rsid w:val="003C273D"/>
    <w:rsid w:val="003C43D3"/>
    <w:rsid w:val="003C4F88"/>
    <w:rsid w:val="003D194B"/>
    <w:rsid w:val="003D1D88"/>
    <w:rsid w:val="003D2621"/>
    <w:rsid w:val="003D2C47"/>
    <w:rsid w:val="003D333D"/>
    <w:rsid w:val="003D438E"/>
    <w:rsid w:val="003D57E5"/>
    <w:rsid w:val="003D7BD3"/>
    <w:rsid w:val="003D7DF9"/>
    <w:rsid w:val="003E0333"/>
    <w:rsid w:val="003E0B25"/>
    <w:rsid w:val="003E3AF8"/>
    <w:rsid w:val="003E522B"/>
    <w:rsid w:val="003E5893"/>
    <w:rsid w:val="003E62D1"/>
    <w:rsid w:val="003E62E7"/>
    <w:rsid w:val="003E742C"/>
    <w:rsid w:val="003F3CB8"/>
    <w:rsid w:val="003F46B2"/>
    <w:rsid w:val="003F4DC0"/>
    <w:rsid w:val="003F5755"/>
    <w:rsid w:val="003F58BC"/>
    <w:rsid w:val="004002A7"/>
    <w:rsid w:val="0040070A"/>
    <w:rsid w:val="00401787"/>
    <w:rsid w:val="00401D3C"/>
    <w:rsid w:val="004026EF"/>
    <w:rsid w:val="00404439"/>
    <w:rsid w:val="004061EE"/>
    <w:rsid w:val="004070EB"/>
    <w:rsid w:val="0040733F"/>
    <w:rsid w:val="00410033"/>
    <w:rsid w:val="00410D8B"/>
    <w:rsid w:val="0041177A"/>
    <w:rsid w:val="00412745"/>
    <w:rsid w:val="00412C42"/>
    <w:rsid w:val="00413664"/>
    <w:rsid w:val="00413C03"/>
    <w:rsid w:val="00416423"/>
    <w:rsid w:val="00416CEB"/>
    <w:rsid w:val="00417B42"/>
    <w:rsid w:val="00420863"/>
    <w:rsid w:val="0042623B"/>
    <w:rsid w:val="004262E4"/>
    <w:rsid w:val="0042796D"/>
    <w:rsid w:val="00431526"/>
    <w:rsid w:val="00432CB8"/>
    <w:rsid w:val="00433874"/>
    <w:rsid w:val="00434FB8"/>
    <w:rsid w:val="004363C5"/>
    <w:rsid w:val="004372F4"/>
    <w:rsid w:val="004377B7"/>
    <w:rsid w:val="00440208"/>
    <w:rsid w:val="00440C79"/>
    <w:rsid w:val="004417A4"/>
    <w:rsid w:val="00443DB2"/>
    <w:rsid w:val="00444D1D"/>
    <w:rsid w:val="00445120"/>
    <w:rsid w:val="00446600"/>
    <w:rsid w:val="00446D15"/>
    <w:rsid w:val="00447019"/>
    <w:rsid w:val="004511BD"/>
    <w:rsid w:val="004514E8"/>
    <w:rsid w:val="004540DA"/>
    <w:rsid w:val="00454AE6"/>
    <w:rsid w:val="00455544"/>
    <w:rsid w:val="004600AF"/>
    <w:rsid w:val="00460442"/>
    <w:rsid w:val="004621A4"/>
    <w:rsid w:val="00463F4B"/>
    <w:rsid w:val="0046430A"/>
    <w:rsid w:val="00464351"/>
    <w:rsid w:val="004664C2"/>
    <w:rsid w:val="004673F1"/>
    <w:rsid w:val="00467D17"/>
    <w:rsid w:val="00470D55"/>
    <w:rsid w:val="00471BE8"/>
    <w:rsid w:val="0047314A"/>
    <w:rsid w:val="004747FC"/>
    <w:rsid w:val="00474FAA"/>
    <w:rsid w:val="004758DC"/>
    <w:rsid w:val="00475DC3"/>
    <w:rsid w:val="004768C5"/>
    <w:rsid w:val="0047728C"/>
    <w:rsid w:val="0047773A"/>
    <w:rsid w:val="00480553"/>
    <w:rsid w:val="004815AA"/>
    <w:rsid w:val="00482746"/>
    <w:rsid w:val="00482BDD"/>
    <w:rsid w:val="00482CD9"/>
    <w:rsid w:val="00483843"/>
    <w:rsid w:val="00484449"/>
    <w:rsid w:val="00485394"/>
    <w:rsid w:val="00485519"/>
    <w:rsid w:val="00486964"/>
    <w:rsid w:val="00486F21"/>
    <w:rsid w:val="00487E5F"/>
    <w:rsid w:val="004900EE"/>
    <w:rsid w:val="004909E2"/>
    <w:rsid w:val="00490EAA"/>
    <w:rsid w:val="004952CD"/>
    <w:rsid w:val="004967A5"/>
    <w:rsid w:val="00496946"/>
    <w:rsid w:val="004A0509"/>
    <w:rsid w:val="004A1E63"/>
    <w:rsid w:val="004A6B2E"/>
    <w:rsid w:val="004A6B9A"/>
    <w:rsid w:val="004A7C5E"/>
    <w:rsid w:val="004B167B"/>
    <w:rsid w:val="004B35E0"/>
    <w:rsid w:val="004B3D7E"/>
    <w:rsid w:val="004B63E6"/>
    <w:rsid w:val="004B6615"/>
    <w:rsid w:val="004B6C91"/>
    <w:rsid w:val="004B715E"/>
    <w:rsid w:val="004B788F"/>
    <w:rsid w:val="004C02C8"/>
    <w:rsid w:val="004C1CBB"/>
    <w:rsid w:val="004C36EF"/>
    <w:rsid w:val="004C423E"/>
    <w:rsid w:val="004C6572"/>
    <w:rsid w:val="004D081F"/>
    <w:rsid w:val="004D2313"/>
    <w:rsid w:val="004D2580"/>
    <w:rsid w:val="004D2953"/>
    <w:rsid w:val="004D42F5"/>
    <w:rsid w:val="004D4CF8"/>
    <w:rsid w:val="004E2602"/>
    <w:rsid w:val="004E35AE"/>
    <w:rsid w:val="004E4B7F"/>
    <w:rsid w:val="004E5203"/>
    <w:rsid w:val="004E57BB"/>
    <w:rsid w:val="004E7919"/>
    <w:rsid w:val="004F2C21"/>
    <w:rsid w:val="004F322D"/>
    <w:rsid w:val="004F5FED"/>
    <w:rsid w:val="004F6089"/>
    <w:rsid w:val="00500007"/>
    <w:rsid w:val="0050032C"/>
    <w:rsid w:val="005011C7"/>
    <w:rsid w:val="00501A5D"/>
    <w:rsid w:val="0050470E"/>
    <w:rsid w:val="0050473F"/>
    <w:rsid w:val="00504E09"/>
    <w:rsid w:val="005056A5"/>
    <w:rsid w:val="00505F43"/>
    <w:rsid w:val="00506878"/>
    <w:rsid w:val="00506946"/>
    <w:rsid w:val="0050736D"/>
    <w:rsid w:val="0051058E"/>
    <w:rsid w:val="00511167"/>
    <w:rsid w:val="005118EB"/>
    <w:rsid w:val="0051313C"/>
    <w:rsid w:val="00513FBE"/>
    <w:rsid w:val="00514F03"/>
    <w:rsid w:val="005164C3"/>
    <w:rsid w:val="005176B7"/>
    <w:rsid w:val="00517B36"/>
    <w:rsid w:val="00522E64"/>
    <w:rsid w:val="00523737"/>
    <w:rsid w:val="00524CD7"/>
    <w:rsid w:val="00524FE6"/>
    <w:rsid w:val="0052532E"/>
    <w:rsid w:val="005258D8"/>
    <w:rsid w:val="00525FCF"/>
    <w:rsid w:val="00525FFB"/>
    <w:rsid w:val="005260E0"/>
    <w:rsid w:val="00527408"/>
    <w:rsid w:val="005311D4"/>
    <w:rsid w:val="00531206"/>
    <w:rsid w:val="00531BEB"/>
    <w:rsid w:val="005327C2"/>
    <w:rsid w:val="0053289B"/>
    <w:rsid w:val="00533B43"/>
    <w:rsid w:val="005342E5"/>
    <w:rsid w:val="0053627D"/>
    <w:rsid w:val="00537B4E"/>
    <w:rsid w:val="00540B3B"/>
    <w:rsid w:val="00541E18"/>
    <w:rsid w:val="005421FD"/>
    <w:rsid w:val="005432B1"/>
    <w:rsid w:val="005437AD"/>
    <w:rsid w:val="0054438C"/>
    <w:rsid w:val="00544ACC"/>
    <w:rsid w:val="0054618B"/>
    <w:rsid w:val="00551C5F"/>
    <w:rsid w:val="005523DB"/>
    <w:rsid w:val="00553B91"/>
    <w:rsid w:val="0055601D"/>
    <w:rsid w:val="00556584"/>
    <w:rsid w:val="005575CA"/>
    <w:rsid w:val="005578E5"/>
    <w:rsid w:val="0056014A"/>
    <w:rsid w:val="00560676"/>
    <w:rsid w:val="00560D3B"/>
    <w:rsid w:val="00561648"/>
    <w:rsid w:val="005632D1"/>
    <w:rsid w:val="005640F9"/>
    <w:rsid w:val="0056430C"/>
    <w:rsid w:val="00566B2C"/>
    <w:rsid w:val="00570DE7"/>
    <w:rsid w:val="00571287"/>
    <w:rsid w:val="00575D08"/>
    <w:rsid w:val="00577B0C"/>
    <w:rsid w:val="00580285"/>
    <w:rsid w:val="00581E58"/>
    <w:rsid w:val="00582134"/>
    <w:rsid w:val="0058278F"/>
    <w:rsid w:val="005837A2"/>
    <w:rsid w:val="00584612"/>
    <w:rsid w:val="005851B4"/>
    <w:rsid w:val="0058756A"/>
    <w:rsid w:val="0059051D"/>
    <w:rsid w:val="00590605"/>
    <w:rsid w:val="00592534"/>
    <w:rsid w:val="00593CCA"/>
    <w:rsid w:val="0059683C"/>
    <w:rsid w:val="00597662"/>
    <w:rsid w:val="005A0991"/>
    <w:rsid w:val="005A10F4"/>
    <w:rsid w:val="005A237B"/>
    <w:rsid w:val="005A3688"/>
    <w:rsid w:val="005A45D2"/>
    <w:rsid w:val="005B3B50"/>
    <w:rsid w:val="005B4BAB"/>
    <w:rsid w:val="005B4F92"/>
    <w:rsid w:val="005B6445"/>
    <w:rsid w:val="005B6724"/>
    <w:rsid w:val="005C1D4B"/>
    <w:rsid w:val="005C2312"/>
    <w:rsid w:val="005C25D0"/>
    <w:rsid w:val="005C265E"/>
    <w:rsid w:val="005C5451"/>
    <w:rsid w:val="005C611D"/>
    <w:rsid w:val="005C679B"/>
    <w:rsid w:val="005C72DD"/>
    <w:rsid w:val="005D0A96"/>
    <w:rsid w:val="005D1F3A"/>
    <w:rsid w:val="005D207A"/>
    <w:rsid w:val="005D2091"/>
    <w:rsid w:val="005D289F"/>
    <w:rsid w:val="005D45D8"/>
    <w:rsid w:val="005D5804"/>
    <w:rsid w:val="005D5ADC"/>
    <w:rsid w:val="005D79EE"/>
    <w:rsid w:val="005E0BA6"/>
    <w:rsid w:val="005E1E80"/>
    <w:rsid w:val="005E2804"/>
    <w:rsid w:val="005E328A"/>
    <w:rsid w:val="005E3A89"/>
    <w:rsid w:val="005E3E4E"/>
    <w:rsid w:val="005E47B0"/>
    <w:rsid w:val="005E47D1"/>
    <w:rsid w:val="005E5578"/>
    <w:rsid w:val="005E631B"/>
    <w:rsid w:val="005E70AD"/>
    <w:rsid w:val="005E7491"/>
    <w:rsid w:val="005E7569"/>
    <w:rsid w:val="005E7EB3"/>
    <w:rsid w:val="005E7F4D"/>
    <w:rsid w:val="005E7FA6"/>
    <w:rsid w:val="005F0BE3"/>
    <w:rsid w:val="005F39F5"/>
    <w:rsid w:val="005F3DE1"/>
    <w:rsid w:val="005F5737"/>
    <w:rsid w:val="005F57BB"/>
    <w:rsid w:val="00600340"/>
    <w:rsid w:val="006020CC"/>
    <w:rsid w:val="006025F8"/>
    <w:rsid w:val="00604499"/>
    <w:rsid w:val="006050C4"/>
    <w:rsid w:val="006103FE"/>
    <w:rsid w:val="00610A42"/>
    <w:rsid w:val="006111F5"/>
    <w:rsid w:val="00613D96"/>
    <w:rsid w:val="00615080"/>
    <w:rsid w:val="006154DA"/>
    <w:rsid w:val="00615BC7"/>
    <w:rsid w:val="00617789"/>
    <w:rsid w:val="00617B4B"/>
    <w:rsid w:val="0062071E"/>
    <w:rsid w:val="006211C0"/>
    <w:rsid w:val="00621BC5"/>
    <w:rsid w:val="00621DDC"/>
    <w:rsid w:val="00624136"/>
    <w:rsid w:val="00626F68"/>
    <w:rsid w:val="00631669"/>
    <w:rsid w:val="006328F7"/>
    <w:rsid w:val="00634BCA"/>
    <w:rsid w:val="00635F6E"/>
    <w:rsid w:val="00636046"/>
    <w:rsid w:val="00642A54"/>
    <w:rsid w:val="00643B9D"/>
    <w:rsid w:val="00644E1A"/>
    <w:rsid w:val="00647004"/>
    <w:rsid w:val="00647754"/>
    <w:rsid w:val="0064776E"/>
    <w:rsid w:val="00651831"/>
    <w:rsid w:val="00651894"/>
    <w:rsid w:val="006533E0"/>
    <w:rsid w:val="00653E09"/>
    <w:rsid w:val="00654991"/>
    <w:rsid w:val="006550E0"/>
    <w:rsid w:val="00656187"/>
    <w:rsid w:val="0065707D"/>
    <w:rsid w:val="006579EC"/>
    <w:rsid w:val="00657FAC"/>
    <w:rsid w:val="00660146"/>
    <w:rsid w:val="00660549"/>
    <w:rsid w:val="00660B47"/>
    <w:rsid w:val="0066204B"/>
    <w:rsid w:val="006627BC"/>
    <w:rsid w:val="00664095"/>
    <w:rsid w:val="00664695"/>
    <w:rsid w:val="00665341"/>
    <w:rsid w:val="006653A4"/>
    <w:rsid w:val="00667A21"/>
    <w:rsid w:val="00670667"/>
    <w:rsid w:val="00671B4C"/>
    <w:rsid w:val="00671D67"/>
    <w:rsid w:val="00671F63"/>
    <w:rsid w:val="00672603"/>
    <w:rsid w:val="00674360"/>
    <w:rsid w:val="00674DA0"/>
    <w:rsid w:val="006766EE"/>
    <w:rsid w:val="0068058A"/>
    <w:rsid w:val="006808E9"/>
    <w:rsid w:val="00680EAE"/>
    <w:rsid w:val="00680F07"/>
    <w:rsid w:val="00681E4A"/>
    <w:rsid w:val="00684639"/>
    <w:rsid w:val="00685FBF"/>
    <w:rsid w:val="00687710"/>
    <w:rsid w:val="00687CB0"/>
    <w:rsid w:val="006906F6"/>
    <w:rsid w:val="00691B03"/>
    <w:rsid w:val="00692438"/>
    <w:rsid w:val="0069246E"/>
    <w:rsid w:val="00693030"/>
    <w:rsid w:val="0069490D"/>
    <w:rsid w:val="00694C13"/>
    <w:rsid w:val="00696C2D"/>
    <w:rsid w:val="00697045"/>
    <w:rsid w:val="006A09E0"/>
    <w:rsid w:val="006A0CB2"/>
    <w:rsid w:val="006A0E2F"/>
    <w:rsid w:val="006A3B58"/>
    <w:rsid w:val="006A6881"/>
    <w:rsid w:val="006A6D82"/>
    <w:rsid w:val="006B1EE2"/>
    <w:rsid w:val="006B1F3A"/>
    <w:rsid w:val="006B3E66"/>
    <w:rsid w:val="006B4DCC"/>
    <w:rsid w:val="006B53B9"/>
    <w:rsid w:val="006B5FF3"/>
    <w:rsid w:val="006B72D5"/>
    <w:rsid w:val="006B7D29"/>
    <w:rsid w:val="006C0A72"/>
    <w:rsid w:val="006C15BA"/>
    <w:rsid w:val="006C1D23"/>
    <w:rsid w:val="006C2177"/>
    <w:rsid w:val="006C2E9A"/>
    <w:rsid w:val="006C357B"/>
    <w:rsid w:val="006C50BD"/>
    <w:rsid w:val="006C5729"/>
    <w:rsid w:val="006C5E13"/>
    <w:rsid w:val="006D0850"/>
    <w:rsid w:val="006D0F9E"/>
    <w:rsid w:val="006D1065"/>
    <w:rsid w:val="006D597E"/>
    <w:rsid w:val="006D5AB6"/>
    <w:rsid w:val="006D6D00"/>
    <w:rsid w:val="006D6F4D"/>
    <w:rsid w:val="006D7088"/>
    <w:rsid w:val="006E0FF4"/>
    <w:rsid w:val="006E1038"/>
    <w:rsid w:val="006E224C"/>
    <w:rsid w:val="006E40B1"/>
    <w:rsid w:val="006E5D5E"/>
    <w:rsid w:val="006E5EA7"/>
    <w:rsid w:val="006E7111"/>
    <w:rsid w:val="006E7740"/>
    <w:rsid w:val="006F36AC"/>
    <w:rsid w:val="006F5163"/>
    <w:rsid w:val="006F6A39"/>
    <w:rsid w:val="006F75C0"/>
    <w:rsid w:val="006F7765"/>
    <w:rsid w:val="006F7C72"/>
    <w:rsid w:val="00700E82"/>
    <w:rsid w:val="00701DE2"/>
    <w:rsid w:val="007021F2"/>
    <w:rsid w:val="00702AE7"/>
    <w:rsid w:val="00702D8B"/>
    <w:rsid w:val="007033FF"/>
    <w:rsid w:val="00704AD2"/>
    <w:rsid w:val="00705211"/>
    <w:rsid w:val="00706852"/>
    <w:rsid w:val="00706F78"/>
    <w:rsid w:val="00707AFC"/>
    <w:rsid w:val="00711237"/>
    <w:rsid w:val="00712859"/>
    <w:rsid w:val="0071427C"/>
    <w:rsid w:val="00714DC5"/>
    <w:rsid w:val="00715EF0"/>
    <w:rsid w:val="00716F37"/>
    <w:rsid w:val="00724732"/>
    <w:rsid w:val="007259E4"/>
    <w:rsid w:val="0072608F"/>
    <w:rsid w:val="00727152"/>
    <w:rsid w:val="00730EA4"/>
    <w:rsid w:val="0073196F"/>
    <w:rsid w:val="0073296C"/>
    <w:rsid w:val="00732DAF"/>
    <w:rsid w:val="007347D5"/>
    <w:rsid w:val="00734B0C"/>
    <w:rsid w:val="00735EDF"/>
    <w:rsid w:val="0073637F"/>
    <w:rsid w:val="0073716B"/>
    <w:rsid w:val="00740336"/>
    <w:rsid w:val="0074089B"/>
    <w:rsid w:val="00740E68"/>
    <w:rsid w:val="00742805"/>
    <w:rsid w:val="007431C1"/>
    <w:rsid w:val="00743614"/>
    <w:rsid w:val="0074539D"/>
    <w:rsid w:val="00745CDB"/>
    <w:rsid w:val="00745D2A"/>
    <w:rsid w:val="00745F94"/>
    <w:rsid w:val="007468BC"/>
    <w:rsid w:val="00746C67"/>
    <w:rsid w:val="0074730A"/>
    <w:rsid w:val="00751B2F"/>
    <w:rsid w:val="00751EBF"/>
    <w:rsid w:val="00752303"/>
    <w:rsid w:val="00752FB5"/>
    <w:rsid w:val="00753AF7"/>
    <w:rsid w:val="00753B09"/>
    <w:rsid w:val="00753FE3"/>
    <w:rsid w:val="007544E9"/>
    <w:rsid w:val="00754CB2"/>
    <w:rsid w:val="0075577E"/>
    <w:rsid w:val="00755F05"/>
    <w:rsid w:val="00760736"/>
    <w:rsid w:val="0076114E"/>
    <w:rsid w:val="00761D6B"/>
    <w:rsid w:val="007623B3"/>
    <w:rsid w:val="007638E2"/>
    <w:rsid w:val="00765455"/>
    <w:rsid w:val="00765CB1"/>
    <w:rsid w:val="00766FD1"/>
    <w:rsid w:val="00771527"/>
    <w:rsid w:val="00771C09"/>
    <w:rsid w:val="00773248"/>
    <w:rsid w:val="007734B0"/>
    <w:rsid w:val="00775FEB"/>
    <w:rsid w:val="00777543"/>
    <w:rsid w:val="00780C5B"/>
    <w:rsid w:val="00781536"/>
    <w:rsid w:val="007855AB"/>
    <w:rsid w:val="00786462"/>
    <w:rsid w:val="007876F6"/>
    <w:rsid w:val="0079301C"/>
    <w:rsid w:val="00794071"/>
    <w:rsid w:val="0079449A"/>
    <w:rsid w:val="007950ED"/>
    <w:rsid w:val="00796DD8"/>
    <w:rsid w:val="00796FE7"/>
    <w:rsid w:val="007A1F98"/>
    <w:rsid w:val="007A23B6"/>
    <w:rsid w:val="007A36A1"/>
    <w:rsid w:val="007A4796"/>
    <w:rsid w:val="007A4D11"/>
    <w:rsid w:val="007A50BD"/>
    <w:rsid w:val="007A5D07"/>
    <w:rsid w:val="007A6435"/>
    <w:rsid w:val="007A77C6"/>
    <w:rsid w:val="007A7FED"/>
    <w:rsid w:val="007B099A"/>
    <w:rsid w:val="007B1D37"/>
    <w:rsid w:val="007B2F8A"/>
    <w:rsid w:val="007B3175"/>
    <w:rsid w:val="007B4245"/>
    <w:rsid w:val="007B45E4"/>
    <w:rsid w:val="007B4F2D"/>
    <w:rsid w:val="007C00D7"/>
    <w:rsid w:val="007C040D"/>
    <w:rsid w:val="007C04DA"/>
    <w:rsid w:val="007C12F5"/>
    <w:rsid w:val="007C233C"/>
    <w:rsid w:val="007C3DCA"/>
    <w:rsid w:val="007C4EE1"/>
    <w:rsid w:val="007C5D8C"/>
    <w:rsid w:val="007D02C7"/>
    <w:rsid w:val="007D264C"/>
    <w:rsid w:val="007D4369"/>
    <w:rsid w:val="007D5106"/>
    <w:rsid w:val="007D786E"/>
    <w:rsid w:val="007E02F2"/>
    <w:rsid w:val="007E089B"/>
    <w:rsid w:val="007E1200"/>
    <w:rsid w:val="007E189F"/>
    <w:rsid w:val="007E2586"/>
    <w:rsid w:val="007E394A"/>
    <w:rsid w:val="007E495D"/>
    <w:rsid w:val="007E5351"/>
    <w:rsid w:val="007E6824"/>
    <w:rsid w:val="007F22A9"/>
    <w:rsid w:val="007F34CE"/>
    <w:rsid w:val="007F58BD"/>
    <w:rsid w:val="007F5984"/>
    <w:rsid w:val="007F6D66"/>
    <w:rsid w:val="007F7A41"/>
    <w:rsid w:val="00802501"/>
    <w:rsid w:val="00802E09"/>
    <w:rsid w:val="00802EF2"/>
    <w:rsid w:val="00803019"/>
    <w:rsid w:val="008102BB"/>
    <w:rsid w:val="00810D3D"/>
    <w:rsid w:val="008124F1"/>
    <w:rsid w:val="008133EE"/>
    <w:rsid w:val="00817EBA"/>
    <w:rsid w:val="00820369"/>
    <w:rsid w:val="008208C1"/>
    <w:rsid w:val="008227EF"/>
    <w:rsid w:val="00822E18"/>
    <w:rsid w:val="00823D81"/>
    <w:rsid w:val="008241B5"/>
    <w:rsid w:val="008245FD"/>
    <w:rsid w:val="00825FA0"/>
    <w:rsid w:val="00826E11"/>
    <w:rsid w:val="00827361"/>
    <w:rsid w:val="008305D6"/>
    <w:rsid w:val="00830F7E"/>
    <w:rsid w:val="00831C10"/>
    <w:rsid w:val="00833AD1"/>
    <w:rsid w:val="00834AD0"/>
    <w:rsid w:val="00835FA9"/>
    <w:rsid w:val="008379C2"/>
    <w:rsid w:val="008411A1"/>
    <w:rsid w:val="00842305"/>
    <w:rsid w:val="00842ABD"/>
    <w:rsid w:val="00844A8F"/>
    <w:rsid w:val="00844D80"/>
    <w:rsid w:val="008450F3"/>
    <w:rsid w:val="00850E7E"/>
    <w:rsid w:val="0085199C"/>
    <w:rsid w:val="00851EAC"/>
    <w:rsid w:val="00852DFC"/>
    <w:rsid w:val="00853F81"/>
    <w:rsid w:val="008541DF"/>
    <w:rsid w:val="00855049"/>
    <w:rsid w:val="00855072"/>
    <w:rsid w:val="008555A7"/>
    <w:rsid w:val="008578E5"/>
    <w:rsid w:val="0086016A"/>
    <w:rsid w:val="0086024A"/>
    <w:rsid w:val="0086197F"/>
    <w:rsid w:val="00861AAD"/>
    <w:rsid w:val="00861B0B"/>
    <w:rsid w:val="00861F99"/>
    <w:rsid w:val="00862AAD"/>
    <w:rsid w:val="00864428"/>
    <w:rsid w:val="008650F0"/>
    <w:rsid w:val="00867710"/>
    <w:rsid w:val="00870D9A"/>
    <w:rsid w:val="00871BD9"/>
    <w:rsid w:val="00871E40"/>
    <w:rsid w:val="0087386E"/>
    <w:rsid w:val="00873D85"/>
    <w:rsid w:val="00873FB2"/>
    <w:rsid w:val="00875687"/>
    <w:rsid w:val="008773C8"/>
    <w:rsid w:val="00880440"/>
    <w:rsid w:val="00883894"/>
    <w:rsid w:val="00883E00"/>
    <w:rsid w:val="00884790"/>
    <w:rsid w:val="008861FA"/>
    <w:rsid w:val="0088668F"/>
    <w:rsid w:val="008873ED"/>
    <w:rsid w:val="00891AB4"/>
    <w:rsid w:val="0089349C"/>
    <w:rsid w:val="00894B8E"/>
    <w:rsid w:val="008956ED"/>
    <w:rsid w:val="00896769"/>
    <w:rsid w:val="008976DC"/>
    <w:rsid w:val="00897FCE"/>
    <w:rsid w:val="008A152F"/>
    <w:rsid w:val="008A169A"/>
    <w:rsid w:val="008A1D96"/>
    <w:rsid w:val="008A36F7"/>
    <w:rsid w:val="008A48D7"/>
    <w:rsid w:val="008A63EA"/>
    <w:rsid w:val="008B091D"/>
    <w:rsid w:val="008B1945"/>
    <w:rsid w:val="008B2CA6"/>
    <w:rsid w:val="008B2D0D"/>
    <w:rsid w:val="008B2EC2"/>
    <w:rsid w:val="008B494F"/>
    <w:rsid w:val="008B51BF"/>
    <w:rsid w:val="008B564A"/>
    <w:rsid w:val="008B6C2E"/>
    <w:rsid w:val="008B7466"/>
    <w:rsid w:val="008B7586"/>
    <w:rsid w:val="008C0BE0"/>
    <w:rsid w:val="008C3F70"/>
    <w:rsid w:val="008C6C3D"/>
    <w:rsid w:val="008C7FED"/>
    <w:rsid w:val="008D2433"/>
    <w:rsid w:val="008D25C7"/>
    <w:rsid w:val="008D3B0D"/>
    <w:rsid w:val="008D444F"/>
    <w:rsid w:val="008D468A"/>
    <w:rsid w:val="008D75C8"/>
    <w:rsid w:val="008E27E6"/>
    <w:rsid w:val="008E2E65"/>
    <w:rsid w:val="008E3164"/>
    <w:rsid w:val="008E4231"/>
    <w:rsid w:val="008E46D6"/>
    <w:rsid w:val="008E4C0C"/>
    <w:rsid w:val="008E60F9"/>
    <w:rsid w:val="008E79F0"/>
    <w:rsid w:val="008F0AFB"/>
    <w:rsid w:val="008F17AE"/>
    <w:rsid w:val="008F1E46"/>
    <w:rsid w:val="008F2106"/>
    <w:rsid w:val="008F3959"/>
    <w:rsid w:val="008F3FC0"/>
    <w:rsid w:val="008F5B08"/>
    <w:rsid w:val="008F6ECF"/>
    <w:rsid w:val="008F7DF1"/>
    <w:rsid w:val="00902D14"/>
    <w:rsid w:val="00903264"/>
    <w:rsid w:val="00903B13"/>
    <w:rsid w:val="009041AD"/>
    <w:rsid w:val="0090445D"/>
    <w:rsid w:val="00904DFD"/>
    <w:rsid w:val="00907397"/>
    <w:rsid w:val="009115D0"/>
    <w:rsid w:val="00911AC3"/>
    <w:rsid w:val="00912B07"/>
    <w:rsid w:val="0091546F"/>
    <w:rsid w:val="00915968"/>
    <w:rsid w:val="00916829"/>
    <w:rsid w:val="00923C13"/>
    <w:rsid w:val="00924630"/>
    <w:rsid w:val="00924C8E"/>
    <w:rsid w:val="0092591D"/>
    <w:rsid w:val="0093024D"/>
    <w:rsid w:val="0093111B"/>
    <w:rsid w:val="00933CE9"/>
    <w:rsid w:val="00933DD2"/>
    <w:rsid w:val="00936F30"/>
    <w:rsid w:val="00940203"/>
    <w:rsid w:val="009413DE"/>
    <w:rsid w:val="00941AB5"/>
    <w:rsid w:val="00941BD5"/>
    <w:rsid w:val="00941E5E"/>
    <w:rsid w:val="00941FC8"/>
    <w:rsid w:val="009454CF"/>
    <w:rsid w:val="00945A70"/>
    <w:rsid w:val="00947598"/>
    <w:rsid w:val="00947EF5"/>
    <w:rsid w:val="0095229C"/>
    <w:rsid w:val="009542C9"/>
    <w:rsid w:val="009543F1"/>
    <w:rsid w:val="00954631"/>
    <w:rsid w:val="00954CCE"/>
    <w:rsid w:val="009552E7"/>
    <w:rsid w:val="0095573C"/>
    <w:rsid w:val="00955C0C"/>
    <w:rsid w:val="00955CD4"/>
    <w:rsid w:val="00955D44"/>
    <w:rsid w:val="0096276C"/>
    <w:rsid w:val="009649E9"/>
    <w:rsid w:val="00965791"/>
    <w:rsid w:val="009666BC"/>
    <w:rsid w:val="009711CE"/>
    <w:rsid w:val="00971E8E"/>
    <w:rsid w:val="00972530"/>
    <w:rsid w:val="00972DF3"/>
    <w:rsid w:val="00973157"/>
    <w:rsid w:val="009734C6"/>
    <w:rsid w:val="00974BC0"/>
    <w:rsid w:val="00974F3F"/>
    <w:rsid w:val="00980720"/>
    <w:rsid w:val="00980FE0"/>
    <w:rsid w:val="00981379"/>
    <w:rsid w:val="0098204C"/>
    <w:rsid w:val="00982CF6"/>
    <w:rsid w:val="0098498A"/>
    <w:rsid w:val="00985EA1"/>
    <w:rsid w:val="00987824"/>
    <w:rsid w:val="00990BDD"/>
    <w:rsid w:val="009925E6"/>
    <w:rsid w:val="00992DAD"/>
    <w:rsid w:val="00993C03"/>
    <w:rsid w:val="009945B9"/>
    <w:rsid w:val="009952D3"/>
    <w:rsid w:val="009958E5"/>
    <w:rsid w:val="00995936"/>
    <w:rsid w:val="0099632F"/>
    <w:rsid w:val="009974E5"/>
    <w:rsid w:val="00997EB3"/>
    <w:rsid w:val="009A0AE7"/>
    <w:rsid w:val="009A3255"/>
    <w:rsid w:val="009A335E"/>
    <w:rsid w:val="009A4E2D"/>
    <w:rsid w:val="009A5942"/>
    <w:rsid w:val="009A6615"/>
    <w:rsid w:val="009A7338"/>
    <w:rsid w:val="009A7AE9"/>
    <w:rsid w:val="009B2EF4"/>
    <w:rsid w:val="009B317C"/>
    <w:rsid w:val="009B57FB"/>
    <w:rsid w:val="009B5CA5"/>
    <w:rsid w:val="009B5FA4"/>
    <w:rsid w:val="009C070C"/>
    <w:rsid w:val="009C16FE"/>
    <w:rsid w:val="009C1F43"/>
    <w:rsid w:val="009C30FA"/>
    <w:rsid w:val="009C3BC2"/>
    <w:rsid w:val="009C3C15"/>
    <w:rsid w:val="009C4646"/>
    <w:rsid w:val="009C4C09"/>
    <w:rsid w:val="009C558D"/>
    <w:rsid w:val="009C6BA2"/>
    <w:rsid w:val="009C7165"/>
    <w:rsid w:val="009D0F40"/>
    <w:rsid w:val="009D1111"/>
    <w:rsid w:val="009D12AA"/>
    <w:rsid w:val="009D1384"/>
    <w:rsid w:val="009D1590"/>
    <w:rsid w:val="009D238D"/>
    <w:rsid w:val="009D337A"/>
    <w:rsid w:val="009D4B45"/>
    <w:rsid w:val="009D5258"/>
    <w:rsid w:val="009D6250"/>
    <w:rsid w:val="009D6513"/>
    <w:rsid w:val="009D6654"/>
    <w:rsid w:val="009E0D95"/>
    <w:rsid w:val="009E21C3"/>
    <w:rsid w:val="009E37D3"/>
    <w:rsid w:val="009E4A4F"/>
    <w:rsid w:val="009E4B5F"/>
    <w:rsid w:val="009E4C27"/>
    <w:rsid w:val="009E4EF3"/>
    <w:rsid w:val="009E766B"/>
    <w:rsid w:val="009E7FB8"/>
    <w:rsid w:val="009F05C1"/>
    <w:rsid w:val="009F1DE8"/>
    <w:rsid w:val="009F24DB"/>
    <w:rsid w:val="009F4271"/>
    <w:rsid w:val="009F4DD4"/>
    <w:rsid w:val="009F6AF8"/>
    <w:rsid w:val="009F6E1B"/>
    <w:rsid w:val="009F7A24"/>
    <w:rsid w:val="00A00C93"/>
    <w:rsid w:val="00A017BD"/>
    <w:rsid w:val="00A01A1F"/>
    <w:rsid w:val="00A02666"/>
    <w:rsid w:val="00A02FB6"/>
    <w:rsid w:val="00A06318"/>
    <w:rsid w:val="00A063B8"/>
    <w:rsid w:val="00A0654E"/>
    <w:rsid w:val="00A06566"/>
    <w:rsid w:val="00A078E0"/>
    <w:rsid w:val="00A07B53"/>
    <w:rsid w:val="00A10AE3"/>
    <w:rsid w:val="00A1283B"/>
    <w:rsid w:val="00A14196"/>
    <w:rsid w:val="00A15344"/>
    <w:rsid w:val="00A163C8"/>
    <w:rsid w:val="00A16EDC"/>
    <w:rsid w:val="00A1759A"/>
    <w:rsid w:val="00A177E1"/>
    <w:rsid w:val="00A17D05"/>
    <w:rsid w:val="00A20471"/>
    <w:rsid w:val="00A20EA0"/>
    <w:rsid w:val="00A2176D"/>
    <w:rsid w:val="00A23804"/>
    <w:rsid w:val="00A239B2"/>
    <w:rsid w:val="00A2403F"/>
    <w:rsid w:val="00A2552E"/>
    <w:rsid w:val="00A267FB"/>
    <w:rsid w:val="00A26DB3"/>
    <w:rsid w:val="00A2787F"/>
    <w:rsid w:val="00A323BC"/>
    <w:rsid w:val="00A325C8"/>
    <w:rsid w:val="00A32918"/>
    <w:rsid w:val="00A33FAD"/>
    <w:rsid w:val="00A34031"/>
    <w:rsid w:val="00A341CF"/>
    <w:rsid w:val="00A345E7"/>
    <w:rsid w:val="00A3566F"/>
    <w:rsid w:val="00A35731"/>
    <w:rsid w:val="00A3636F"/>
    <w:rsid w:val="00A36A69"/>
    <w:rsid w:val="00A36DCA"/>
    <w:rsid w:val="00A3725F"/>
    <w:rsid w:val="00A376B3"/>
    <w:rsid w:val="00A42F39"/>
    <w:rsid w:val="00A44A08"/>
    <w:rsid w:val="00A4518F"/>
    <w:rsid w:val="00A452AF"/>
    <w:rsid w:val="00A45676"/>
    <w:rsid w:val="00A4582F"/>
    <w:rsid w:val="00A46F4B"/>
    <w:rsid w:val="00A47ED9"/>
    <w:rsid w:val="00A5238B"/>
    <w:rsid w:val="00A523EE"/>
    <w:rsid w:val="00A53160"/>
    <w:rsid w:val="00A55008"/>
    <w:rsid w:val="00A556A7"/>
    <w:rsid w:val="00A55D42"/>
    <w:rsid w:val="00A628F5"/>
    <w:rsid w:val="00A62E0D"/>
    <w:rsid w:val="00A63917"/>
    <w:rsid w:val="00A6437B"/>
    <w:rsid w:val="00A66031"/>
    <w:rsid w:val="00A6640C"/>
    <w:rsid w:val="00A66A86"/>
    <w:rsid w:val="00A70A95"/>
    <w:rsid w:val="00A71FBF"/>
    <w:rsid w:val="00A7226F"/>
    <w:rsid w:val="00A73C6B"/>
    <w:rsid w:val="00A73CF3"/>
    <w:rsid w:val="00A747D1"/>
    <w:rsid w:val="00A7782B"/>
    <w:rsid w:val="00A808A7"/>
    <w:rsid w:val="00A82A9C"/>
    <w:rsid w:val="00A8387C"/>
    <w:rsid w:val="00A84656"/>
    <w:rsid w:val="00A84948"/>
    <w:rsid w:val="00A86091"/>
    <w:rsid w:val="00A907B3"/>
    <w:rsid w:val="00A96B9F"/>
    <w:rsid w:val="00A970A4"/>
    <w:rsid w:val="00A97A55"/>
    <w:rsid w:val="00AA026E"/>
    <w:rsid w:val="00AA031F"/>
    <w:rsid w:val="00AA1391"/>
    <w:rsid w:val="00AA2652"/>
    <w:rsid w:val="00AA636D"/>
    <w:rsid w:val="00AA63D6"/>
    <w:rsid w:val="00AA737E"/>
    <w:rsid w:val="00AB2D2E"/>
    <w:rsid w:val="00AB395D"/>
    <w:rsid w:val="00AB6953"/>
    <w:rsid w:val="00AB711D"/>
    <w:rsid w:val="00AB721B"/>
    <w:rsid w:val="00AB79E2"/>
    <w:rsid w:val="00AC2C58"/>
    <w:rsid w:val="00AC3706"/>
    <w:rsid w:val="00AC372D"/>
    <w:rsid w:val="00AC37BB"/>
    <w:rsid w:val="00AC3EE3"/>
    <w:rsid w:val="00AC4860"/>
    <w:rsid w:val="00AC59F2"/>
    <w:rsid w:val="00AD07F8"/>
    <w:rsid w:val="00AD2C9B"/>
    <w:rsid w:val="00AE1153"/>
    <w:rsid w:val="00AE209F"/>
    <w:rsid w:val="00AE2223"/>
    <w:rsid w:val="00AE29E2"/>
    <w:rsid w:val="00AE4724"/>
    <w:rsid w:val="00AE47FC"/>
    <w:rsid w:val="00AE6867"/>
    <w:rsid w:val="00AE6C50"/>
    <w:rsid w:val="00AE7B85"/>
    <w:rsid w:val="00AF3E5C"/>
    <w:rsid w:val="00AF604E"/>
    <w:rsid w:val="00AF60F6"/>
    <w:rsid w:val="00AF7720"/>
    <w:rsid w:val="00AF7BF3"/>
    <w:rsid w:val="00B00BC3"/>
    <w:rsid w:val="00B0289A"/>
    <w:rsid w:val="00B02B59"/>
    <w:rsid w:val="00B02E03"/>
    <w:rsid w:val="00B03A60"/>
    <w:rsid w:val="00B04135"/>
    <w:rsid w:val="00B04C01"/>
    <w:rsid w:val="00B04C39"/>
    <w:rsid w:val="00B05C23"/>
    <w:rsid w:val="00B05D1D"/>
    <w:rsid w:val="00B0638C"/>
    <w:rsid w:val="00B063F2"/>
    <w:rsid w:val="00B0662D"/>
    <w:rsid w:val="00B07CA1"/>
    <w:rsid w:val="00B12A2F"/>
    <w:rsid w:val="00B16242"/>
    <w:rsid w:val="00B1673C"/>
    <w:rsid w:val="00B16754"/>
    <w:rsid w:val="00B20C92"/>
    <w:rsid w:val="00B21214"/>
    <w:rsid w:val="00B225E4"/>
    <w:rsid w:val="00B2454C"/>
    <w:rsid w:val="00B2736D"/>
    <w:rsid w:val="00B30B49"/>
    <w:rsid w:val="00B319BC"/>
    <w:rsid w:val="00B33525"/>
    <w:rsid w:val="00B33AA4"/>
    <w:rsid w:val="00B35BB7"/>
    <w:rsid w:val="00B3695A"/>
    <w:rsid w:val="00B419AC"/>
    <w:rsid w:val="00B419EC"/>
    <w:rsid w:val="00B44318"/>
    <w:rsid w:val="00B446CC"/>
    <w:rsid w:val="00B45401"/>
    <w:rsid w:val="00B473EA"/>
    <w:rsid w:val="00B4742F"/>
    <w:rsid w:val="00B515B4"/>
    <w:rsid w:val="00B51986"/>
    <w:rsid w:val="00B52051"/>
    <w:rsid w:val="00B5209F"/>
    <w:rsid w:val="00B546D2"/>
    <w:rsid w:val="00B5507B"/>
    <w:rsid w:val="00B554A3"/>
    <w:rsid w:val="00B62590"/>
    <w:rsid w:val="00B63FA3"/>
    <w:rsid w:val="00B6453B"/>
    <w:rsid w:val="00B66589"/>
    <w:rsid w:val="00B71709"/>
    <w:rsid w:val="00B72491"/>
    <w:rsid w:val="00B72C7E"/>
    <w:rsid w:val="00B7561A"/>
    <w:rsid w:val="00B757CF"/>
    <w:rsid w:val="00B75D25"/>
    <w:rsid w:val="00B7677B"/>
    <w:rsid w:val="00B8239D"/>
    <w:rsid w:val="00B82C06"/>
    <w:rsid w:val="00B830B3"/>
    <w:rsid w:val="00B83216"/>
    <w:rsid w:val="00B836B2"/>
    <w:rsid w:val="00B83AAE"/>
    <w:rsid w:val="00B84BE9"/>
    <w:rsid w:val="00B86781"/>
    <w:rsid w:val="00B8735F"/>
    <w:rsid w:val="00B909EA"/>
    <w:rsid w:val="00B90DA5"/>
    <w:rsid w:val="00B93EE0"/>
    <w:rsid w:val="00B95F3A"/>
    <w:rsid w:val="00B97402"/>
    <w:rsid w:val="00B97B5E"/>
    <w:rsid w:val="00B97D5F"/>
    <w:rsid w:val="00BA0638"/>
    <w:rsid w:val="00BA0721"/>
    <w:rsid w:val="00BA1420"/>
    <w:rsid w:val="00BA1D68"/>
    <w:rsid w:val="00BA23B3"/>
    <w:rsid w:val="00BA23D9"/>
    <w:rsid w:val="00BA2FED"/>
    <w:rsid w:val="00BA31DC"/>
    <w:rsid w:val="00BA3291"/>
    <w:rsid w:val="00BA495B"/>
    <w:rsid w:val="00BA677D"/>
    <w:rsid w:val="00BB0953"/>
    <w:rsid w:val="00BB0FB1"/>
    <w:rsid w:val="00BB17CC"/>
    <w:rsid w:val="00BB3DAA"/>
    <w:rsid w:val="00BB3E74"/>
    <w:rsid w:val="00BB6411"/>
    <w:rsid w:val="00BB754A"/>
    <w:rsid w:val="00BB77C9"/>
    <w:rsid w:val="00BB7E69"/>
    <w:rsid w:val="00BC1B69"/>
    <w:rsid w:val="00BC1DB8"/>
    <w:rsid w:val="00BC2E7B"/>
    <w:rsid w:val="00BC3946"/>
    <w:rsid w:val="00BC4B69"/>
    <w:rsid w:val="00BC5738"/>
    <w:rsid w:val="00BC5B10"/>
    <w:rsid w:val="00BC5BA1"/>
    <w:rsid w:val="00BC7B9D"/>
    <w:rsid w:val="00BD0D22"/>
    <w:rsid w:val="00BD208A"/>
    <w:rsid w:val="00BD2609"/>
    <w:rsid w:val="00BD2C75"/>
    <w:rsid w:val="00BD3F5B"/>
    <w:rsid w:val="00BD50B8"/>
    <w:rsid w:val="00BD6374"/>
    <w:rsid w:val="00BE04A6"/>
    <w:rsid w:val="00BE08A5"/>
    <w:rsid w:val="00BE0A1D"/>
    <w:rsid w:val="00BE11E1"/>
    <w:rsid w:val="00BE33EF"/>
    <w:rsid w:val="00BE3EE2"/>
    <w:rsid w:val="00BE5152"/>
    <w:rsid w:val="00BE57FF"/>
    <w:rsid w:val="00BE73DD"/>
    <w:rsid w:val="00BE75B5"/>
    <w:rsid w:val="00BE75B7"/>
    <w:rsid w:val="00BE7DD2"/>
    <w:rsid w:val="00BE7F11"/>
    <w:rsid w:val="00BF0128"/>
    <w:rsid w:val="00BF035C"/>
    <w:rsid w:val="00BF4807"/>
    <w:rsid w:val="00BF71AA"/>
    <w:rsid w:val="00C01CEB"/>
    <w:rsid w:val="00C02928"/>
    <w:rsid w:val="00C04008"/>
    <w:rsid w:val="00C0530F"/>
    <w:rsid w:val="00C05508"/>
    <w:rsid w:val="00C061A0"/>
    <w:rsid w:val="00C07478"/>
    <w:rsid w:val="00C07708"/>
    <w:rsid w:val="00C07A1B"/>
    <w:rsid w:val="00C1349F"/>
    <w:rsid w:val="00C16305"/>
    <w:rsid w:val="00C16F0D"/>
    <w:rsid w:val="00C17590"/>
    <w:rsid w:val="00C21103"/>
    <w:rsid w:val="00C21221"/>
    <w:rsid w:val="00C227C9"/>
    <w:rsid w:val="00C236F6"/>
    <w:rsid w:val="00C23A5A"/>
    <w:rsid w:val="00C243D7"/>
    <w:rsid w:val="00C24A97"/>
    <w:rsid w:val="00C257BC"/>
    <w:rsid w:val="00C26721"/>
    <w:rsid w:val="00C26CDA"/>
    <w:rsid w:val="00C27C04"/>
    <w:rsid w:val="00C27EEC"/>
    <w:rsid w:val="00C30284"/>
    <w:rsid w:val="00C30A78"/>
    <w:rsid w:val="00C30D37"/>
    <w:rsid w:val="00C31FF1"/>
    <w:rsid w:val="00C33057"/>
    <w:rsid w:val="00C3368F"/>
    <w:rsid w:val="00C33948"/>
    <w:rsid w:val="00C33C16"/>
    <w:rsid w:val="00C33DF5"/>
    <w:rsid w:val="00C34F74"/>
    <w:rsid w:val="00C3536E"/>
    <w:rsid w:val="00C40EFF"/>
    <w:rsid w:val="00C42943"/>
    <w:rsid w:val="00C43240"/>
    <w:rsid w:val="00C44E1D"/>
    <w:rsid w:val="00C45C52"/>
    <w:rsid w:val="00C47B01"/>
    <w:rsid w:val="00C47D51"/>
    <w:rsid w:val="00C507FC"/>
    <w:rsid w:val="00C54760"/>
    <w:rsid w:val="00C55E1E"/>
    <w:rsid w:val="00C55F6C"/>
    <w:rsid w:val="00C560CD"/>
    <w:rsid w:val="00C56E98"/>
    <w:rsid w:val="00C6090F"/>
    <w:rsid w:val="00C61240"/>
    <w:rsid w:val="00C61AF2"/>
    <w:rsid w:val="00C62414"/>
    <w:rsid w:val="00C71A2D"/>
    <w:rsid w:val="00C7270B"/>
    <w:rsid w:val="00C77592"/>
    <w:rsid w:val="00C80794"/>
    <w:rsid w:val="00C81E0A"/>
    <w:rsid w:val="00C83C4D"/>
    <w:rsid w:val="00C86317"/>
    <w:rsid w:val="00C90EF8"/>
    <w:rsid w:val="00C92297"/>
    <w:rsid w:val="00C937E1"/>
    <w:rsid w:val="00C945EB"/>
    <w:rsid w:val="00C951F2"/>
    <w:rsid w:val="00CA161F"/>
    <w:rsid w:val="00CA27BF"/>
    <w:rsid w:val="00CA374E"/>
    <w:rsid w:val="00CA49B9"/>
    <w:rsid w:val="00CA58B6"/>
    <w:rsid w:val="00CA5AD2"/>
    <w:rsid w:val="00CA6501"/>
    <w:rsid w:val="00CA7B26"/>
    <w:rsid w:val="00CB05CA"/>
    <w:rsid w:val="00CB0686"/>
    <w:rsid w:val="00CB0A83"/>
    <w:rsid w:val="00CB1C6E"/>
    <w:rsid w:val="00CB2C7B"/>
    <w:rsid w:val="00CB304D"/>
    <w:rsid w:val="00CB3318"/>
    <w:rsid w:val="00CB4634"/>
    <w:rsid w:val="00CB5C7B"/>
    <w:rsid w:val="00CB5F5A"/>
    <w:rsid w:val="00CB6062"/>
    <w:rsid w:val="00CB77F4"/>
    <w:rsid w:val="00CC0430"/>
    <w:rsid w:val="00CC0669"/>
    <w:rsid w:val="00CC21DF"/>
    <w:rsid w:val="00CC3508"/>
    <w:rsid w:val="00CC476B"/>
    <w:rsid w:val="00CC5A1F"/>
    <w:rsid w:val="00CC778B"/>
    <w:rsid w:val="00CD1C8C"/>
    <w:rsid w:val="00CD1DE1"/>
    <w:rsid w:val="00CD31F0"/>
    <w:rsid w:val="00CD4317"/>
    <w:rsid w:val="00CD6802"/>
    <w:rsid w:val="00CD6B2F"/>
    <w:rsid w:val="00CD6C07"/>
    <w:rsid w:val="00CD745E"/>
    <w:rsid w:val="00CD7AA3"/>
    <w:rsid w:val="00CE0841"/>
    <w:rsid w:val="00CE1FED"/>
    <w:rsid w:val="00CE3884"/>
    <w:rsid w:val="00CE4540"/>
    <w:rsid w:val="00CE4639"/>
    <w:rsid w:val="00CE55B5"/>
    <w:rsid w:val="00CE593C"/>
    <w:rsid w:val="00CE6726"/>
    <w:rsid w:val="00CE691B"/>
    <w:rsid w:val="00CE72C7"/>
    <w:rsid w:val="00CE7477"/>
    <w:rsid w:val="00CE7502"/>
    <w:rsid w:val="00CF16E1"/>
    <w:rsid w:val="00CF2F0D"/>
    <w:rsid w:val="00CF3FA2"/>
    <w:rsid w:val="00CF4D3D"/>
    <w:rsid w:val="00CF5F48"/>
    <w:rsid w:val="00CF6809"/>
    <w:rsid w:val="00CF7359"/>
    <w:rsid w:val="00D0017E"/>
    <w:rsid w:val="00D01617"/>
    <w:rsid w:val="00D01AA1"/>
    <w:rsid w:val="00D04B50"/>
    <w:rsid w:val="00D0534E"/>
    <w:rsid w:val="00D07E7C"/>
    <w:rsid w:val="00D1058B"/>
    <w:rsid w:val="00D1144A"/>
    <w:rsid w:val="00D13AAD"/>
    <w:rsid w:val="00D147CB"/>
    <w:rsid w:val="00D175BD"/>
    <w:rsid w:val="00D21A36"/>
    <w:rsid w:val="00D21D10"/>
    <w:rsid w:val="00D23722"/>
    <w:rsid w:val="00D24E7C"/>
    <w:rsid w:val="00D25D5A"/>
    <w:rsid w:val="00D27695"/>
    <w:rsid w:val="00D319AF"/>
    <w:rsid w:val="00D31A22"/>
    <w:rsid w:val="00D34066"/>
    <w:rsid w:val="00D34BE4"/>
    <w:rsid w:val="00D34E44"/>
    <w:rsid w:val="00D358A3"/>
    <w:rsid w:val="00D3691B"/>
    <w:rsid w:val="00D36C7A"/>
    <w:rsid w:val="00D37F7D"/>
    <w:rsid w:val="00D420E2"/>
    <w:rsid w:val="00D42461"/>
    <w:rsid w:val="00D427FC"/>
    <w:rsid w:val="00D42DC8"/>
    <w:rsid w:val="00D436F2"/>
    <w:rsid w:val="00D43F57"/>
    <w:rsid w:val="00D4473B"/>
    <w:rsid w:val="00D44A05"/>
    <w:rsid w:val="00D45281"/>
    <w:rsid w:val="00D4601B"/>
    <w:rsid w:val="00D46C77"/>
    <w:rsid w:val="00D474B0"/>
    <w:rsid w:val="00D5029E"/>
    <w:rsid w:val="00D563A3"/>
    <w:rsid w:val="00D570F4"/>
    <w:rsid w:val="00D57D61"/>
    <w:rsid w:val="00D61767"/>
    <w:rsid w:val="00D65BE1"/>
    <w:rsid w:val="00D66C79"/>
    <w:rsid w:val="00D67A03"/>
    <w:rsid w:val="00D67CE0"/>
    <w:rsid w:val="00D70826"/>
    <w:rsid w:val="00D70EE4"/>
    <w:rsid w:val="00D719A9"/>
    <w:rsid w:val="00D7208F"/>
    <w:rsid w:val="00D72166"/>
    <w:rsid w:val="00D722A4"/>
    <w:rsid w:val="00D74688"/>
    <w:rsid w:val="00D754A4"/>
    <w:rsid w:val="00D75E83"/>
    <w:rsid w:val="00D760C8"/>
    <w:rsid w:val="00D77A50"/>
    <w:rsid w:val="00D77EE5"/>
    <w:rsid w:val="00D80B1D"/>
    <w:rsid w:val="00D811D5"/>
    <w:rsid w:val="00D81384"/>
    <w:rsid w:val="00D815A2"/>
    <w:rsid w:val="00D815C8"/>
    <w:rsid w:val="00D82B8B"/>
    <w:rsid w:val="00D83990"/>
    <w:rsid w:val="00D85278"/>
    <w:rsid w:val="00D852C6"/>
    <w:rsid w:val="00D8620F"/>
    <w:rsid w:val="00D91E94"/>
    <w:rsid w:val="00D9246B"/>
    <w:rsid w:val="00D934E1"/>
    <w:rsid w:val="00D93C15"/>
    <w:rsid w:val="00D95438"/>
    <w:rsid w:val="00D97122"/>
    <w:rsid w:val="00D97765"/>
    <w:rsid w:val="00DA0047"/>
    <w:rsid w:val="00DA1BA9"/>
    <w:rsid w:val="00DA3276"/>
    <w:rsid w:val="00DA3C48"/>
    <w:rsid w:val="00DA53A8"/>
    <w:rsid w:val="00DA6257"/>
    <w:rsid w:val="00DB0F81"/>
    <w:rsid w:val="00DB2976"/>
    <w:rsid w:val="00DB2DF6"/>
    <w:rsid w:val="00DB357B"/>
    <w:rsid w:val="00DB41B7"/>
    <w:rsid w:val="00DB7187"/>
    <w:rsid w:val="00DB7A2F"/>
    <w:rsid w:val="00DC0E3F"/>
    <w:rsid w:val="00DC15FE"/>
    <w:rsid w:val="00DC1930"/>
    <w:rsid w:val="00DC2A83"/>
    <w:rsid w:val="00DC3248"/>
    <w:rsid w:val="00DC36BD"/>
    <w:rsid w:val="00DC3790"/>
    <w:rsid w:val="00DC3973"/>
    <w:rsid w:val="00DC5B44"/>
    <w:rsid w:val="00DC7389"/>
    <w:rsid w:val="00DC756F"/>
    <w:rsid w:val="00DD1316"/>
    <w:rsid w:val="00DD135D"/>
    <w:rsid w:val="00DD20E0"/>
    <w:rsid w:val="00DD616C"/>
    <w:rsid w:val="00DD7BF4"/>
    <w:rsid w:val="00DE2D93"/>
    <w:rsid w:val="00DE49FA"/>
    <w:rsid w:val="00DE4F41"/>
    <w:rsid w:val="00DE5121"/>
    <w:rsid w:val="00DE55F2"/>
    <w:rsid w:val="00DE5B38"/>
    <w:rsid w:val="00DE6126"/>
    <w:rsid w:val="00DE6D9E"/>
    <w:rsid w:val="00DF13BA"/>
    <w:rsid w:val="00DF13BB"/>
    <w:rsid w:val="00DF1FBA"/>
    <w:rsid w:val="00DF2589"/>
    <w:rsid w:val="00DF454C"/>
    <w:rsid w:val="00DF4904"/>
    <w:rsid w:val="00DF5051"/>
    <w:rsid w:val="00DF6F0F"/>
    <w:rsid w:val="00DF749A"/>
    <w:rsid w:val="00DF76F1"/>
    <w:rsid w:val="00DF79CD"/>
    <w:rsid w:val="00E0044B"/>
    <w:rsid w:val="00E00502"/>
    <w:rsid w:val="00E029FC"/>
    <w:rsid w:val="00E040B0"/>
    <w:rsid w:val="00E0525D"/>
    <w:rsid w:val="00E06202"/>
    <w:rsid w:val="00E073E1"/>
    <w:rsid w:val="00E102BD"/>
    <w:rsid w:val="00E10AAC"/>
    <w:rsid w:val="00E10C7C"/>
    <w:rsid w:val="00E10EA3"/>
    <w:rsid w:val="00E123D2"/>
    <w:rsid w:val="00E1289C"/>
    <w:rsid w:val="00E1318D"/>
    <w:rsid w:val="00E13F20"/>
    <w:rsid w:val="00E14FAD"/>
    <w:rsid w:val="00E15296"/>
    <w:rsid w:val="00E17C67"/>
    <w:rsid w:val="00E17E3E"/>
    <w:rsid w:val="00E226E1"/>
    <w:rsid w:val="00E241E1"/>
    <w:rsid w:val="00E244A0"/>
    <w:rsid w:val="00E2552B"/>
    <w:rsid w:val="00E27894"/>
    <w:rsid w:val="00E30254"/>
    <w:rsid w:val="00E32278"/>
    <w:rsid w:val="00E327B2"/>
    <w:rsid w:val="00E33963"/>
    <w:rsid w:val="00E35747"/>
    <w:rsid w:val="00E357EC"/>
    <w:rsid w:val="00E3754C"/>
    <w:rsid w:val="00E416BE"/>
    <w:rsid w:val="00E41A6A"/>
    <w:rsid w:val="00E4304D"/>
    <w:rsid w:val="00E43A81"/>
    <w:rsid w:val="00E43A91"/>
    <w:rsid w:val="00E44C5D"/>
    <w:rsid w:val="00E459DB"/>
    <w:rsid w:val="00E4657C"/>
    <w:rsid w:val="00E465DD"/>
    <w:rsid w:val="00E47B55"/>
    <w:rsid w:val="00E5061A"/>
    <w:rsid w:val="00E51D5C"/>
    <w:rsid w:val="00E52247"/>
    <w:rsid w:val="00E5380C"/>
    <w:rsid w:val="00E5560C"/>
    <w:rsid w:val="00E55D6F"/>
    <w:rsid w:val="00E56A9C"/>
    <w:rsid w:val="00E56EBE"/>
    <w:rsid w:val="00E610C2"/>
    <w:rsid w:val="00E61CB9"/>
    <w:rsid w:val="00E62A56"/>
    <w:rsid w:val="00E6318A"/>
    <w:rsid w:val="00E641A5"/>
    <w:rsid w:val="00E65264"/>
    <w:rsid w:val="00E65A0D"/>
    <w:rsid w:val="00E666C3"/>
    <w:rsid w:val="00E66B2D"/>
    <w:rsid w:val="00E72244"/>
    <w:rsid w:val="00E7345E"/>
    <w:rsid w:val="00E73C75"/>
    <w:rsid w:val="00E744BF"/>
    <w:rsid w:val="00E748D9"/>
    <w:rsid w:val="00E76254"/>
    <w:rsid w:val="00E76DEA"/>
    <w:rsid w:val="00E77412"/>
    <w:rsid w:val="00E77423"/>
    <w:rsid w:val="00E80825"/>
    <w:rsid w:val="00E80C58"/>
    <w:rsid w:val="00E81179"/>
    <w:rsid w:val="00E824A0"/>
    <w:rsid w:val="00E82C07"/>
    <w:rsid w:val="00E8324F"/>
    <w:rsid w:val="00E849C5"/>
    <w:rsid w:val="00E865E5"/>
    <w:rsid w:val="00E86620"/>
    <w:rsid w:val="00E86D7B"/>
    <w:rsid w:val="00E870C3"/>
    <w:rsid w:val="00E90B0F"/>
    <w:rsid w:val="00E90C70"/>
    <w:rsid w:val="00E935D3"/>
    <w:rsid w:val="00E93742"/>
    <w:rsid w:val="00E93844"/>
    <w:rsid w:val="00E93EE0"/>
    <w:rsid w:val="00E9554F"/>
    <w:rsid w:val="00E95907"/>
    <w:rsid w:val="00E95F82"/>
    <w:rsid w:val="00E963F1"/>
    <w:rsid w:val="00E9698E"/>
    <w:rsid w:val="00E96E0C"/>
    <w:rsid w:val="00E972AE"/>
    <w:rsid w:val="00EA151D"/>
    <w:rsid w:val="00EA2625"/>
    <w:rsid w:val="00EA3F79"/>
    <w:rsid w:val="00EA42F1"/>
    <w:rsid w:val="00EA4B35"/>
    <w:rsid w:val="00EA5692"/>
    <w:rsid w:val="00EA6103"/>
    <w:rsid w:val="00EA63AF"/>
    <w:rsid w:val="00EA702C"/>
    <w:rsid w:val="00EA7CA9"/>
    <w:rsid w:val="00EB0F5A"/>
    <w:rsid w:val="00EB1CDD"/>
    <w:rsid w:val="00EB50EA"/>
    <w:rsid w:val="00EB6C3C"/>
    <w:rsid w:val="00EB7DC5"/>
    <w:rsid w:val="00EB7E6B"/>
    <w:rsid w:val="00EC10D0"/>
    <w:rsid w:val="00EC4C97"/>
    <w:rsid w:val="00EC5B8D"/>
    <w:rsid w:val="00ED104F"/>
    <w:rsid w:val="00ED116F"/>
    <w:rsid w:val="00ED1D9C"/>
    <w:rsid w:val="00ED3D79"/>
    <w:rsid w:val="00ED403F"/>
    <w:rsid w:val="00ED4054"/>
    <w:rsid w:val="00EE082F"/>
    <w:rsid w:val="00EE168C"/>
    <w:rsid w:val="00EE1E26"/>
    <w:rsid w:val="00EE2DDF"/>
    <w:rsid w:val="00EE37AC"/>
    <w:rsid w:val="00EE3DDC"/>
    <w:rsid w:val="00EE4A51"/>
    <w:rsid w:val="00EE5387"/>
    <w:rsid w:val="00EE544A"/>
    <w:rsid w:val="00EE5D02"/>
    <w:rsid w:val="00EE6E6F"/>
    <w:rsid w:val="00EF1AA4"/>
    <w:rsid w:val="00EF1C60"/>
    <w:rsid w:val="00EF2D14"/>
    <w:rsid w:val="00EF3993"/>
    <w:rsid w:val="00EF3D97"/>
    <w:rsid w:val="00EF6728"/>
    <w:rsid w:val="00F0173C"/>
    <w:rsid w:val="00F0186A"/>
    <w:rsid w:val="00F01D40"/>
    <w:rsid w:val="00F021C4"/>
    <w:rsid w:val="00F04C0F"/>
    <w:rsid w:val="00F056FC"/>
    <w:rsid w:val="00F05D86"/>
    <w:rsid w:val="00F064C6"/>
    <w:rsid w:val="00F06CA3"/>
    <w:rsid w:val="00F10CA5"/>
    <w:rsid w:val="00F140D2"/>
    <w:rsid w:val="00F143BD"/>
    <w:rsid w:val="00F14D77"/>
    <w:rsid w:val="00F17058"/>
    <w:rsid w:val="00F212A8"/>
    <w:rsid w:val="00F21805"/>
    <w:rsid w:val="00F23CA6"/>
    <w:rsid w:val="00F25CC7"/>
    <w:rsid w:val="00F26ABA"/>
    <w:rsid w:val="00F26C14"/>
    <w:rsid w:val="00F306E0"/>
    <w:rsid w:val="00F31883"/>
    <w:rsid w:val="00F32BE7"/>
    <w:rsid w:val="00F33D1E"/>
    <w:rsid w:val="00F34513"/>
    <w:rsid w:val="00F345C5"/>
    <w:rsid w:val="00F35176"/>
    <w:rsid w:val="00F354E8"/>
    <w:rsid w:val="00F36170"/>
    <w:rsid w:val="00F37654"/>
    <w:rsid w:val="00F37DC4"/>
    <w:rsid w:val="00F439D6"/>
    <w:rsid w:val="00F43E79"/>
    <w:rsid w:val="00F4482E"/>
    <w:rsid w:val="00F459EF"/>
    <w:rsid w:val="00F45FD2"/>
    <w:rsid w:val="00F509E5"/>
    <w:rsid w:val="00F50ABE"/>
    <w:rsid w:val="00F50F3D"/>
    <w:rsid w:val="00F511E5"/>
    <w:rsid w:val="00F519DB"/>
    <w:rsid w:val="00F51B8C"/>
    <w:rsid w:val="00F52A29"/>
    <w:rsid w:val="00F57D88"/>
    <w:rsid w:val="00F647BA"/>
    <w:rsid w:val="00F648C1"/>
    <w:rsid w:val="00F66AC1"/>
    <w:rsid w:val="00F66F01"/>
    <w:rsid w:val="00F67D46"/>
    <w:rsid w:val="00F717DB"/>
    <w:rsid w:val="00F71F00"/>
    <w:rsid w:val="00F7390D"/>
    <w:rsid w:val="00F73ECC"/>
    <w:rsid w:val="00F74BA3"/>
    <w:rsid w:val="00F7656E"/>
    <w:rsid w:val="00F769A5"/>
    <w:rsid w:val="00F7703D"/>
    <w:rsid w:val="00F81DA8"/>
    <w:rsid w:val="00F81E2B"/>
    <w:rsid w:val="00F84C47"/>
    <w:rsid w:val="00F90C7C"/>
    <w:rsid w:val="00F90E68"/>
    <w:rsid w:val="00F91005"/>
    <w:rsid w:val="00F91F1B"/>
    <w:rsid w:val="00F9209F"/>
    <w:rsid w:val="00F92DD1"/>
    <w:rsid w:val="00F93BCE"/>
    <w:rsid w:val="00F945FB"/>
    <w:rsid w:val="00F9563E"/>
    <w:rsid w:val="00F95922"/>
    <w:rsid w:val="00F96116"/>
    <w:rsid w:val="00F96461"/>
    <w:rsid w:val="00F97FD8"/>
    <w:rsid w:val="00FA0C80"/>
    <w:rsid w:val="00FA1216"/>
    <w:rsid w:val="00FA282D"/>
    <w:rsid w:val="00FA2AFF"/>
    <w:rsid w:val="00FA31E8"/>
    <w:rsid w:val="00FA39A2"/>
    <w:rsid w:val="00FA3C92"/>
    <w:rsid w:val="00FA4D47"/>
    <w:rsid w:val="00FA4F2D"/>
    <w:rsid w:val="00FA4FA4"/>
    <w:rsid w:val="00FA5D2B"/>
    <w:rsid w:val="00FB1D65"/>
    <w:rsid w:val="00FB1F94"/>
    <w:rsid w:val="00FB30F4"/>
    <w:rsid w:val="00FB3460"/>
    <w:rsid w:val="00FB3951"/>
    <w:rsid w:val="00FB4DBE"/>
    <w:rsid w:val="00FB7C75"/>
    <w:rsid w:val="00FC2E30"/>
    <w:rsid w:val="00FC5521"/>
    <w:rsid w:val="00FC70A5"/>
    <w:rsid w:val="00FD145F"/>
    <w:rsid w:val="00FD3599"/>
    <w:rsid w:val="00FD3FB8"/>
    <w:rsid w:val="00FD4886"/>
    <w:rsid w:val="00FD49A2"/>
    <w:rsid w:val="00FD63B1"/>
    <w:rsid w:val="00FD7267"/>
    <w:rsid w:val="00FD780A"/>
    <w:rsid w:val="00FD7A14"/>
    <w:rsid w:val="00FD7D2D"/>
    <w:rsid w:val="00FE006C"/>
    <w:rsid w:val="00FE158F"/>
    <w:rsid w:val="00FE2285"/>
    <w:rsid w:val="00FE22C4"/>
    <w:rsid w:val="00FE2DF4"/>
    <w:rsid w:val="00FE3AE1"/>
    <w:rsid w:val="00FE3DB0"/>
    <w:rsid w:val="00FE52DC"/>
    <w:rsid w:val="00FE53D1"/>
    <w:rsid w:val="00FE67DA"/>
    <w:rsid w:val="00FE7DF8"/>
    <w:rsid w:val="00FF0796"/>
    <w:rsid w:val="00FF0B09"/>
    <w:rsid w:val="00FF26F9"/>
    <w:rsid w:val="00FF613E"/>
    <w:rsid w:val="00FF7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2086"/>
  <w15:chartTrackingRefBased/>
  <w15:docId w15:val="{44830E31-6985-458A-8B40-8A7B6727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3D2"/>
    <w:rPr>
      <w:rFonts w:asciiTheme="minorHAnsi" w:eastAsiaTheme="minorHAnsi" w:hAnsiTheme="minorHAnsi" w:cstheme="minorBidi"/>
      <w:sz w:val="24"/>
      <w:szCs w:val="24"/>
      <w:lang w:eastAsia="en-US"/>
    </w:rPr>
  </w:style>
  <w:style w:type="paragraph" w:styleId="Heading1">
    <w:name w:val="heading 1"/>
    <w:basedOn w:val="Normal"/>
    <w:next w:val="Normal"/>
    <w:qFormat/>
    <w:pPr>
      <w:keepNext/>
      <w:ind w:left="360"/>
      <w:outlineLvl w:val="0"/>
    </w:pPr>
    <w:rPr>
      <w:i/>
      <w:iCs/>
      <w:sz w:val="28"/>
    </w:rPr>
  </w:style>
  <w:style w:type="paragraph" w:styleId="Heading2">
    <w:name w:val="heading 2"/>
    <w:basedOn w:val="Normal"/>
    <w:next w:val="Normal"/>
    <w:qFormat/>
    <w:pPr>
      <w:keepNext/>
      <w:ind w:left="1980"/>
      <w:outlineLvl w:val="1"/>
    </w:pPr>
    <w:rPr>
      <w:b/>
      <w:bCs/>
      <w:sz w:val="28"/>
    </w:rPr>
  </w:style>
  <w:style w:type="paragraph" w:styleId="Heading3">
    <w:name w:val="heading 3"/>
    <w:basedOn w:val="Normal"/>
    <w:next w:val="Normal"/>
    <w:qFormat/>
    <w:pPr>
      <w:keepNext/>
      <w:numPr>
        <w:ilvl w:val="2"/>
        <w:numId w:val="1"/>
      </w:numPr>
      <w:outlineLvl w:val="2"/>
    </w:pPr>
    <w:rPr>
      <w:b/>
      <w:bCs/>
      <w:sz w:val="28"/>
    </w:rPr>
  </w:style>
  <w:style w:type="paragraph" w:styleId="Heading4">
    <w:name w:val="heading 4"/>
    <w:basedOn w:val="Normal"/>
    <w:next w:val="Normal"/>
    <w:qFormat/>
    <w:pPr>
      <w:keepNext/>
      <w:ind w:left="2700"/>
      <w:outlineLvl w:val="3"/>
    </w:pPr>
    <w:rPr>
      <w:b/>
      <w:bCs/>
      <w:sz w:val="28"/>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ind w:left="851"/>
      <w:outlineLvl w:val="5"/>
    </w:pPr>
    <w:rPr>
      <w:rFonts w:ascii="Arial" w:hAnsi="Arial" w:cs="Arial"/>
      <w:b/>
      <w:bCs/>
      <w:color w:val="FF0000"/>
      <w:sz w:val="22"/>
    </w:rPr>
  </w:style>
  <w:style w:type="paragraph" w:styleId="Heading7">
    <w:name w:val="heading 7"/>
    <w:basedOn w:val="Normal"/>
    <w:next w:val="Normal"/>
    <w:qFormat/>
    <w:pPr>
      <w:keepNext/>
      <w:jc w:val="center"/>
      <w:outlineLvl w:val="6"/>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pPr>
      <w:jc w:val="both"/>
    </w:pPr>
    <w:rPr>
      <w:rFonts w:ascii="Arial" w:hAnsi="Arial"/>
      <w:lang w:val="en-US"/>
    </w:rPr>
  </w:style>
  <w:style w:type="paragraph" w:styleId="PlainText">
    <w:name w:val="Plain Text"/>
    <w:basedOn w:val="Normal"/>
    <w:rPr>
      <w:rFonts w:ascii="Courier New" w:hAnsi="Courier New" w:cs="Courier New"/>
      <w:sz w:val="20"/>
      <w:szCs w:val="20"/>
      <w:lang w:eastAsia="en-GB"/>
    </w:rPr>
  </w:style>
  <w:style w:type="paragraph" w:styleId="Subtitle">
    <w:name w:val="Subtitle"/>
    <w:basedOn w:val="Normal"/>
    <w:qFormat/>
    <w:pPr>
      <w:ind w:left="-360"/>
      <w:jc w:val="center"/>
    </w:pPr>
    <w:rPr>
      <w:rFonts w:ascii="Arial" w:hAnsi="Arial" w:cs="Arial"/>
      <w:b/>
      <w:bCs/>
      <w:color w:val="00000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ind w:left="720"/>
    </w:pPr>
    <w:rPr>
      <w:rFonts w:ascii="Arial" w:hAnsi="Arial" w:cs="Arial"/>
      <w:sz w:val="20"/>
      <w:szCs w:val="20"/>
      <w:lang w:val="en-US"/>
    </w:rPr>
  </w:style>
  <w:style w:type="paragraph" w:styleId="BodyText2">
    <w:name w:val="Body Text 2"/>
    <w:basedOn w:val="Normal"/>
    <w:rPr>
      <w:rFonts w:ascii="Arial" w:hAnsi="Arial" w:cs="Arial"/>
      <w:color w:val="FF0000"/>
    </w:rPr>
  </w:style>
  <w:style w:type="paragraph" w:styleId="BalloonText">
    <w:name w:val="Balloon Text"/>
    <w:basedOn w:val="Normal"/>
    <w:semiHidden/>
    <w:rsid w:val="007F6D66"/>
    <w:rPr>
      <w:rFonts w:ascii="Tahoma" w:hAnsi="Tahoma" w:cs="Tahoma"/>
      <w:sz w:val="16"/>
      <w:szCs w:val="16"/>
    </w:rPr>
  </w:style>
  <w:style w:type="character" w:customStyle="1" w:styleId="jpoile">
    <w:name w:val="jpoile"/>
    <w:semiHidden/>
    <w:rsid w:val="00CF6809"/>
    <w:rPr>
      <w:rFonts w:ascii="Arial" w:hAnsi="Arial" w:cs="Arial"/>
      <w:color w:val="auto"/>
      <w:sz w:val="20"/>
      <w:szCs w:val="20"/>
    </w:rPr>
  </w:style>
  <w:style w:type="paragraph" w:styleId="Header">
    <w:name w:val="header"/>
    <w:basedOn w:val="Normal"/>
    <w:link w:val="HeaderChar"/>
    <w:uiPriority w:val="99"/>
    <w:rsid w:val="00924C8E"/>
    <w:pPr>
      <w:tabs>
        <w:tab w:val="center" w:pos="4513"/>
        <w:tab w:val="right" w:pos="9026"/>
      </w:tabs>
    </w:pPr>
  </w:style>
  <w:style w:type="character" w:customStyle="1" w:styleId="HeaderChar">
    <w:name w:val="Header Char"/>
    <w:link w:val="Header"/>
    <w:uiPriority w:val="99"/>
    <w:rsid w:val="00924C8E"/>
    <w:rPr>
      <w:sz w:val="24"/>
      <w:szCs w:val="24"/>
      <w:lang w:eastAsia="en-US"/>
    </w:rPr>
  </w:style>
  <w:style w:type="paragraph" w:customStyle="1" w:styleId="ColorfulList-Accent11">
    <w:name w:val="Colorful List - Accent 11"/>
    <w:basedOn w:val="Normal"/>
    <w:uiPriority w:val="34"/>
    <w:qFormat/>
    <w:rsid w:val="00083034"/>
    <w:pPr>
      <w:ind w:left="720"/>
    </w:pPr>
  </w:style>
  <w:style w:type="paragraph" w:customStyle="1" w:styleId="ColorfulList-Accent12">
    <w:name w:val="Colorful List - Accent 12"/>
    <w:basedOn w:val="Normal"/>
    <w:uiPriority w:val="34"/>
    <w:qFormat/>
    <w:rsid w:val="00185EBF"/>
    <w:pPr>
      <w:ind w:left="720"/>
    </w:pPr>
  </w:style>
  <w:style w:type="paragraph" w:customStyle="1" w:styleId="ColorfulList-Accent13">
    <w:name w:val="Colorful List - Accent 13"/>
    <w:basedOn w:val="Normal"/>
    <w:uiPriority w:val="34"/>
    <w:qFormat/>
    <w:rsid w:val="00BB0953"/>
    <w:pPr>
      <w:ind w:left="720"/>
    </w:pPr>
  </w:style>
  <w:style w:type="paragraph" w:customStyle="1" w:styleId="ColorfulList-Accent14">
    <w:name w:val="Colorful List - Accent 14"/>
    <w:basedOn w:val="Normal"/>
    <w:uiPriority w:val="34"/>
    <w:qFormat/>
    <w:rsid w:val="003261D9"/>
    <w:pPr>
      <w:ind w:left="720"/>
    </w:pPr>
  </w:style>
  <w:style w:type="paragraph" w:styleId="ListParagraph">
    <w:name w:val="List Paragraph"/>
    <w:basedOn w:val="Normal"/>
    <w:uiPriority w:val="34"/>
    <w:qFormat/>
    <w:rsid w:val="00DE49FA"/>
    <w:pPr>
      <w:ind w:left="720"/>
    </w:pPr>
  </w:style>
  <w:style w:type="table" w:styleId="TableGrid">
    <w:name w:val="Table Grid"/>
    <w:basedOn w:val="TableNormal"/>
    <w:uiPriority w:val="59"/>
    <w:rsid w:val="0081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B79E2"/>
    <w:rPr>
      <w:sz w:val="16"/>
      <w:szCs w:val="16"/>
    </w:rPr>
  </w:style>
  <w:style w:type="paragraph" w:styleId="CommentText">
    <w:name w:val="annotation text"/>
    <w:basedOn w:val="Normal"/>
    <w:link w:val="CommentTextChar"/>
    <w:uiPriority w:val="99"/>
    <w:rsid w:val="00AB79E2"/>
    <w:rPr>
      <w:sz w:val="20"/>
      <w:szCs w:val="20"/>
    </w:rPr>
  </w:style>
  <w:style w:type="character" w:customStyle="1" w:styleId="CommentTextChar">
    <w:name w:val="Comment Text Char"/>
    <w:link w:val="CommentText"/>
    <w:uiPriority w:val="99"/>
    <w:rsid w:val="00AB79E2"/>
    <w:rPr>
      <w:lang w:eastAsia="en-US"/>
    </w:rPr>
  </w:style>
  <w:style w:type="paragraph" w:styleId="CommentSubject">
    <w:name w:val="annotation subject"/>
    <w:basedOn w:val="CommentText"/>
    <w:next w:val="CommentText"/>
    <w:link w:val="CommentSubjectChar"/>
    <w:rsid w:val="00AB79E2"/>
    <w:rPr>
      <w:b/>
      <w:bCs/>
    </w:rPr>
  </w:style>
  <w:style w:type="character" w:customStyle="1" w:styleId="CommentSubjectChar">
    <w:name w:val="Comment Subject Char"/>
    <w:link w:val="CommentSubject"/>
    <w:rsid w:val="00AB79E2"/>
    <w:rPr>
      <w:b/>
      <w:bCs/>
      <w:lang w:eastAsia="en-US"/>
    </w:rPr>
  </w:style>
  <w:style w:type="paragraph" w:styleId="NormalWeb">
    <w:name w:val="Normal (Web)"/>
    <w:basedOn w:val="Normal"/>
    <w:uiPriority w:val="99"/>
    <w:unhideWhenUsed/>
    <w:rsid w:val="00540B3B"/>
    <w:pPr>
      <w:spacing w:before="100" w:beforeAutospacing="1" w:after="100" w:afterAutospacing="1"/>
    </w:pPr>
    <w:rPr>
      <w:lang w:eastAsia="en-GB"/>
    </w:rPr>
  </w:style>
  <w:style w:type="paragraph" w:customStyle="1" w:styleId="xxmsolistparagraph">
    <w:name w:val="xxmsolistparagraph"/>
    <w:basedOn w:val="Normal"/>
    <w:rsid w:val="00A523EE"/>
    <w:pPr>
      <w:ind w:left="720"/>
    </w:pPr>
    <w:rPr>
      <w:rFonts w:ascii="Calibri" w:hAnsi="Calibri" w:cs="Calibri"/>
      <w:sz w:val="22"/>
      <w:szCs w:val="22"/>
      <w:lang w:eastAsia="en-GB"/>
    </w:rPr>
  </w:style>
  <w:style w:type="character" w:styleId="PageNumber">
    <w:name w:val="page number"/>
    <w:basedOn w:val="DefaultParagraphFont"/>
    <w:rsid w:val="00DE5B38"/>
  </w:style>
  <w:style w:type="paragraph" w:styleId="NoSpacing">
    <w:name w:val="No Spacing"/>
    <w:uiPriority w:val="1"/>
    <w:qFormat/>
    <w:rsid w:val="00631669"/>
    <w:rPr>
      <w:rFonts w:asciiTheme="minorHAnsi" w:eastAsiaTheme="minorEastAsia" w:hAnsiTheme="minorHAnsi" w:cstheme="minorBidi"/>
      <w:sz w:val="22"/>
      <w:szCs w:val="22"/>
      <w:lang w:val="en-US" w:eastAsia="zh-CN"/>
    </w:rPr>
  </w:style>
  <w:style w:type="table" w:styleId="GridTable4-Accent1">
    <w:name w:val="Grid Table 4 Accent 1"/>
    <w:basedOn w:val="TableNormal"/>
    <w:uiPriority w:val="49"/>
    <w:rsid w:val="005B4F92"/>
    <w:tblPr>
      <w:tblStyleRowBandSize w:val="1"/>
      <w:tblStyleColBandSize w:val="1"/>
      <w:tblBorders>
        <w:top w:val="single" w:sz="4" w:space="0" w:color="FFF5EA" w:themeColor="accent1" w:themeTint="99"/>
        <w:left w:val="single" w:sz="4" w:space="0" w:color="FFF5EA" w:themeColor="accent1" w:themeTint="99"/>
        <w:bottom w:val="single" w:sz="4" w:space="0" w:color="FFF5EA" w:themeColor="accent1" w:themeTint="99"/>
        <w:right w:val="single" w:sz="4" w:space="0" w:color="FFF5EA" w:themeColor="accent1" w:themeTint="99"/>
        <w:insideH w:val="single" w:sz="4" w:space="0" w:color="FFF5EA" w:themeColor="accent1" w:themeTint="99"/>
        <w:insideV w:val="single" w:sz="4" w:space="0" w:color="FFF5EA" w:themeColor="accent1" w:themeTint="99"/>
      </w:tblBorders>
    </w:tblPr>
    <w:tblStylePr w:type="firstRow">
      <w:rPr>
        <w:b/>
        <w:bCs/>
        <w:color w:val="FFFFFF" w:themeColor="background1"/>
      </w:rPr>
      <w:tblPr/>
      <w:tcPr>
        <w:tcBorders>
          <w:top w:val="single" w:sz="4" w:space="0" w:color="FFEFDC" w:themeColor="accent1"/>
          <w:left w:val="single" w:sz="4" w:space="0" w:color="FFEFDC" w:themeColor="accent1"/>
          <w:bottom w:val="single" w:sz="4" w:space="0" w:color="FFEFDC" w:themeColor="accent1"/>
          <w:right w:val="single" w:sz="4" w:space="0" w:color="FFEFDC" w:themeColor="accent1"/>
          <w:insideH w:val="nil"/>
          <w:insideV w:val="nil"/>
        </w:tcBorders>
        <w:shd w:val="clear" w:color="auto" w:fill="FFEFDC" w:themeFill="accent1"/>
      </w:tcPr>
    </w:tblStylePr>
    <w:tblStylePr w:type="lastRow">
      <w:rPr>
        <w:b/>
        <w:bCs/>
      </w:rPr>
      <w:tblPr/>
      <w:tcPr>
        <w:tcBorders>
          <w:top w:val="double" w:sz="4" w:space="0" w:color="FFEFDC" w:themeColor="accent1"/>
        </w:tcBorders>
      </w:tcPr>
    </w:tblStylePr>
    <w:tblStylePr w:type="firstCol">
      <w:rPr>
        <w:b/>
        <w:bCs/>
      </w:rPr>
    </w:tblStylePr>
    <w:tblStylePr w:type="lastCol">
      <w:rPr>
        <w:b/>
        <w:bCs/>
      </w:rPr>
    </w:tblStylePr>
    <w:tblStylePr w:type="band1Vert">
      <w:tblPr/>
      <w:tcPr>
        <w:shd w:val="clear" w:color="auto" w:fill="FFFBF8" w:themeFill="accent1" w:themeFillTint="33"/>
      </w:tcPr>
    </w:tblStylePr>
    <w:tblStylePr w:type="band1Horz">
      <w:tblPr/>
      <w:tcPr>
        <w:shd w:val="clear" w:color="auto" w:fill="FFFBF8" w:themeFill="accent1" w:themeFillTint="33"/>
      </w:tcPr>
    </w:tblStylePr>
  </w:style>
  <w:style w:type="character" w:styleId="Hyperlink">
    <w:name w:val="Hyperlink"/>
    <w:basedOn w:val="DefaultParagraphFont"/>
    <w:uiPriority w:val="99"/>
    <w:unhideWhenUsed/>
    <w:rsid w:val="003233D2"/>
    <w:rPr>
      <w:color w:val="05367C" w:themeColor="hyperlink"/>
      <w:u w:val="single"/>
    </w:rPr>
  </w:style>
  <w:style w:type="character" w:styleId="PlaceholderText">
    <w:name w:val="Placeholder Text"/>
    <w:basedOn w:val="DefaultParagraphFont"/>
    <w:uiPriority w:val="99"/>
    <w:semiHidden/>
    <w:rsid w:val="003233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075">
      <w:bodyDiv w:val="1"/>
      <w:marLeft w:val="0"/>
      <w:marRight w:val="0"/>
      <w:marTop w:val="0"/>
      <w:marBottom w:val="0"/>
      <w:divBdr>
        <w:top w:val="none" w:sz="0" w:space="0" w:color="auto"/>
        <w:left w:val="none" w:sz="0" w:space="0" w:color="auto"/>
        <w:bottom w:val="none" w:sz="0" w:space="0" w:color="auto"/>
        <w:right w:val="none" w:sz="0" w:space="0" w:color="auto"/>
      </w:divBdr>
    </w:div>
    <w:div w:id="402803454">
      <w:bodyDiv w:val="1"/>
      <w:marLeft w:val="0"/>
      <w:marRight w:val="0"/>
      <w:marTop w:val="0"/>
      <w:marBottom w:val="0"/>
      <w:divBdr>
        <w:top w:val="none" w:sz="0" w:space="0" w:color="auto"/>
        <w:left w:val="none" w:sz="0" w:space="0" w:color="auto"/>
        <w:bottom w:val="none" w:sz="0" w:space="0" w:color="auto"/>
        <w:right w:val="none" w:sz="0" w:space="0" w:color="auto"/>
      </w:divBdr>
    </w:div>
    <w:div w:id="890460285">
      <w:bodyDiv w:val="1"/>
      <w:marLeft w:val="0"/>
      <w:marRight w:val="0"/>
      <w:marTop w:val="0"/>
      <w:marBottom w:val="0"/>
      <w:divBdr>
        <w:top w:val="none" w:sz="0" w:space="0" w:color="auto"/>
        <w:left w:val="none" w:sz="0" w:space="0" w:color="auto"/>
        <w:bottom w:val="none" w:sz="0" w:space="0" w:color="auto"/>
        <w:right w:val="none" w:sz="0" w:space="0" w:color="auto"/>
      </w:divBdr>
    </w:div>
    <w:div w:id="908420126">
      <w:bodyDiv w:val="1"/>
      <w:marLeft w:val="0"/>
      <w:marRight w:val="0"/>
      <w:marTop w:val="0"/>
      <w:marBottom w:val="0"/>
      <w:divBdr>
        <w:top w:val="none" w:sz="0" w:space="0" w:color="auto"/>
        <w:left w:val="none" w:sz="0" w:space="0" w:color="auto"/>
        <w:bottom w:val="none" w:sz="0" w:space="0" w:color="auto"/>
        <w:right w:val="none" w:sz="0" w:space="0" w:color="auto"/>
      </w:divBdr>
    </w:div>
    <w:div w:id="1346322423">
      <w:bodyDiv w:val="1"/>
      <w:marLeft w:val="0"/>
      <w:marRight w:val="0"/>
      <w:marTop w:val="0"/>
      <w:marBottom w:val="0"/>
      <w:divBdr>
        <w:top w:val="none" w:sz="0" w:space="0" w:color="auto"/>
        <w:left w:val="none" w:sz="0" w:space="0" w:color="auto"/>
        <w:bottom w:val="none" w:sz="0" w:space="0" w:color="auto"/>
        <w:right w:val="none" w:sz="0" w:space="0" w:color="auto"/>
      </w:divBdr>
    </w:div>
    <w:div w:id="1364205275">
      <w:bodyDiv w:val="1"/>
      <w:marLeft w:val="0"/>
      <w:marRight w:val="0"/>
      <w:marTop w:val="0"/>
      <w:marBottom w:val="0"/>
      <w:divBdr>
        <w:top w:val="none" w:sz="0" w:space="0" w:color="auto"/>
        <w:left w:val="none" w:sz="0" w:space="0" w:color="auto"/>
        <w:bottom w:val="none" w:sz="0" w:space="0" w:color="auto"/>
        <w:right w:val="none" w:sz="0" w:space="0" w:color="auto"/>
      </w:divBdr>
      <w:divsChild>
        <w:div w:id="1052995226">
          <w:marLeft w:val="0"/>
          <w:marRight w:val="0"/>
          <w:marTop w:val="0"/>
          <w:marBottom w:val="0"/>
          <w:divBdr>
            <w:top w:val="none" w:sz="0" w:space="0" w:color="auto"/>
            <w:left w:val="none" w:sz="0" w:space="0" w:color="auto"/>
            <w:bottom w:val="none" w:sz="0" w:space="0" w:color="auto"/>
            <w:right w:val="none" w:sz="0" w:space="0" w:color="auto"/>
          </w:divBdr>
        </w:div>
        <w:div w:id="1107190633">
          <w:marLeft w:val="0"/>
          <w:marRight w:val="0"/>
          <w:marTop w:val="0"/>
          <w:marBottom w:val="0"/>
          <w:divBdr>
            <w:top w:val="none" w:sz="0" w:space="0" w:color="auto"/>
            <w:left w:val="none" w:sz="0" w:space="0" w:color="auto"/>
            <w:bottom w:val="none" w:sz="0" w:space="0" w:color="auto"/>
            <w:right w:val="none" w:sz="0" w:space="0" w:color="auto"/>
          </w:divBdr>
        </w:div>
      </w:divsChild>
    </w:div>
    <w:div w:id="1384020338">
      <w:bodyDiv w:val="1"/>
      <w:marLeft w:val="0"/>
      <w:marRight w:val="0"/>
      <w:marTop w:val="0"/>
      <w:marBottom w:val="0"/>
      <w:divBdr>
        <w:top w:val="none" w:sz="0" w:space="0" w:color="auto"/>
        <w:left w:val="none" w:sz="0" w:space="0" w:color="auto"/>
        <w:bottom w:val="none" w:sz="0" w:space="0" w:color="auto"/>
        <w:right w:val="none" w:sz="0" w:space="0" w:color="auto"/>
      </w:divBdr>
      <w:divsChild>
        <w:div w:id="329409241">
          <w:marLeft w:val="0"/>
          <w:marRight w:val="0"/>
          <w:marTop w:val="0"/>
          <w:marBottom w:val="0"/>
          <w:divBdr>
            <w:top w:val="none" w:sz="0" w:space="0" w:color="auto"/>
            <w:left w:val="none" w:sz="0" w:space="0" w:color="auto"/>
            <w:bottom w:val="none" w:sz="0" w:space="0" w:color="auto"/>
            <w:right w:val="none" w:sz="0" w:space="0" w:color="auto"/>
          </w:divBdr>
        </w:div>
      </w:divsChild>
    </w:div>
    <w:div w:id="1411006217">
      <w:bodyDiv w:val="1"/>
      <w:marLeft w:val="0"/>
      <w:marRight w:val="0"/>
      <w:marTop w:val="0"/>
      <w:marBottom w:val="0"/>
      <w:divBdr>
        <w:top w:val="none" w:sz="0" w:space="0" w:color="auto"/>
        <w:left w:val="none" w:sz="0" w:space="0" w:color="auto"/>
        <w:bottom w:val="none" w:sz="0" w:space="0" w:color="auto"/>
        <w:right w:val="none" w:sz="0" w:space="0" w:color="auto"/>
      </w:divBdr>
    </w:div>
    <w:div w:id="1462454450">
      <w:bodyDiv w:val="1"/>
      <w:marLeft w:val="0"/>
      <w:marRight w:val="0"/>
      <w:marTop w:val="0"/>
      <w:marBottom w:val="0"/>
      <w:divBdr>
        <w:top w:val="none" w:sz="0" w:space="0" w:color="auto"/>
        <w:left w:val="none" w:sz="0" w:space="0" w:color="auto"/>
        <w:bottom w:val="none" w:sz="0" w:space="0" w:color="auto"/>
        <w:right w:val="none" w:sz="0" w:space="0" w:color="auto"/>
      </w:divBdr>
    </w:div>
    <w:div w:id="1662387948">
      <w:bodyDiv w:val="1"/>
      <w:marLeft w:val="0"/>
      <w:marRight w:val="0"/>
      <w:marTop w:val="0"/>
      <w:marBottom w:val="0"/>
      <w:divBdr>
        <w:top w:val="none" w:sz="0" w:space="0" w:color="auto"/>
        <w:left w:val="none" w:sz="0" w:space="0" w:color="auto"/>
        <w:bottom w:val="none" w:sz="0" w:space="0" w:color="auto"/>
        <w:right w:val="none" w:sz="0" w:space="0" w:color="auto"/>
      </w:divBdr>
    </w:div>
    <w:div w:id="1715109466">
      <w:bodyDiv w:val="1"/>
      <w:marLeft w:val="0"/>
      <w:marRight w:val="0"/>
      <w:marTop w:val="0"/>
      <w:marBottom w:val="0"/>
      <w:divBdr>
        <w:top w:val="none" w:sz="0" w:space="0" w:color="auto"/>
        <w:left w:val="none" w:sz="0" w:space="0" w:color="auto"/>
        <w:bottom w:val="none" w:sz="0" w:space="0" w:color="auto"/>
        <w:right w:val="none" w:sz="0" w:space="0" w:color="auto"/>
      </w:divBdr>
    </w:div>
    <w:div w:id="1792940783">
      <w:bodyDiv w:val="1"/>
      <w:marLeft w:val="0"/>
      <w:marRight w:val="0"/>
      <w:marTop w:val="0"/>
      <w:marBottom w:val="0"/>
      <w:divBdr>
        <w:top w:val="none" w:sz="0" w:space="0" w:color="auto"/>
        <w:left w:val="none" w:sz="0" w:space="0" w:color="auto"/>
        <w:bottom w:val="none" w:sz="0" w:space="0" w:color="auto"/>
        <w:right w:val="none" w:sz="0" w:space="0" w:color="auto"/>
      </w:divBdr>
    </w:div>
    <w:div w:id="1844660710">
      <w:bodyDiv w:val="1"/>
      <w:marLeft w:val="0"/>
      <w:marRight w:val="0"/>
      <w:marTop w:val="0"/>
      <w:marBottom w:val="0"/>
      <w:divBdr>
        <w:top w:val="none" w:sz="0" w:space="0" w:color="auto"/>
        <w:left w:val="none" w:sz="0" w:space="0" w:color="auto"/>
        <w:bottom w:val="none" w:sz="0" w:space="0" w:color="auto"/>
        <w:right w:val="none" w:sz="0" w:space="0" w:color="auto"/>
      </w:divBdr>
    </w:div>
    <w:div w:id="1876114232">
      <w:bodyDiv w:val="1"/>
      <w:marLeft w:val="0"/>
      <w:marRight w:val="0"/>
      <w:marTop w:val="0"/>
      <w:marBottom w:val="0"/>
      <w:divBdr>
        <w:top w:val="none" w:sz="0" w:space="0" w:color="auto"/>
        <w:left w:val="none" w:sz="0" w:space="0" w:color="auto"/>
        <w:bottom w:val="none" w:sz="0" w:space="0" w:color="auto"/>
        <w:right w:val="none" w:sz="0" w:space="0" w:color="auto"/>
      </w:divBdr>
    </w:div>
    <w:div w:id="1899658164">
      <w:bodyDiv w:val="1"/>
      <w:marLeft w:val="0"/>
      <w:marRight w:val="0"/>
      <w:marTop w:val="0"/>
      <w:marBottom w:val="0"/>
      <w:divBdr>
        <w:top w:val="none" w:sz="0" w:space="0" w:color="auto"/>
        <w:left w:val="none" w:sz="0" w:space="0" w:color="auto"/>
        <w:bottom w:val="none" w:sz="0" w:space="0" w:color="auto"/>
        <w:right w:val="none" w:sz="0" w:space="0" w:color="auto"/>
      </w:divBdr>
    </w:div>
    <w:div w:id="19829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britishequestrian.org.uk/getInvolved/equality-diversity"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britishequestrian.org.uk/about-us/ruleboo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bhs.org.uk/about-us/how-we-operate/our-policies/equality-diversity-and-inclusion-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hs.org.uk/about-us/everyone-welcome/"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hebhs.sharepoint.com/sites/BHSAssetLibraries/Office%20Templates/Centre%20header%20document_BD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7E5AC4712148569196EB2D3070EC64"/>
        <w:category>
          <w:name w:val="General"/>
          <w:gallery w:val="placeholder"/>
        </w:category>
        <w:types>
          <w:type w:val="bbPlcHdr"/>
        </w:types>
        <w:behaviors>
          <w:behavior w:val="content"/>
        </w:behaviors>
        <w:guid w:val="{B3EE7B4A-E414-4368-9E90-14B0DDA7420B}"/>
      </w:docPartPr>
      <w:docPartBody>
        <w:p w:rsidR="00114E59" w:rsidRDefault="00114E59" w:rsidP="00114E59">
          <w:pPr>
            <w:pStyle w:val="D17E5AC4712148569196EB2D3070EC64"/>
          </w:pPr>
          <w:r w:rsidRPr="00FC1999">
            <w:rPr>
              <w:rStyle w:val="PlaceholderText"/>
            </w:rPr>
            <w:t>Click or tap here to enter text.</w:t>
          </w:r>
        </w:p>
      </w:docPartBody>
    </w:docPart>
    <w:docPart>
      <w:docPartPr>
        <w:name w:val="8F1DC7D7B9914FA3BAECB858ED560043"/>
        <w:category>
          <w:name w:val="General"/>
          <w:gallery w:val="placeholder"/>
        </w:category>
        <w:types>
          <w:type w:val="bbPlcHdr"/>
        </w:types>
        <w:behaviors>
          <w:behavior w:val="content"/>
        </w:behaviors>
        <w:guid w:val="{E816C022-C895-4DB6-8F1C-287BFC30F01B}"/>
      </w:docPartPr>
      <w:docPartBody>
        <w:p w:rsidR="00114E59" w:rsidRDefault="00114E59" w:rsidP="00114E59">
          <w:pPr>
            <w:pStyle w:val="8F1DC7D7B9914FA3BAECB858ED560043"/>
          </w:pPr>
          <w:r w:rsidRPr="000D34C8">
            <w:rPr>
              <w:rStyle w:val="PlaceholderText"/>
            </w:rPr>
            <w:t>Click or tap to enter a date.</w:t>
          </w:r>
        </w:p>
      </w:docPartBody>
    </w:docPart>
    <w:docPart>
      <w:docPartPr>
        <w:name w:val="B0657356EC57461E9B291FB9B3368DA3"/>
        <w:category>
          <w:name w:val="General"/>
          <w:gallery w:val="placeholder"/>
        </w:category>
        <w:types>
          <w:type w:val="bbPlcHdr"/>
        </w:types>
        <w:behaviors>
          <w:behavior w:val="content"/>
        </w:behaviors>
        <w:guid w:val="{F68A64DD-BDCF-4255-9730-73226956C385}"/>
      </w:docPartPr>
      <w:docPartBody>
        <w:p w:rsidR="00114E59" w:rsidRDefault="00114E59" w:rsidP="00114E59">
          <w:pPr>
            <w:pStyle w:val="B0657356EC57461E9B291FB9B3368DA3"/>
          </w:pPr>
          <w:r w:rsidRPr="000D34C8">
            <w:rPr>
              <w:rStyle w:val="PlaceholderText"/>
            </w:rPr>
            <w:t>Click or tap here to enter text.</w:t>
          </w:r>
        </w:p>
      </w:docPartBody>
    </w:docPart>
    <w:docPart>
      <w:docPartPr>
        <w:name w:val="39943113167E4BE293C29BFA8F615626"/>
        <w:category>
          <w:name w:val="General"/>
          <w:gallery w:val="placeholder"/>
        </w:category>
        <w:types>
          <w:type w:val="bbPlcHdr"/>
        </w:types>
        <w:behaviors>
          <w:behavior w:val="content"/>
        </w:behaviors>
        <w:guid w:val="{02058E47-AD32-4901-AC96-A340E6DDB83B}"/>
      </w:docPartPr>
      <w:docPartBody>
        <w:p w:rsidR="00114E59" w:rsidRDefault="00114E59" w:rsidP="00114E59">
          <w:pPr>
            <w:pStyle w:val="39943113167E4BE293C29BFA8F615626"/>
          </w:pPr>
          <w:r w:rsidRPr="000D34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tropolis Black">
    <w:altName w:val="Calibri"/>
    <w:panose1 w:val="00000000000000000000"/>
    <w:charset w:val="00"/>
    <w:family w:val="modern"/>
    <w:notTrueType/>
    <w:pitch w:val="variable"/>
    <w:sig w:usb0="00000007" w:usb1="00000000" w:usb2="00000000" w:usb3="00000000" w:csb0="00000093" w:csb1="00000000"/>
  </w:font>
  <w:font w:name="Metropolis Medium">
    <w:altName w:val="Calibri"/>
    <w:panose1 w:val="000000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59"/>
    <w:rsid w:val="00114E59"/>
    <w:rsid w:val="001E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E59"/>
    <w:rPr>
      <w:color w:val="808080"/>
    </w:rPr>
  </w:style>
  <w:style w:type="paragraph" w:customStyle="1" w:styleId="D17E5AC4712148569196EB2D3070EC64">
    <w:name w:val="D17E5AC4712148569196EB2D3070EC64"/>
    <w:rsid w:val="00114E59"/>
  </w:style>
  <w:style w:type="paragraph" w:customStyle="1" w:styleId="8F1DC7D7B9914FA3BAECB858ED560043">
    <w:name w:val="8F1DC7D7B9914FA3BAECB858ED560043"/>
    <w:rsid w:val="00114E59"/>
  </w:style>
  <w:style w:type="paragraph" w:customStyle="1" w:styleId="C8C3E1CBFB1F4126907813DD3BDCA14A">
    <w:name w:val="C8C3E1CBFB1F4126907813DD3BDCA14A"/>
    <w:rsid w:val="00114E59"/>
  </w:style>
  <w:style w:type="paragraph" w:customStyle="1" w:styleId="B0657356EC57461E9B291FB9B3368DA3">
    <w:name w:val="B0657356EC57461E9B291FB9B3368DA3"/>
    <w:rsid w:val="00114E59"/>
  </w:style>
  <w:style w:type="paragraph" w:customStyle="1" w:styleId="39943113167E4BE293C29BFA8F615626">
    <w:name w:val="39943113167E4BE293C29BFA8F615626"/>
    <w:rsid w:val="00114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HS Template theme">
      <a:dk1>
        <a:srgbClr val="3A1428"/>
      </a:dk1>
      <a:lt1>
        <a:srgbClr val="FFFFFF"/>
      </a:lt1>
      <a:dk2>
        <a:srgbClr val="FF3B48"/>
      </a:dk2>
      <a:lt2>
        <a:srgbClr val="FFEFDC"/>
      </a:lt2>
      <a:accent1>
        <a:srgbClr val="FFEFDC"/>
      </a:accent1>
      <a:accent2>
        <a:srgbClr val="3A1428"/>
      </a:accent2>
      <a:accent3>
        <a:srgbClr val="FFD555"/>
      </a:accent3>
      <a:accent4>
        <a:srgbClr val="5AE288"/>
      </a:accent4>
      <a:accent5>
        <a:srgbClr val="CF99FF"/>
      </a:accent5>
      <a:accent6>
        <a:srgbClr val="66D0FF"/>
      </a:accent6>
      <a:hlink>
        <a:srgbClr val="05367C"/>
      </a:hlink>
      <a:folHlink>
        <a:srgbClr val="66D0FF"/>
      </a:folHlink>
    </a:clrScheme>
    <a:fontScheme name="Metropolis">
      <a:majorFont>
        <a:latin typeface="Metropolis Black"/>
        <a:ea typeface=""/>
        <a:cs typeface=""/>
      </a:majorFont>
      <a:minorFont>
        <a:latin typeface="Metropoli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C2485FB7DF204CB5A69192C4B14A1E" ma:contentTypeVersion="4" ma:contentTypeDescription="Create a new document." ma:contentTypeScope="" ma:versionID="d7ba3c223b0c948576fa135abbe91dff">
  <xsd:schema xmlns:xsd="http://www.w3.org/2001/XMLSchema" xmlns:xs="http://www.w3.org/2001/XMLSchema" xmlns:p="http://schemas.microsoft.com/office/2006/metadata/properties" xmlns:ns2="b0d4b781-d984-490b-8802-050675ce2a3b" targetNamespace="http://schemas.microsoft.com/office/2006/metadata/properties" ma:root="true" ma:fieldsID="0cc35e5cf190eaad42ec53af83e2bf99" ns2:_="">
    <xsd:import namespace="b0d4b781-d984-490b-8802-050675ce2a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4b781-d984-490b-8802-050675ce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72623-470C-4170-9CF5-C0069FA6E29B}">
  <ds:schemaRefs>
    <ds:schemaRef ds:uri="http://schemas.microsoft.com/sharepoint/v3/contenttype/forms"/>
  </ds:schemaRefs>
</ds:datastoreItem>
</file>

<file path=customXml/itemProps2.xml><?xml version="1.0" encoding="utf-8"?>
<ds:datastoreItem xmlns:ds="http://schemas.openxmlformats.org/officeDocument/2006/customXml" ds:itemID="{5AC3DF6F-0E72-439C-9790-759575D3BD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DD9739-B5A8-4EA4-9FDE-666E25DD6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4b781-d984-490b-8802-050675ce2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EA989-C94B-4EE8-9E23-0171BE3F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Centre%20header%20document_BD015</Template>
  <TotalTime>8</TotalTime>
  <Pages>4</Pages>
  <Words>1282</Words>
  <Characters>7103</Characters>
  <Application>Microsoft Office Word</Application>
  <DocSecurity>0</DocSecurity>
  <Lines>154</Lines>
  <Paragraphs>58</Paragraphs>
  <ScaleCrop>false</ScaleCrop>
  <HeadingPairs>
    <vt:vector size="2" baseType="variant">
      <vt:variant>
        <vt:lpstr>Title</vt:lpstr>
      </vt:variant>
      <vt:variant>
        <vt:i4>1</vt:i4>
      </vt:variant>
    </vt:vector>
  </HeadingPairs>
  <TitlesOfParts>
    <vt:vector size="1" baseType="lpstr">
      <vt:lpstr>draft</vt:lpstr>
    </vt:vector>
  </TitlesOfParts>
  <Company>British Horse Society</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Lucy White</dc:creator>
  <cp:keywords/>
  <cp:lastModifiedBy>Lucy White</cp:lastModifiedBy>
  <cp:revision>1</cp:revision>
  <cp:lastPrinted>2021-11-23T11:49:00Z</cp:lastPrinted>
  <dcterms:created xsi:type="dcterms:W3CDTF">2026-02-04T12:50:00Z</dcterms:created>
  <dcterms:modified xsi:type="dcterms:W3CDTF">2026-02-04T12:58:00Z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0x010100A9C2485FB7DF204CB5A69192C4B14A1E</vt:lpwstr>
  </property>
  <property fmtid="{D5CDD505-2E9C-101B-9397-08002B2CF9AE}" pid="3" name="ClassificationContentMarkingFooterShapeIds">
    <vt:lpwstr>2,3,4</vt:lpwstr>
  </property>
  <property fmtid="{D5CDD505-2E9C-101B-9397-08002B2CF9AE}" pid="4" name="ClassificationContentMarkingFooterFontProps">
    <vt:lpwstr>#ff0000,8,Calibri</vt:lpwstr>
  </property>
  <property fmtid="{D5CDD505-2E9C-101B-9397-08002B2CF9AE}" pid="5" name="ClassificationContentMarkingFooterText">
    <vt:lpwstr>Home Team Document - For Use By BHS Colleagues &amp; Trustees Only</vt:lpwstr>
  </property>
  <property fmtid="{D5CDD505-2E9C-101B-9397-08002B2CF9AE}" pid="6" name="MSIP_Label_d56b7cf0-26c2-44f0-871f-809ec4462237_Enabled">
    <vt:lpwstr>true</vt:lpwstr>
  </property>
  <property fmtid="{D5CDD505-2E9C-101B-9397-08002B2CF9AE}" pid="7" name="MSIP_Label_d56b7cf0-26c2-44f0-871f-809ec4462237_SetDate">
    <vt:lpwstr>2021-11-15T10:49:51Z</vt:lpwstr>
  </property>
  <property fmtid="{D5CDD505-2E9C-101B-9397-08002B2CF9AE}" pid="8" name="MSIP_Label_d56b7cf0-26c2-44f0-871f-809ec4462237_Method">
    <vt:lpwstr>Privileged</vt:lpwstr>
  </property>
  <property fmtid="{D5CDD505-2E9C-101B-9397-08002B2CF9AE}" pid="9" name="MSIP_Label_d56b7cf0-26c2-44f0-871f-809ec4462237_Name">
    <vt:lpwstr>Internal - Business Use Only</vt:lpwstr>
  </property>
  <property fmtid="{D5CDD505-2E9C-101B-9397-08002B2CF9AE}" pid="10" name="MSIP_Label_d56b7cf0-26c2-44f0-871f-809ec4462237_SiteId">
    <vt:lpwstr>61761a3f-0f9f-43bd-a8ce-e39e84824d9e</vt:lpwstr>
  </property>
  <property fmtid="{D5CDD505-2E9C-101B-9397-08002B2CF9AE}" pid="11" name="MSIP_Label_d56b7cf0-26c2-44f0-871f-809ec4462237_ActionId">
    <vt:lpwstr>98011e21-5288-4639-a491-55af467319e0</vt:lpwstr>
  </property>
  <property fmtid="{D5CDD505-2E9C-101B-9397-08002B2CF9AE}" pid="12" name="MSIP_Label_d56b7cf0-26c2-44f0-871f-809ec4462237_ContentBits">
    <vt:lpwstr>2</vt:lpwstr>
  </property>
  <property fmtid="{D5CDD505-2E9C-101B-9397-08002B2CF9AE}" pid="13" name="MediaServiceImageTags">
    <vt:lpwstr/>
  </property>
  <property fmtid="{D5CDD505-2E9C-101B-9397-08002B2CF9AE}" pid="14" name="_dlc_DocIdItemGuid">
    <vt:lpwstr>ab70c4fe-0031-4a10-9ac9-28eab78670c7</vt:lpwstr>
  </property>
  <property fmtid="{D5CDD505-2E9C-101B-9397-08002B2CF9AE}" pid="15" name="GrammarlyDocumentId">
    <vt:lpwstr>36bb9bed-8183-4e82-aa97-9585afe09f70</vt:lpwstr>
  </property>
</Properties>
</file>