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9DFE" w14:textId="77777777" w:rsidR="00654E21" w:rsidRPr="00654E21" w:rsidRDefault="00654E21" w:rsidP="00654E21">
      <w:pPr>
        <w:spacing w:line="276" w:lineRule="auto"/>
        <w:rPr>
          <w:rFonts w:ascii="Metropolis" w:eastAsia="Calibri" w:hAnsi="Metropolis" w:cstheme="minorHAnsi"/>
          <w:sz w:val="22"/>
          <w:szCs w:val="22"/>
        </w:rPr>
      </w:pPr>
      <w:r w:rsidRPr="00654E21">
        <w:rPr>
          <w:rFonts w:ascii="Metropolis" w:eastAsia="Calibri" w:hAnsi="Metropolis" w:cstheme="minorHAnsi"/>
          <w:sz w:val="22"/>
          <w:szCs w:val="22"/>
        </w:rPr>
        <w:t xml:space="preserve">Welcome! I’m really looking forward to working with you and your horse. This form helps me to get to know you, your horse, and what matters most to you so I can support you in the way that suits you best. </w:t>
      </w:r>
    </w:p>
    <w:p w14:paraId="3D5D20FA" w14:textId="77777777" w:rsidR="00A97E31" w:rsidRDefault="00A97E31" w:rsidP="00724461">
      <w:pPr>
        <w:spacing w:line="276" w:lineRule="auto"/>
        <w:rPr>
          <w:rFonts w:ascii="Calibri" w:eastAsia="Calibri" w:hAnsi="Calibri" w:cs="Calibri"/>
          <w:sz w:val="18"/>
          <w:szCs w:val="18"/>
        </w:rPr>
      </w:pPr>
    </w:p>
    <w:p w14:paraId="6BBC60D6" w14:textId="151BC930" w:rsidR="0009216F" w:rsidRDefault="00654E21" w:rsidP="0009216F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t>All about you</w:t>
      </w:r>
    </w:p>
    <w:p w14:paraId="74D60C64" w14:textId="77777777" w:rsidR="00654E21" w:rsidRPr="00654E21" w:rsidRDefault="00654E21" w:rsidP="0009216F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555"/>
        <w:gridCol w:w="1701"/>
        <w:gridCol w:w="3111"/>
      </w:tblGrid>
      <w:tr w:rsidR="004E09D2" w:rsidRPr="004E09D2" w14:paraId="5CF85A46" w14:textId="77777777" w:rsidTr="00FB6CDB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6A2FF340" w14:textId="4EFE5F2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Your name</w:t>
            </w:r>
          </w:p>
        </w:tc>
        <w:tc>
          <w:tcPr>
            <w:tcW w:w="356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C93CBA5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  <w:tr w:rsidR="004E09D2" w:rsidRPr="004E09D2" w14:paraId="30AFC6F1" w14:textId="77777777" w:rsidTr="00654E21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425104E6" w14:textId="3038D020" w:rsidR="00ED6620" w:rsidRPr="004E09D2" w:rsidRDefault="00654E21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Date of birth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5CE9D" w14:textId="6370DCB2" w:rsidR="00ED6620" w:rsidRPr="004E09D2" w:rsidRDefault="00ED6620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6198D6CB" w14:textId="7FE383F4" w:rsidR="00ED6620" w:rsidRPr="004E09D2" w:rsidRDefault="00654E21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</w:rPr>
            </w:pPr>
            <w:r w:rsidRPr="004E09D2">
              <w:rPr>
                <w:rFonts w:ascii="Metropolis" w:eastAsia="Arial" w:hAnsi="Metropolis" w:cstheme="minorHAnsi"/>
                <w:b/>
              </w:rPr>
              <w:t>Phone number</w:t>
            </w:r>
          </w:p>
        </w:tc>
        <w:tc>
          <w:tcPr>
            <w:tcW w:w="1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4420EB" w14:textId="46FFE249" w:rsidR="00ED6620" w:rsidRPr="004E09D2" w:rsidRDefault="00ED6620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  <w:tr w:rsidR="004E09D2" w:rsidRPr="004E09D2" w14:paraId="3A11D12C" w14:textId="77777777" w:rsidTr="00654E21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7DA8DBDB" w14:textId="206BF8DD" w:rsidR="00654E21" w:rsidRPr="004E09D2" w:rsidRDefault="00654E21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Email address</w:t>
            </w:r>
          </w:p>
        </w:tc>
        <w:tc>
          <w:tcPr>
            <w:tcW w:w="356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1D5350" w14:textId="74CD6066" w:rsidR="00654E21" w:rsidRPr="004E09D2" w:rsidRDefault="00654E21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  <w:tr w:rsidR="004E09D2" w:rsidRPr="004E09D2" w14:paraId="0F6EF3E5" w14:textId="77777777" w:rsidTr="00654E21">
        <w:trPr>
          <w:trHeight w:val="397"/>
        </w:trPr>
        <w:tc>
          <w:tcPr>
            <w:tcW w:w="5000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background2"/>
            <w:vAlign w:val="center"/>
          </w:tcPr>
          <w:p w14:paraId="628124D5" w14:textId="1824A697" w:rsidR="00654E21" w:rsidRPr="004E09D2" w:rsidRDefault="00654E21" w:rsidP="00654E21">
            <w:pPr>
              <w:pStyle w:val="TableParagraph"/>
              <w:ind w:left="113"/>
              <w:rPr>
                <w:rFonts w:ascii="Metropolis" w:eastAsia="Arial" w:hAnsi="Metropolis" w:cstheme="minorHAnsi"/>
                <w:b/>
              </w:rPr>
            </w:pPr>
            <w:r w:rsidRPr="004E09D2">
              <w:rPr>
                <w:rFonts w:ascii="Metropolis" w:eastAsia="Arial" w:hAnsi="Metropolis" w:cstheme="minorHAnsi"/>
                <w:b/>
              </w:rPr>
              <w:t>Emergency contacts</w:t>
            </w:r>
          </w:p>
        </w:tc>
      </w:tr>
      <w:tr w:rsidR="004E09D2" w:rsidRPr="004E09D2" w14:paraId="4CC2A5BB" w14:textId="77777777" w:rsidTr="00FB6CDB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7195CBBC" w14:textId="2A91F573" w:rsidR="00654E21" w:rsidRPr="004E09D2" w:rsidRDefault="00245AA2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N</w:t>
            </w:r>
            <w:r w:rsidR="00654E21"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ame</w:t>
            </w:r>
          </w:p>
        </w:tc>
        <w:tc>
          <w:tcPr>
            <w:tcW w:w="356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AB5D540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  <w:tr w:rsidR="004E09D2" w:rsidRPr="004E09D2" w14:paraId="167DC550" w14:textId="77777777" w:rsidTr="00654E21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510164F2" w14:textId="3DA5F002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Phone number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A7AF8" w14:textId="12717C43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049C5AE2" w14:textId="1BED7388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</w:rPr>
            </w:pPr>
            <w:r w:rsidRPr="004E09D2">
              <w:rPr>
                <w:rFonts w:ascii="Metropolis" w:eastAsia="Arial" w:hAnsi="Metropolis" w:cstheme="minorHAnsi"/>
                <w:b/>
              </w:rPr>
              <w:t>Relationship to you</w:t>
            </w:r>
          </w:p>
        </w:tc>
        <w:tc>
          <w:tcPr>
            <w:tcW w:w="1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D573AF5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  <w:tr w:rsidR="004E09D2" w:rsidRPr="004E09D2" w14:paraId="2698D603" w14:textId="77777777" w:rsidTr="00FB6CDB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625CDA96" w14:textId="4DDD2FEF" w:rsidR="00654E21" w:rsidRPr="004E09D2" w:rsidRDefault="00245AA2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N</w:t>
            </w:r>
            <w:r w:rsidR="00654E21"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ame</w:t>
            </w:r>
          </w:p>
        </w:tc>
        <w:tc>
          <w:tcPr>
            <w:tcW w:w="356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F3A9CAA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  <w:tr w:rsidR="004E09D2" w:rsidRPr="004E09D2" w14:paraId="39E59BC0" w14:textId="77777777" w:rsidTr="00654E21">
        <w:trPr>
          <w:trHeight w:val="397"/>
        </w:trPr>
        <w:tc>
          <w:tcPr>
            <w:tcW w:w="1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017878AD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lang w:val="en-GB"/>
              </w:rPr>
              <w:t>Phone number</w:t>
            </w:r>
          </w:p>
        </w:tc>
        <w:tc>
          <w:tcPr>
            <w:tcW w:w="12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A26B8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516C1837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/>
              </w:rPr>
            </w:pPr>
            <w:r w:rsidRPr="004E09D2">
              <w:rPr>
                <w:rFonts w:ascii="Metropolis" w:eastAsia="Arial" w:hAnsi="Metropolis" w:cstheme="minorHAnsi"/>
                <w:b/>
              </w:rPr>
              <w:t>Relationship to you</w:t>
            </w:r>
          </w:p>
        </w:tc>
        <w:tc>
          <w:tcPr>
            <w:tcW w:w="1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AE9E43C" w14:textId="77777777" w:rsidR="00654E21" w:rsidRPr="004E09D2" w:rsidRDefault="00654E21" w:rsidP="00FB6CDB">
            <w:pPr>
              <w:pStyle w:val="TableParagraph"/>
              <w:ind w:left="113"/>
              <w:rPr>
                <w:rFonts w:ascii="Metropolis" w:eastAsia="Arial" w:hAnsi="Metropolis" w:cstheme="minorHAnsi"/>
                <w:bCs/>
              </w:rPr>
            </w:pPr>
          </w:p>
        </w:tc>
      </w:tr>
    </w:tbl>
    <w:p w14:paraId="30E84502" w14:textId="77777777" w:rsidR="00724461" w:rsidRPr="0009216F" w:rsidRDefault="00724461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1C4E7DC4" w14:textId="77777777" w:rsidR="0009216F" w:rsidRPr="00724461" w:rsidRDefault="0009216F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1D88CA51" w14:textId="638723B3" w:rsidR="00245AA2" w:rsidRDefault="00245AA2" w:rsidP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t>Your riding experience</w:t>
      </w:r>
    </w:p>
    <w:p w14:paraId="78B2272E" w14:textId="77777777" w:rsidR="00234D90" w:rsidRDefault="00234D90" w:rsidP="0009216F">
      <w:pP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E09D2" w:rsidRPr="004E09D2" w14:paraId="2899AB7B" w14:textId="77777777" w:rsidTr="00245AA2">
        <w:trPr>
          <w:trHeight w:val="510"/>
        </w:trPr>
        <w:tc>
          <w:tcPr>
            <w:tcW w:w="10338" w:type="dxa"/>
            <w:shd w:val="clear" w:color="auto" w:fill="FFEFDC" w:themeFill="background2"/>
            <w:vAlign w:val="center"/>
          </w:tcPr>
          <w:p w14:paraId="493C47C2" w14:textId="08360E2A" w:rsidR="006A0C18" w:rsidRPr="004E09D2" w:rsidRDefault="00245AA2" w:rsidP="00245AA2">
            <w:pPr>
              <w:rPr>
                <w:rFonts w:ascii="Metropolis" w:eastAsia="Calibri" w:hAnsi="Metropolis" w:cstheme="minorHAnsi"/>
                <w:sz w:val="22"/>
                <w:szCs w:val="22"/>
              </w:rPr>
            </w:pPr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>Tell me about your current riding experience: your typical activities, previous lessons, what you enjoy, and any challenges you’ve come across</w:t>
            </w:r>
          </w:p>
        </w:tc>
      </w:tr>
      <w:tr w:rsidR="004E09D2" w:rsidRPr="004E09D2" w14:paraId="7AA3F29E" w14:textId="77777777" w:rsidTr="004E09D2">
        <w:trPr>
          <w:trHeight w:val="4309"/>
        </w:trPr>
        <w:tc>
          <w:tcPr>
            <w:tcW w:w="10338" w:type="dxa"/>
          </w:tcPr>
          <w:p w14:paraId="5BF5AABD" w14:textId="77777777" w:rsidR="00052EFF" w:rsidRPr="004E09D2" w:rsidRDefault="00052EFF" w:rsidP="0009216F">
            <w:pPr>
              <w:rPr>
                <w:rFonts w:ascii="Metropolis" w:hAnsi="Metropolis"/>
                <w:sz w:val="22"/>
                <w:szCs w:val="22"/>
                <w:lang w:eastAsia="en-GB"/>
              </w:rPr>
            </w:pPr>
          </w:p>
        </w:tc>
      </w:tr>
    </w:tbl>
    <w:p w14:paraId="43598D4E" w14:textId="77777777" w:rsidR="00234D90" w:rsidRDefault="00234D90" w:rsidP="0009216F">
      <w:pPr>
        <w:rPr>
          <w:rFonts w:ascii="Metropolis Medium" w:hAnsi="Metropolis Medium"/>
          <w:sz w:val="17"/>
          <w:szCs w:val="17"/>
          <w:lang w:eastAsia="en-GB"/>
        </w:rPr>
      </w:pPr>
    </w:p>
    <w:p w14:paraId="4AFECEB5" w14:textId="5F81C4B4" w:rsidR="00245AA2" w:rsidRPr="004E09D2" w:rsidRDefault="00245AA2">
      <w:pPr>
        <w:rPr>
          <w:rFonts w:ascii="Metropolis" w:hAnsi="Metropolis"/>
          <w:sz w:val="22"/>
          <w:szCs w:val="22"/>
          <w:lang w:eastAsia="en-GB"/>
        </w:rPr>
      </w:pPr>
    </w:p>
    <w:p w14:paraId="259229C4" w14:textId="297D772D" w:rsidR="00234D90" w:rsidRPr="004E09D2" w:rsidRDefault="00245AA2" w:rsidP="004E09D2">
      <w:pPr>
        <w:spacing w:line="360" w:lineRule="auto"/>
        <w:rPr>
          <w:rFonts w:ascii="Metropolis" w:hAnsi="Metropolis"/>
          <w:sz w:val="22"/>
          <w:szCs w:val="22"/>
          <w:lang w:eastAsia="en-GB"/>
        </w:rPr>
      </w:pPr>
      <w:r w:rsidRPr="004E09D2">
        <w:rPr>
          <w:rFonts w:ascii="Metropolis" w:hAnsi="Metropolis"/>
          <w:sz w:val="22"/>
          <w:szCs w:val="22"/>
          <w:lang w:eastAsia="en-GB"/>
        </w:rPr>
        <w:t>How many times have you ridden in the last 12 months?</w:t>
      </w:r>
    </w:p>
    <w:p w14:paraId="5611A77D" w14:textId="77777777" w:rsidR="00245AA2" w:rsidRPr="00245AA2" w:rsidRDefault="00245AA2" w:rsidP="004E09D2">
      <w:pPr>
        <w:spacing w:line="360" w:lineRule="auto"/>
        <w:rPr>
          <w:rFonts w:ascii="Metropolis" w:hAnsi="Metropolis"/>
          <w:sz w:val="22"/>
          <w:szCs w:val="22"/>
          <w:lang w:val="en-US" w:eastAsia="en-GB"/>
        </w:rPr>
      </w:pPr>
      <w:r w:rsidRPr="00245AA2">
        <w:rPr>
          <w:rFonts w:ascii="Segoe UI Symbol" w:hAnsi="Segoe UI Symbol" w:cs="Segoe UI Symbol"/>
          <w:sz w:val="22"/>
          <w:szCs w:val="22"/>
          <w:lang w:val="en-US" w:eastAsia="en-GB"/>
        </w:rPr>
        <w:t>☐</w:t>
      </w:r>
      <w:r w:rsidRPr="00245AA2">
        <w:rPr>
          <w:rFonts w:ascii="Metropolis" w:hAnsi="Metropolis"/>
          <w:sz w:val="22"/>
          <w:szCs w:val="22"/>
          <w:lang w:val="en-US" w:eastAsia="en-GB"/>
        </w:rPr>
        <w:t xml:space="preserve"> Never</w:t>
      </w:r>
    </w:p>
    <w:p w14:paraId="7E5358D2" w14:textId="77777777" w:rsidR="00245AA2" w:rsidRPr="00245AA2" w:rsidRDefault="00245AA2" w:rsidP="004E09D2">
      <w:pPr>
        <w:spacing w:line="360" w:lineRule="auto"/>
        <w:rPr>
          <w:rFonts w:ascii="Metropolis" w:hAnsi="Metropolis"/>
          <w:sz w:val="22"/>
          <w:szCs w:val="22"/>
          <w:lang w:val="en-US" w:eastAsia="en-GB"/>
        </w:rPr>
      </w:pPr>
      <w:r w:rsidRPr="00245AA2">
        <w:rPr>
          <w:rFonts w:ascii="Segoe UI Symbol" w:hAnsi="Segoe UI Symbol" w:cs="Segoe UI Symbol"/>
          <w:sz w:val="22"/>
          <w:szCs w:val="22"/>
          <w:lang w:val="en-US" w:eastAsia="en-GB"/>
        </w:rPr>
        <w:t>☐</w:t>
      </w:r>
      <w:r w:rsidRPr="00245AA2">
        <w:rPr>
          <w:rFonts w:ascii="Metropolis" w:hAnsi="Metropolis"/>
          <w:sz w:val="22"/>
          <w:szCs w:val="22"/>
          <w:lang w:val="en-US" w:eastAsia="en-GB"/>
        </w:rPr>
        <w:t xml:space="preserve"> Less than once a month</w:t>
      </w:r>
    </w:p>
    <w:p w14:paraId="5E837E80" w14:textId="77777777" w:rsidR="00245AA2" w:rsidRPr="00245AA2" w:rsidRDefault="00245AA2" w:rsidP="004E09D2">
      <w:pPr>
        <w:spacing w:line="360" w:lineRule="auto"/>
        <w:rPr>
          <w:rFonts w:ascii="Metropolis" w:hAnsi="Metropolis"/>
          <w:sz w:val="22"/>
          <w:szCs w:val="22"/>
          <w:lang w:val="en-US" w:eastAsia="en-GB"/>
        </w:rPr>
      </w:pPr>
      <w:r w:rsidRPr="00245AA2">
        <w:rPr>
          <w:rFonts w:ascii="Segoe UI Symbol" w:hAnsi="Segoe UI Symbol" w:cs="Segoe UI Symbol"/>
          <w:sz w:val="22"/>
          <w:szCs w:val="22"/>
          <w:lang w:val="en-US" w:eastAsia="en-GB"/>
        </w:rPr>
        <w:t>☐</w:t>
      </w:r>
      <w:r w:rsidRPr="00245AA2">
        <w:rPr>
          <w:rFonts w:ascii="Metropolis" w:hAnsi="Metropolis"/>
          <w:sz w:val="22"/>
          <w:szCs w:val="22"/>
          <w:lang w:val="en-US" w:eastAsia="en-GB"/>
        </w:rPr>
        <w:t xml:space="preserve"> A few times a month</w:t>
      </w:r>
    </w:p>
    <w:p w14:paraId="7598EB69" w14:textId="77777777" w:rsidR="00245AA2" w:rsidRPr="00245AA2" w:rsidRDefault="00245AA2" w:rsidP="004E09D2">
      <w:pPr>
        <w:spacing w:line="360" w:lineRule="auto"/>
        <w:rPr>
          <w:rFonts w:ascii="Metropolis" w:hAnsi="Metropolis"/>
          <w:sz w:val="22"/>
          <w:szCs w:val="22"/>
          <w:lang w:val="en-US" w:eastAsia="en-GB"/>
        </w:rPr>
      </w:pPr>
      <w:r w:rsidRPr="00245AA2">
        <w:rPr>
          <w:rFonts w:ascii="Segoe UI Symbol" w:hAnsi="Segoe UI Symbol" w:cs="Segoe UI Symbol"/>
          <w:sz w:val="22"/>
          <w:szCs w:val="22"/>
          <w:lang w:val="en-US" w:eastAsia="en-GB"/>
        </w:rPr>
        <w:t>☐</w:t>
      </w:r>
      <w:r w:rsidRPr="00245AA2">
        <w:rPr>
          <w:rFonts w:ascii="Metropolis" w:hAnsi="Metropolis"/>
          <w:sz w:val="22"/>
          <w:szCs w:val="22"/>
          <w:lang w:val="en-US" w:eastAsia="en-GB"/>
        </w:rPr>
        <w:t xml:space="preserve"> Once a week or more</w:t>
      </w:r>
    </w:p>
    <w:p w14:paraId="55707D82" w14:textId="77777777" w:rsidR="00245AA2" w:rsidRDefault="00245AA2" w:rsidP="0009216F">
      <w:pPr>
        <w:rPr>
          <w:rFonts w:ascii="Metropolis" w:hAnsi="Metropolis"/>
          <w:sz w:val="22"/>
          <w:szCs w:val="22"/>
          <w:lang w:eastAsia="en-GB"/>
        </w:rPr>
      </w:pPr>
    </w:p>
    <w:p w14:paraId="6A08A1FF" w14:textId="77777777" w:rsidR="004E09D2" w:rsidRDefault="004E09D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br w:type="page"/>
      </w:r>
    </w:p>
    <w:p w14:paraId="2B4162B4" w14:textId="106411B9" w:rsidR="00245AA2" w:rsidRDefault="00245AA2" w:rsidP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lastRenderedPageBreak/>
        <w:t>All about your horse/s</w:t>
      </w:r>
    </w:p>
    <w:p w14:paraId="23B9D587" w14:textId="77777777" w:rsidR="00245AA2" w:rsidRPr="00245AA2" w:rsidRDefault="00245AA2" w:rsidP="0009216F">
      <w:pPr>
        <w:rPr>
          <w:rFonts w:ascii="Metropolis" w:hAnsi="Metropolis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E09D2" w:rsidRPr="004E09D2" w14:paraId="6730BD72" w14:textId="77777777" w:rsidTr="004E09D2">
        <w:trPr>
          <w:trHeight w:val="680"/>
        </w:trPr>
        <w:tc>
          <w:tcPr>
            <w:tcW w:w="10338" w:type="dxa"/>
            <w:shd w:val="clear" w:color="auto" w:fill="FFEFDC" w:themeFill="background2"/>
            <w:vAlign w:val="center"/>
          </w:tcPr>
          <w:p w14:paraId="5F47F938" w14:textId="7B63235C" w:rsidR="00245AA2" w:rsidRPr="004E09D2" w:rsidRDefault="00245AA2" w:rsidP="00FB6CDB">
            <w:pPr>
              <w:rPr>
                <w:rFonts w:ascii="Metropolis" w:eastAsia="Calibri" w:hAnsi="Metropolis" w:cstheme="minorHAnsi"/>
                <w:sz w:val="22"/>
                <w:szCs w:val="22"/>
              </w:rPr>
            </w:pPr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 xml:space="preserve">Tell me about the horse/s we’re going to be working with. For </w:t>
            </w:r>
            <w:proofErr w:type="gramStart"/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>example</w:t>
            </w:r>
            <w:proofErr w:type="gramEnd"/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 xml:space="preserve"> their name, age, breed and type and their experience.</w:t>
            </w:r>
          </w:p>
        </w:tc>
      </w:tr>
      <w:tr w:rsidR="004E09D2" w:rsidRPr="004E09D2" w14:paraId="6E1A9ACB" w14:textId="77777777" w:rsidTr="004E09D2">
        <w:trPr>
          <w:trHeight w:val="4535"/>
        </w:trPr>
        <w:tc>
          <w:tcPr>
            <w:tcW w:w="10338" w:type="dxa"/>
          </w:tcPr>
          <w:p w14:paraId="53E0B207" w14:textId="77777777" w:rsidR="00245AA2" w:rsidRPr="004E09D2" w:rsidRDefault="00245AA2" w:rsidP="00FB6CDB">
            <w:pPr>
              <w:rPr>
                <w:rFonts w:ascii="Metropolis" w:hAnsi="Metropolis"/>
                <w:sz w:val="22"/>
                <w:szCs w:val="22"/>
                <w:lang w:eastAsia="en-GB"/>
              </w:rPr>
            </w:pPr>
          </w:p>
        </w:tc>
      </w:tr>
    </w:tbl>
    <w:p w14:paraId="0B6B8892" w14:textId="77777777" w:rsidR="00B4681C" w:rsidRDefault="00B4681C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1A04C716" w14:textId="1829371E" w:rsidR="00245AA2" w:rsidRDefault="00245AA2" w:rsidP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t>Your goals</w:t>
      </w:r>
    </w:p>
    <w:p w14:paraId="4496B59E" w14:textId="77777777" w:rsidR="00B4681C" w:rsidRDefault="00B4681C" w:rsidP="0009216F">
      <w:pPr>
        <w:rPr>
          <w:rFonts w:ascii="Metropolis Medium" w:hAnsi="Metropolis Medium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E09D2" w:rsidRPr="004E09D2" w14:paraId="4E3AB727" w14:textId="77777777" w:rsidTr="004E09D2">
        <w:trPr>
          <w:trHeight w:val="794"/>
        </w:trPr>
        <w:tc>
          <w:tcPr>
            <w:tcW w:w="10338" w:type="dxa"/>
            <w:shd w:val="clear" w:color="auto" w:fill="FFEFDC" w:themeFill="background2"/>
            <w:vAlign w:val="center"/>
          </w:tcPr>
          <w:p w14:paraId="1827E9A2" w14:textId="5CF48462" w:rsidR="00B4681C" w:rsidRPr="004E09D2" w:rsidRDefault="00245AA2" w:rsidP="004E09D2">
            <w:pPr>
              <w:rPr>
                <w:rFonts w:ascii="Metropolis" w:eastAsia="Calibri" w:hAnsi="Metropolis" w:cstheme="minorHAnsi"/>
                <w:sz w:val="22"/>
                <w:szCs w:val="22"/>
              </w:rPr>
            </w:pPr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>I’d love to help you achieve your goals; whether that’s improving your riding, building confidence, strengthening your partnership with your horse, developing groundwork skills, or something completely different. Please list your goals below:</w:t>
            </w:r>
          </w:p>
        </w:tc>
      </w:tr>
      <w:tr w:rsidR="004E09D2" w:rsidRPr="004E09D2" w14:paraId="08A03310" w14:textId="77777777" w:rsidTr="004E09D2">
        <w:trPr>
          <w:trHeight w:val="5443"/>
        </w:trPr>
        <w:tc>
          <w:tcPr>
            <w:tcW w:w="10338" w:type="dxa"/>
          </w:tcPr>
          <w:p w14:paraId="3D914210" w14:textId="77777777" w:rsidR="00B4681C" w:rsidRPr="004E09D2" w:rsidRDefault="00B4681C" w:rsidP="007B33CC">
            <w:pPr>
              <w:rPr>
                <w:rFonts w:ascii="Metropolis Medium" w:hAnsi="Metropolis Medium"/>
                <w:sz w:val="22"/>
                <w:szCs w:val="22"/>
                <w:lang w:eastAsia="en-GB"/>
              </w:rPr>
            </w:pPr>
          </w:p>
        </w:tc>
      </w:tr>
    </w:tbl>
    <w:p w14:paraId="61809637" w14:textId="77777777" w:rsidR="00B4681C" w:rsidRDefault="00B4681C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67157314" w14:textId="78B38BFE" w:rsidR="00245AA2" w:rsidRDefault="00245AA2">
      <w:pPr>
        <w:rPr>
          <w:rFonts w:ascii="Metropolis Medium" w:hAnsi="Metropolis Medium"/>
          <w:sz w:val="20"/>
          <w:szCs w:val="20"/>
          <w:lang w:eastAsia="en-GB"/>
        </w:rPr>
      </w:pPr>
      <w:r>
        <w:rPr>
          <w:rFonts w:ascii="Metropolis Medium" w:hAnsi="Metropolis Medium"/>
          <w:sz w:val="20"/>
          <w:szCs w:val="20"/>
          <w:lang w:eastAsia="en-GB"/>
        </w:rPr>
        <w:br w:type="page"/>
      </w:r>
    </w:p>
    <w:p w14:paraId="18CE2B34" w14:textId="33FF5198" w:rsidR="00245AA2" w:rsidRDefault="00245AA2" w:rsidP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lastRenderedPageBreak/>
        <w:t>How can I support you?</w:t>
      </w:r>
    </w:p>
    <w:p w14:paraId="1B0E909A" w14:textId="77777777" w:rsidR="00B4681C" w:rsidRDefault="00B4681C" w:rsidP="0009216F">
      <w:pPr>
        <w:rPr>
          <w:rFonts w:ascii="Metropolis Medium" w:hAnsi="Metropolis Medium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E09D2" w:rsidRPr="004E09D2" w14:paraId="72B1257E" w14:textId="77777777" w:rsidTr="004E09D2">
        <w:trPr>
          <w:trHeight w:val="1134"/>
        </w:trPr>
        <w:tc>
          <w:tcPr>
            <w:tcW w:w="10338" w:type="dxa"/>
            <w:shd w:val="clear" w:color="auto" w:fill="FFEFDC" w:themeFill="background2"/>
            <w:vAlign w:val="center"/>
          </w:tcPr>
          <w:p w14:paraId="283ACC02" w14:textId="26725BB7" w:rsidR="00B4681C" w:rsidRPr="004E09D2" w:rsidRDefault="00245AA2" w:rsidP="00245AA2">
            <w:pPr>
              <w:rPr>
                <w:rFonts w:ascii="Metropolis" w:eastAsia="Calibri" w:hAnsi="Metropolis" w:cstheme="minorHAnsi"/>
                <w:sz w:val="18"/>
                <w:szCs w:val="18"/>
                <w:lang w:val="en-US"/>
              </w:rPr>
            </w:pPr>
            <w:r w:rsidRPr="00245AA2">
              <w:rPr>
                <w:rFonts w:ascii="Metropolis" w:eastAsia="Calibri" w:hAnsi="Metropolis" w:cstheme="minorHAnsi"/>
                <w:sz w:val="22"/>
                <w:szCs w:val="22"/>
                <w:lang w:val="en-US"/>
              </w:rPr>
              <w:t>Please share anything about your health or wellbeing that might affect how you ride or take part in our activities. This could include physical injuries, long</w:t>
            </w:r>
            <w:r w:rsidRPr="00245AA2">
              <w:rPr>
                <w:rFonts w:ascii="Metropolis" w:eastAsia="Calibri" w:hAnsi="Metropolis" w:cstheme="minorHAnsi"/>
                <w:sz w:val="22"/>
                <w:szCs w:val="22"/>
                <w:lang w:val="en-US"/>
              </w:rPr>
              <w:noBreakHyphen/>
              <w:t xml:space="preserve">term conditions, balance or coordination </w:t>
            </w:r>
            <w:r w:rsidR="000506EB">
              <w:rPr>
                <w:rFonts w:ascii="Metropolis" w:eastAsia="Calibri" w:hAnsi="Metropolis" w:cstheme="minorHAnsi"/>
                <w:sz w:val="22"/>
                <w:szCs w:val="22"/>
                <w:lang w:val="en-US"/>
              </w:rPr>
              <w:t>difficulties</w:t>
            </w:r>
            <w:r w:rsidRPr="00245AA2">
              <w:rPr>
                <w:rFonts w:ascii="Metropolis" w:eastAsia="Calibri" w:hAnsi="Metropolis" w:cstheme="minorHAnsi"/>
                <w:sz w:val="22"/>
                <w:szCs w:val="22"/>
                <w:lang w:val="en-US"/>
              </w:rPr>
              <w:t>, or anything that affects how you receive or process information. This helps me keep you safe and tailor sessions appropriately.</w:t>
            </w:r>
          </w:p>
        </w:tc>
      </w:tr>
      <w:tr w:rsidR="004E09D2" w:rsidRPr="004E09D2" w14:paraId="1D9D604C" w14:textId="77777777" w:rsidTr="00F54528">
        <w:trPr>
          <w:trHeight w:val="6804"/>
        </w:trPr>
        <w:tc>
          <w:tcPr>
            <w:tcW w:w="10338" w:type="dxa"/>
          </w:tcPr>
          <w:p w14:paraId="10F83887" w14:textId="77777777" w:rsidR="00B4681C" w:rsidRPr="004E09D2" w:rsidRDefault="00B4681C" w:rsidP="007B33CC">
            <w:pPr>
              <w:rPr>
                <w:rFonts w:ascii="Metropolis Medium" w:hAnsi="Metropolis Medium"/>
                <w:sz w:val="22"/>
                <w:szCs w:val="22"/>
                <w:lang w:eastAsia="en-GB"/>
              </w:rPr>
            </w:pPr>
          </w:p>
        </w:tc>
      </w:tr>
      <w:tr w:rsidR="004E09D2" w:rsidRPr="004E09D2" w14:paraId="5545641D" w14:textId="77777777" w:rsidTr="004E09D2">
        <w:trPr>
          <w:trHeight w:val="850"/>
        </w:trPr>
        <w:tc>
          <w:tcPr>
            <w:tcW w:w="10338" w:type="dxa"/>
            <w:shd w:val="clear" w:color="auto" w:fill="FFEFDC" w:themeFill="background2"/>
            <w:vAlign w:val="center"/>
          </w:tcPr>
          <w:p w14:paraId="7BF085AE" w14:textId="474E7274" w:rsidR="00323D9D" w:rsidRPr="004E09D2" w:rsidRDefault="00245AA2" w:rsidP="00245AA2">
            <w:pPr>
              <w:rPr>
                <w:rFonts w:ascii="Metropolis" w:eastAsia="Calibri" w:hAnsi="Metropolis" w:cstheme="minorHAnsi"/>
                <w:sz w:val="22"/>
                <w:szCs w:val="22"/>
              </w:rPr>
            </w:pPr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>How can I support you in our sessions? For example, you might like to describe your preferred learning style</w:t>
            </w:r>
            <w:r w:rsidR="009F410D">
              <w:rPr>
                <w:rFonts w:ascii="Metropolis" w:eastAsia="Calibri" w:hAnsi="Metropolis" w:cstheme="minorHAnsi"/>
                <w:sz w:val="22"/>
                <w:szCs w:val="22"/>
              </w:rPr>
              <w:t xml:space="preserve"> (for example, I </w:t>
            </w:r>
            <w:r w:rsidR="005448DB">
              <w:rPr>
                <w:rFonts w:ascii="Metropolis" w:eastAsia="Calibri" w:hAnsi="Metropolis" w:cstheme="minorHAnsi"/>
                <w:sz w:val="22"/>
                <w:szCs w:val="22"/>
              </w:rPr>
              <w:t xml:space="preserve">learn </w:t>
            </w:r>
            <w:r w:rsidR="00FD7103">
              <w:rPr>
                <w:rFonts w:ascii="Metropolis" w:eastAsia="Calibri" w:hAnsi="Metropolis" w:cstheme="minorHAnsi"/>
                <w:sz w:val="22"/>
                <w:szCs w:val="22"/>
              </w:rPr>
              <w:t xml:space="preserve">best </w:t>
            </w:r>
            <w:r w:rsidR="005448DB">
              <w:rPr>
                <w:rFonts w:ascii="Metropolis" w:eastAsia="Calibri" w:hAnsi="Metropolis" w:cstheme="minorHAnsi"/>
                <w:sz w:val="22"/>
                <w:szCs w:val="22"/>
              </w:rPr>
              <w:t xml:space="preserve">by doing </w:t>
            </w:r>
            <w:r w:rsidR="00FD7103">
              <w:rPr>
                <w:rFonts w:ascii="Metropolis" w:eastAsia="Calibri" w:hAnsi="Metropolis" w:cstheme="minorHAnsi"/>
                <w:sz w:val="22"/>
                <w:szCs w:val="22"/>
              </w:rPr>
              <w:t xml:space="preserve">something </w:t>
            </w:r>
            <w:r w:rsidR="005448DB">
              <w:rPr>
                <w:rFonts w:ascii="Metropolis" w:eastAsia="Calibri" w:hAnsi="Metropolis" w:cstheme="minorHAnsi"/>
                <w:sz w:val="22"/>
                <w:szCs w:val="22"/>
              </w:rPr>
              <w:t>or by watching a demonstration)</w:t>
            </w:r>
            <w:r w:rsidRPr="00245AA2">
              <w:rPr>
                <w:rFonts w:ascii="Metropolis" w:eastAsia="Calibri" w:hAnsi="Metropolis" w:cstheme="minorHAnsi"/>
                <w:sz w:val="22"/>
                <w:szCs w:val="22"/>
              </w:rPr>
              <w:t>, communication preferences, confidence support or pacing of instructions and information.</w:t>
            </w:r>
          </w:p>
        </w:tc>
      </w:tr>
      <w:tr w:rsidR="004E09D2" w:rsidRPr="004E09D2" w14:paraId="4871DE69" w14:textId="77777777" w:rsidTr="004E09D2">
        <w:trPr>
          <w:trHeight w:val="4082"/>
        </w:trPr>
        <w:tc>
          <w:tcPr>
            <w:tcW w:w="10338" w:type="dxa"/>
          </w:tcPr>
          <w:p w14:paraId="621E88C5" w14:textId="77777777" w:rsidR="00323D9D" w:rsidRPr="004E09D2" w:rsidRDefault="00323D9D" w:rsidP="007B33CC">
            <w:pPr>
              <w:rPr>
                <w:rFonts w:ascii="Metropolis Medium" w:hAnsi="Metropolis Medium"/>
                <w:sz w:val="22"/>
                <w:szCs w:val="22"/>
                <w:lang w:eastAsia="en-GB"/>
              </w:rPr>
            </w:pPr>
          </w:p>
        </w:tc>
      </w:tr>
    </w:tbl>
    <w:p w14:paraId="2097098B" w14:textId="77777777" w:rsidR="00323D9D" w:rsidRDefault="00323D9D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23D61576" w14:textId="77777777" w:rsidR="00245AA2" w:rsidRDefault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br w:type="page"/>
      </w:r>
    </w:p>
    <w:p w14:paraId="1EB19486" w14:textId="78C1A0FA" w:rsidR="007E522F" w:rsidRDefault="00EF0CBE" w:rsidP="007E522F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lastRenderedPageBreak/>
        <w:t>Additional information you’d like me to know</w:t>
      </w:r>
    </w:p>
    <w:p w14:paraId="1D9BA9AE" w14:textId="77777777" w:rsidR="007E522F" w:rsidRDefault="007E522F" w:rsidP="007E522F">
      <w:pP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E522F" w:rsidRPr="004E09D2" w14:paraId="7DA61933" w14:textId="77777777" w:rsidTr="002179F4">
        <w:trPr>
          <w:trHeight w:val="510"/>
        </w:trPr>
        <w:tc>
          <w:tcPr>
            <w:tcW w:w="10338" w:type="dxa"/>
            <w:shd w:val="clear" w:color="auto" w:fill="FFEFDC" w:themeFill="background2"/>
            <w:vAlign w:val="center"/>
          </w:tcPr>
          <w:p w14:paraId="77C9393F" w14:textId="0AE1FB99" w:rsidR="007E522F" w:rsidRPr="004E09D2" w:rsidRDefault="00EF0CBE" w:rsidP="002179F4">
            <w:pPr>
              <w:rPr>
                <w:rFonts w:ascii="Metropolis" w:eastAsia="Calibri" w:hAnsi="Metropolis" w:cstheme="minorHAnsi"/>
                <w:sz w:val="22"/>
                <w:szCs w:val="22"/>
              </w:rPr>
            </w:pPr>
            <w:r>
              <w:rPr>
                <w:rFonts w:ascii="Metropolis" w:eastAsia="Calibri" w:hAnsi="Metropolis" w:cstheme="minorHAnsi"/>
                <w:sz w:val="22"/>
                <w:szCs w:val="22"/>
              </w:rPr>
              <w:t xml:space="preserve">Use this section to highlight anything further that you’d like to share that hasn’t been covered already. </w:t>
            </w:r>
            <w:r w:rsidR="005E2384">
              <w:rPr>
                <w:rFonts w:ascii="Metropolis" w:eastAsia="Calibri" w:hAnsi="Metropolis" w:cstheme="minorHAnsi"/>
                <w:sz w:val="22"/>
                <w:szCs w:val="22"/>
              </w:rPr>
              <w:t>This might be more information about yourself</w:t>
            </w:r>
            <w:r w:rsidR="00362774">
              <w:rPr>
                <w:rFonts w:ascii="Metropolis" w:eastAsia="Calibri" w:hAnsi="Metropolis" w:cstheme="minorHAnsi"/>
                <w:sz w:val="22"/>
                <w:szCs w:val="22"/>
              </w:rPr>
              <w:t xml:space="preserve"> or your life outside of riding</w:t>
            </w:r>
            <w:r w:rsidR="005E2384">
              <w:rPr>
                <w:rFonts w:ascii="Metropolis" w:eastAsia="Calibri" w:hAnsi="Metropolis" w:cstheme="minorHAnsi"/>
                <w:sz w:val="22"/>
                <w:szCs w:val="22"/>
              </w:rPr>
              <w:t xml:space="preserve"> (for example, I’m a busy parent, or I</w:t>
            </w:r>
            <w:r w:rsidR="00362774">
              <w:rPr>
                <w:rFonts w:ascii="Metropolis" w:eastAsia="Calibri" w:hAnsi="Metropolis" w:cstheme="minorHAnsi"/>
                <w:sz w:val="22"/>
                <w:szCs w:val="22"/>
              </w:rPr>
              <w:t xml:space="preserve"> have a full-time job). </w:t>
            </w:r>
          </w:p>
        </w:tc>
      </w:tr>
      <w:tr w:rsidR="007E522F" w:rsidRPr="004E09D2" w14:paraId="6E442AAE" w14:textId="77777777" w:rsidTr="002179F4">
        <w:trPr>
          <w:trHeight w:val="4309"/>
        </w:trPr>
        <w:tc>
          <w:tcPr>
            <w:tcW w:w="10338" w:type="dxa"/>
          </w:tcPr>
          <w:p w14:paraId="6821A858" w14:textId="77777777" w:rsidR="007E522F" w:rsidRPr="004E09D2" w:rsidRDefault="007E522F" w:rsidP="002179F4">
            <w:pPr>
              <w:rPr>
                <w:rFonts w:ascii="Metropolis" w:hAnsi="Metropolis"/>
                <w:sz w:val="22"/>
                <w:szCs w:val="22"/>
                <w:lang w:eastAsia="en-GB"/>
              </w:rPr>
            </w:pPr>
          </w:p>
        </w:tc>
      </w:tr>
    </w:tbl>
    <w:p w14:paraId="022EAF41" w14:textId="77777777" w:rsidR="007E522F" w:rsidRDefault="007E522F" w:rsidP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</w:p>
    <w:p w14:paraId="5EC36132" w14:textId="482658EF" w:rsidR="00245AA2" w:rsidRDefault="00245AA2" w:rsidP="00245AA2">
      <w:pP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</w:pPr>
      <w:r>
        <w:rPr>
          <w:rFonts w:ascii="Metropolis Medium" w:hAnsi="Metropolis Medium"/>
          <w:b/>
          <w:bCs/>
          <w:color w:val="FF3B48" w:themeColor="text2"/>
          <w:sz w:val="22"/>
          <w:szCs w:val="22"/>
          <w:lang w:eastAsia="en-GB"/>
        </w:rPr>
        <w:t>Your understanding of risk</w:t>
      </w:r>
    </w:p>
    <w:p w14:paraId="09E319E1" w14:textId="77777777" w:rsidR="00C15FBF" w:rsidRDefault="00C15FBF" w:rsidP="00C15FBF">
      <w:pPr>
        <w:rPr>
          <w:rFonts w:ascii="Metropolis" w:eastAsia="Calibri" w:hAnsi="Metropolis" w:cstheme="minorHAnsi"/>
          <w:b/>
          <w:bCs/>
          <w:color w:val="3A1428" w:themeColor="text1"/>
          <w:sz w:val="18"/>
          <w:szCs w:val="18"/>
        </w:rPr>
      </w:pPr>
    </w:p>
    <w:p w14:paraId="203D781D" w14:textId="77777777" w:rsidR="00245AA2" w:rsidRPr="004E09D2" w:rsidRDefault="00245AA2" w:rsidP="004E09D2">
      <w:pPr>
        <w:spacing w:line="280" w:lineRule="atLeast"/>
        <w:rPr>
          <w:rFonts w:ascii="Metropolis" w:eastAsia="Calibri" w:hAnsi="Metropolis" w:cstheme="minorHAnsi"/>
          <w:sz w:val="22"/>
          <w:szCs w:val="22"/>
          <w:lang w:val="en-US"/>
        </w:rPr>
      </w:pP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Riding and </w:t>
      </w:r>
      <w:proofErr w:type="gramStart"/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>working with</w:t>
      </w:r>
      <w:proofErr w:type="gramEnd"/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horses </w:t>
      </w:r>
      <w:proofErr w:type="gramStart"/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>is</w:t>
      </w:r>
      <w:proofErr w:type="gramEnd"/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a wonderful but naturally unpredictable activity, so it’s important we both understand and acknowledge the risks involved. Please read and confirm the following statements:</w:t>
      </w:r>
    </w:p>
    <w:p w14:paraId="0D1B9DCB" w14:textId="77777777" w:rsidR="004E09D2" w:rsidRPr="00245AA2" w:rsidRDefault="004E09D2" w:rsidP="004E09D2">
      <w:pPr>
        <w:spacing w:line="280" w:lineRule="atLeast"/>
        <w:rPr>
          <w:rFonts w:ascii="Metropolis" w:eastAsia="Calibri" w:hAnsi="Metropolis" w:cstheme="minorHAnsi"/>
          <w:sz w:val="22"/>
          <w:szCs w:val="22"/>
          <w:lang w:val="en-US"/>
        </w:rPr>
      </w:pPr>
    </w:p>
    <w:p w14:paraId="7135C461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 xml:space="preserve">I understand that it’s my responsibility to ensure my safety equipment (for example, riding hat) meets current safety standards and that my tack is in good working order. </w:t>
      </w:r>
    </w:p>
    <w:p w14:paraId="36BBA0E5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>I haven’t been advised by a medical professional to avoid riding or any other horse-related activities.</w:t>
      </w:r>
    </w:p>
    <w:p w14:paraId="57183B25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>I’ve disclosed all relevant medical information.</w:t>
      </w:r>
    </w:p>
    <w:p w14:paraId="57A1DEFE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>I understand that my coach will make decisions based on the information I give them.</w:t>
      </w:r>
    </w:p>
    <w:p w14:paraId="77F4AD55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>I understand that riding, handling and working around horses carries inherent risk and that any horse can behave unpredictably. I accept that risk.</w:t>
      </w:r>
    </w:p>
    <w:p w14:paraId="00AA87C6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>I understand that my coach isn’t liable for injury or property damage unless caused by their negligence.</w:t>
      </w:r>
    </w:p>
    <w:p w14:paraId="29276E01" w14:textId="77777777" w:rsidR="00245AA2" w:rsidRPr="00245AA2" w:rsidRDefault="00245AA2" w:rsidP="004E09D2">
      <w:pPr>
        <w:spacing w:line="360" w:lineRule="auto"/>
        <w:rPr>
          <w:rFonts w:ascii="Metropolis" w:eastAsia="Calibri" w:hAnsi="Metropolis" w:cstheme="minorHAnsi"/>
          <w:sz w:val="22"/>
          <w:szCs w:val="22"/>
        </w:rPr>
      </w:pPr>
      <w:r w:rsidRPr="00245AA2">
        <w:rPr>
          <w:rFonts w:ascii="Segoe UI Symbol" w:eastAsia="Calibri" w:hAnsi="Segoe UI Symbol" w:cs="Segoe UI Symbol"/>
          <w:sz w:val="22"/>
          <w:szCs w:val="22"/>
          <w:lang w:val="en-US"/>
        </w:rPr>
        <w:t>☐</w:t>
      </w:r>
      <w:r w:rsidRPr="00245AA2">
        <w:rPr>
          <w:rFonts w:ascii="Metropolis" w:eastAsia="Calibri" w:hAnsi="Metropolis" w:cstheme="minorHAnsi"/>
          <w:sz w:val="22"/>
          <w:szCs w:val="22"/>
          <w:lang w:val="en-US"/>
        </w:rPr>
        <w:t xml:space="preserve"> </w:t>
      </w:r>
      <w:r w:rsidRPr="00245AA2">
        <w:rPr>
          <w:rFonts w:ascii="Metropolis" w:eastAsia="Calibri" w:hAnsi="Metropolis" w:cstheme="minorHAnsi"/>
          <w:sz w:val="22"/>
          <w:szCs w:val="22"/>
        </w:rPr>
        <w:t>If signing on behalf of a minor, I accept the risk on their behalf.</w:t>
      </w:r>
    </w:p>
    <w:p w14:paraId="6BFDE4E7" w14:textId="77777777" w:rsidR="00D43066" w:rsidRDefault="00D43066" w:rsidP="0009216F">
      <w:pPr>
        <w:rPr>
          <w:rFonts w:ascii="Metropolis Medium" w:hAnsi="Metropolis Medium"/>
          <w:sz w:val="20"/>
          <w:szCs w:val="20"/>
          <w:lang w:eastAsia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2267"/>
        <w:gridCol w:w="1135"/>
        <w:gridCol w:w="3677"/>
      </w:tblGrid>
      <w:tr w:rsidR="004E09D2" w:rsidRPr="004E09D2" w14:paraId="03EBB22F" w14:textId="77777777" w:rsidTr="004E09D2">
        <w:trPr>
          <w:trHeight w:val="454"/>
        </w:trPr>
        <w:tc>
          <w:tcPr>
            <w:tcW w:w="15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22C38814" w14:textId="7B1B9B1E" w:rsidR="00615981" w:rsidRPr="004E09D2" w:rsidRDefault="004E09D2" w:rsidP="004E09D2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17"/>
                <w:szCs w:val="17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  <w:t>Signed</w:t>
            </w:r>
          </w:p>
        </w:tc>
        <w:tc>
          <w:tcPr>
            <w:tcW w:w="10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82CCD" w14:textId="77777777" w:rsidR="00615981" w:rsidRPr="004E09D2" w:rsidRDefault="00615981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EFDC" w:themeFill="accent1"/>
            <w:vAlign w:val="center"/>
          </w:tcPr>
          <w:p w14:paraId="65EB7D87" w14:textId="23993E3A" w:rsidR="00615981" w:rsidRPr="004E09D2" w:rsidRDefault="004E09D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63B81B5" w14:textId="77777777" w:rsidR="00615981" w:rsidRPr="004E09D2" w:rsidRDefault="00615981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17"/>
                <w:szCs w:val="17"/>
              </w:rPr>
            </w:pPr>
          </w:p>
        </w:tc>
      </w:tr>
      <w:tr w:rsidR="004E09D2" w:rsidRPr="004E09D2" w14:paraId="17BF72C0" w14:textId="77777777" w:rsidTr="004E09D2">
        <w:trPr>
          <w:trHeight w:val="454"/>
        </w:trPr>
        <w:tc>
          <w:tcPr>
            <w:tcW w:w="15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65D6EA06" w14:textId="03826BB2" w:rsidR="00CD118C" w:rsidRPr="004E09D2" w:rsidRDefault="004E09D2" w:rsidP="004E09D2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17"/>
                <w:szCs w:val="17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  <w:t>Print name</w:t>
            </w:r>
          </w:p>
        </w:tc>
        <w:tc>
          <w:tcPr>
            <w:tcW w:w="34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FC9B207" w14:textId="5272E12E" w:rsidR="00CD118C" w:rsidRPr="004E09D2" w:rsidRDefault="00CD118C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17"/>
                <w:szCs w:val="17"/>
              </w:rPr>
            </w:pPr>
          </w:p>
        </w:tc>
      </w:tr>
      <w:tr w:rsidR="004E09D2" w:rsidRPr="004E09D2" w14:paraId="705CAC95" w14:textId="77777777" w:rsidTr="004E09D2">
        <w:trPr>
          <w:trHeight w:val="454"/>
        </w:trPr>
        <w:tc>
          <w:tcPr>
            <w:tcW w:w="15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FDC" w:themeFill="background2"/>
            <w:vAlign w:val="center"/>
          </w:tcPr>
          <w:p w14:paraId="6647138C" w14:textId="6D029B41" w:rsidR="004E09D2" w:rsidRPr="004E09D2" w:rsidRDefault="004E09D2" w:rsidP="004E09D2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</w:pPr>
            <w:r w:rsidRPr="004E09D2">
              <w:rPr>
                <w:rFonts w:ascii="Metropolis" w:eastAsia="Arial" w:hAnsi="Metropolis" w:cstheme="minorHAnsi"/>
                <w:b/>
                <w:bCs/>
                <w:sz w:val="18"/>
                <w:szCs w:val="18"/>
                <w:lang w:val="en-GB"/>
              </w:rPr>
              <w:t>Relationship to rider (if applicable)</w:t>
            </w:r>
          </w:p>
        </w:tc>
        <w:tc>
          <w:tcPr>
            <w:tcW w:w="3425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FC5BFD2" w14:textId="77777777" w:rsidR="004E09D2" w:rsidRPr="004E09D2" w:rsidRDefault="004E09D2" w:rsidP="007B33CC">
            <w:pPr>
              <w:pStyle w:val="TableParagraph"/>
              <w:ind w:left="113"/>
              <w:rPr>
                <w:rFonts w:ascii="Metropolis" w:eastAsia="Arial" w:hAnsi="Metropolis" w:cstheme="minorHAnsi"/>
                <w:b/>
                <w:sz w:val="17"/>
                <w:szCs w:val="17"/>
              </w:rPr>
            </w:pPr>
          </w:p>
        </w:tc>
      </w:tr>
    </w:tbl>
    <w:p w14:paraId="046FCC21" w14:textId="77777777" w:rsidR="00615981" w:rsidRDefault="00615981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2F0BAFCD" w14:textId="77777777" w:rsidR="00DE5190" w:rsidRDefault="00DE5190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78C730D0" w14:textId="77777777" w:rsidR="00890153" w:rsidRDefault="00890153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0FF022A8" w14:textId="77777777" w:rsidR="00DE5190" w:rsidRDefault="00DE5190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41BBDF6A" w14:textId="77777777" w:rsidR="00DE5190" w:rsidRDefault="00DE5190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6BFEAF53" w14:textId="77777777" w:rsidR="00DE5190" w:rsidRDefault="00DE5190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1D228BCF" w14:textId="77777777" w:rsidR="00DE5190" w:rsidRDefault="00DE5190" w:rsidP="0009216F">
      <w:pPr>
        <w:rPr>
          <w:rFonts w:ascii="Metropolis Medium" w:hAnsi="Metropolis Medium"/>
          <w:sz w:val="20"/>
          <w:szCs w:val="20"/>
          <w:lang w:eastAsia="en-GB"/>
        </w:rPr>
      </w:pPr>
    </w:p>
    <w:p w14:paraId="0E10CE46" w14:textId="77777777" w:rsidR="00DE5190" w:rsidRDefault="00DE5190" w:rsidP="0009216F">
      <w:pPr>
        <w:rPr>
          <w:rFonts w:ascii="Metropolis Medium" w:hAnsi="Metropolis Medium"/>
          <w:sz w:val="20"/>
          <w:szCs w:val="20"/>
          <w:lang w:eastAsia="en-GB"/>
        </w:rPr>
      </w:pPr>
    </w:p>
    <w:sectPr w:rsidR="00DE5190" w:rsidSect="00871BD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1239" w14:textId="77777777" w:rsidR="009B07D8" w:rsidRDefault="009B07D8" w:rsidP="00924C8E">
      <w:r>
        <w:separator/>
      </w:r>
    </w:p>
  </w:endnote>
  <w:endnote w:type="continuationSeparator" w:id="0">
    <w:p w14:paraId="092C8F27" w14:textId="77777777" w:rsidR="009B07D8" w:rsidRDefault="009B07D8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756DF3DA" w14:textId="32CB393F" w:rsidR="00A20EA0" w:rsidRPr="00DE5B38" w:rsidRDefault="004E09D2" w:rsidP="0011055D">
    <w:pPr>
      <w:pStyle w:val="Footer"/>
      <w:ind w:right="360"/>
      <w:rPr>
        <w:rFonts w:ascii="Metropolis" w:hAnsi="Metropolis"/>
        <w:sz w:val="21"/>
        <w:szCs w:val="21"/>
      </w:rPr>
    </w:pPr>
    <w:r>
      <w:rPr>
        <w:rFonts w:ascii="Metropolis" w:hAnsi="Metropolis"/>
        <w:b/>
        <w:bCs/>
        <w:color w:val="3A1428"/>
        <w:sz w:val="21"/>
        <w:szCs w:val="21"/>
      </w:rPr>
      <w:t>Rider development form. Ma</w:t>
    </w:r>
    <w:r w:rsidR="007A4C93">
      <w:rPr>
        <w:rFonts w:ascii="Metropolis" w:hAnsi="Metropolis"/>
        <w:b/>
        <w:bCs/>
        <w:color w:val="3A1428"/>
        <w:sz w:val="21"/>
        <w:szCs w:val="21"/>
      </w:rPr>
      <w:t>y</w:t>
    </w:r>
    <w:r>
      <w:rPr>
        <w:rFonts w:ascii="Metropolis" w:hAnsi="Metropolis"/>
        <w:b/>
        <w:bCs/>
        <w:color w:val="3A1428"/>
        <w:sz w:val="21"/>
        <w:szCs w:val="21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D2977BC" w14:textId="34EBF5CB" w:rsidR="00A20EA0" w:rsidRPr="0011055D" w:rsidRDefault="00A20EA0" w:rsidP="00487924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C947" w14:textId="77777777" w:rsidR="009B07D8" w:rsidRDefault="009B07D8" w:rsidP="00924C8E">
      <w:r>
        <w:separator/>
      </w:r>
    </w:p>
  </w:footnote>
  <w:footnote w:type="continuationSeparator" w:id="0">
    <w:p w14:paraId="338C1550" w14:textId="77777777" w:rsidR="009B07D8" w:rsidRDefault="009B07D8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3E60" w14:textId="167585A7" w:rsidR="00B5209F" w:rsidRPr="00B5209F" w:rsidRDefault="00B5209F" w:rsidP="00B5209F">
    <w:pPr>
      <w:rPr>
        <w:rFonts w:ascii="Metropolis Black" w:hAnsi="Metropolis Black" w:cs="Arial"/>
        <w:b/>
        <w:bCs/>
        <w:color w:val="FF0B3E"/>
      </w:rPr>
    </w:pPr>
    <w:r w:rsidRPr="00B5209F">
      <w:rPr>
        <w:rFonts w:ascii="Metropolis Black" w:hAnsi="Metropolis Black" w:cs="Arial"/>
        <w:b/>
        <w:bCs/>
        <w:color w:val="FF0B3E"/>
      </w:rPr>
      <w:t xml:space="preserve">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9FF5" w14:textId="77777777" w:rsidR="00654E21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20846792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FA1A5" w14:textId="77777777" w:rsidR="00654E21" w:rsidRDefault="00654E21" w:rsidP="00F26C14">
    <w:pPr>
      <w:rPr>
        <w:rFonts w:ascii="Metropolis Black" w:hAnsi="Metropolis Black" w:cs="Arial"/>
        <w:b/>
        <w:bCs/>
        <w:color w:val="FF0B3E"/>
      </w:rPr>
    </w:pPr>
  </w:p>
  <w:p w14:paraId="4B550705" w14:textId="3F93B550" w:rsidR="00F26C14" w:rsidRPr="00654E21" w:rsidRDefault="00654E21" w:rsidP="00F26C14">
    <w:pPr>
      <w:rPr>
        <w:rFonts w:ascii="Metropolis Black" w:hAnsi="Metropolis Black" w:cs="Arial"/>
        <w:b/>
        <w:bCs/>
        <w:color w:val="FF0B3E"/>
      </w:rPr>
    </w:pPr>
    <w:r>
      <w:rPr>
        <w:rFonts w:asciiTheme="majorHAnsi" w:hAnsiTheme="majorHAnsi" w:cs="Arial"/>
        <w:b/>
        <w:bCs/>
        <w:color w:val="FF0B3E"/>
        <w:sz w:val="48"/>
        <w:szCs w:val="48"/>
      </w:rPr>
      <w:t>Rider Development Form</w:t>
    </w:r>
    <w:r w:rsidR="00223D1B" w:rsidRPr="0068274C">
      <w:rPr>
        <w:rFonts w:asciiTheme="majorHAnsi" w:hAnsiTheme="majorHAnsi" w:cs="Arial"/>
        <w:b/>
        <w:bCs/>
        <w:color w:val="FF0B3E"/>
        <w:sz w:val="48"/>
        <w:szCs w:val="48"/>
      </w:rPr>
      <w:t xml:space="preserve"> 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6503"/>
    <w:rsid w:val="000206F8"/>
    <w:rsid w:val="00021175"/>
    <w:rsid w:val="000213D5"/>
    <w:rsid w:val="000217FF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54D0"/>
    <w:rsid w:val="00046169"/>
    <w:rsid w:val="00047223"/>
    <w:rsid w:val="000476EE"/>
    <w:rsid w:val="000506EB"/>
    <w:rsid w:val="000510E4"/>
    <w:rsid w:val="0005292E"/>
    <w:rsid w:val="00052EFF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0FEE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2F8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D19"/>
    <w:rsid w:val="000F3652"/>
    <w:rsid w:val="000F5E17"/>
    <w:rsid w:val="000F742E"/>
    <w:rsid w:val="000F779D"/>
    <w:rsid w:val="00100832"/>
    <w:rsid w:val="00102421"/>
    <w:rsid w:val="001035CD"/>
    <w:rsid w:val="00106B6C"/>
    <w:rsid w:val="0010706C"/>
    <w:rsid w:val="00107605"/>
    <w:rsid w:val="00107B78"/>
    <w:rsid w:val="0011055D"/>
    <w:rsid w:val="00111E7C"/>
    <w:rsid w:val="00113967"/>
    <w:rsid w:val="00113B4D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B10F6"/>
    <w:rsid w:val="001B15FE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6E30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3D1B"/>
    <w:rsid w:val="002244F6"/>
    <w:rsid w:val="00231366"/>
    <w:rsid w:val="00232624"/>
    <w:rsid w:val="00232B60"/>
    <w:rsid w:val="00232EDC"/>
    <w:rsid w:val="00233DD4"/>
    <w:rsid w:val="00233F4F"/>
    <w:rsid w:val="00234A1D"/>
    <w:rsid w:val="00234D90"/>
    <w:rsid w:val="00235003"/>
    <w:rsid w:val="0023515F"/>
    <w:rsid w:val="00241EF4"/>
    <w:rsid w:val="00242FE3"/>
    <w:rsid w:val="0024448E"/>
    <w:rsid w:val="002452F4"/>
    <w:rsid w:val="00245AA2"/>
    <w:rsid w:val="00246AE2"/>
    <w:rsid w:val="00246FB9"/>
    <w:rsid w:val="0024769C"/>
    <w:rsid w:val="00250096"/>
    <w:rsid w:val="00251759"/>
    <w:rsid w:val="00251A57"/>
    <w:rsid w:val="00251B13"/>
    <w:rsid w:val="002525C1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E83"/>
    <w:rsid w:val="00283ED8"/>
    <w:rsid w:val="0028474C"/>
    <w:rsid w:val="00284AEB"/>
    <w:rsid w:val="00285A9C"/>
    <w:rsid w:val="00286207"/>
    <w:rsid w:val="002869E5"/>
    <w:rsid w:val="00290140"/>
    <w:rsid w:val="002903DF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3D9D"/>
    <w:rsid w:val="003241B8"/>
    <w:rsid w:val="0032486D"/>
    <w:rsid w:val="00325EEA"/>
    <w:rsid w:val="003261D9"/>
    <w:rsid w:val="0032683A"/>
    <w:rsid w:val="00326AD4"/>
    <w:rsid w:val="003303D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2774"/>
    <w:rsid w:val="00363040"/>
    <w:rsid w:val="0036332C"/>
    <w:rsid w:val="0036419E"/>
    <w:rsid w:val="0036420C"/>
    <w:rsid w:val="00364751"/>
    <w:rsid w:val="0037094C"/>
    <w:rsid w:val="00374156"/>
    <w:rsid w:val="00374C6F"/>
    <w:rsid w:val="00375C54"/>
    <w:rsid w:val="00377A08"/>
    <w:rsid w:val="0038107D"/>
    <w:rsid w:val="00383540"/>
    <w:rsid w:val="003861B8"/>
    <w:rsid w:val="00386B96"/>
    <w:rsid w:val="0038736A"/>
    <w:rsid w:val="00387387"/>
    <w:rsid w:val="00391753"/>
    <w:rsid w:val="00391763"/>
    <w:rsid w:val="00391EA8"/>
    <w:rsid w:val="003930CE"/>
    <w:rsid w:val="00393BD1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4176"/>
    <w:rsid w:val="0042623B"/>
    <w:rsid w:val="004262E4"/>
    <w:rsid w:val="0042796D"/>
    <w:rsid w:val="00430E27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5B0B"/>
    <w:rsid w:val="00446600"/>
    <w:rsid w:val="00446D15"/>
    <w:rsid w:val="00447019"/>
    <w:rsid w:val="004511BD"/>
    <w:rsid w:val="004514E8"/>
    <w:rsid w:val="004540DA"/>
    <w:rsid w:val="00454AE6"/>
    <w:rsid w:val="00455544"/>
    <w:rsid w:val="004567C5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1132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924"/>
    <w:rsid w:val="00487A57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4F19"/>
    <w:rsid w:val="004C6572"/>
    <w:rsid w:val="004D081F"/>
    <w:rsid w:val="004D2313"/>
    <w:rsid w:val="004D2580"/>
    <w:rsid w:val="004D2953"/>
    <w:rsid w:val="004D4CF8"/>
    <w:rsid w:val="004E09D2"/>
    <w:rsid w:val="004E2602"/>
    <w:rsid w:val="004E35AE"/>
    <w:rsid w:val="004E4B7F"/>
    <w:rsid w:val="004E5203"/>
    <w:rsid w:val="004E57BB"/>
    <w:rsid w:val="004E7919"/>
    <w:rsid w:val="004F0A1A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5F90"/>
    <w:rsid w:val="005164C3"/>
    <w:rsid w:val="005176B7"/>
    <w:rsid w:val="00517B36"/>
    <w:rsid w:val="00517BFC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8DB"/>
    <w:rsid w:val="00544ACC"/>
    <w:rsid w:val="005451D9"/>
    <w:rsid w:val="0054618B"/>
    <w:rsid w:val="00551C5F"/>
    <w:rsid w:val="005523DB"/>
    <w:rsid w:val="00553B91"/>
    <w:rsid w:val="00553D07"/>
    <w:rsid w:val="0055601D"/>
    <w:rsid w:val="0055654A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7A2"/>
    <w:rsid w:val="0058433A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384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981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0139"/>
    <w:rsid w:val="00642A54"/>
    <w:rsid w:val="00643B9D"/>
    <w:rsid w:val="00644E1A"/>
    <w:rsid w:val="00647004"/>
    <w:rsid w:val="00647754"/>
    <w:rsid w:val="0064776E"/>
    <w:rsid w:val="00651831"/>
    <w:rsid w:val="00651894"/>
    <w:rsid w:val="006533E0"/>
    <w:rsid w:val="00653E09"/>
    <w:rsid w:val="00654991"/>
    <w:rsid w:val="00654E2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66EE"/>
    <w:rsid w:val="0068058A"/>
    <w:rsid w:val="006808E9"/>
    <w:rsid w:val="00680EAE"/>
    <w:rsid w:val="00680F07"/>
    <w:rsid w:val="00681E4A"/>
    <w:rsid w:val="0068274C"/>
    <w:rsid w:val="00684639"/>
    <w:rsid w:val="00685FBF"/>
    <w:rsid w:val="00686A9C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18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3C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C66E8"/>
    <w:rsid w:val="006D0850"/>
    <w:rsid w:val="006D0F9E"/>
    <w:rsid w:val="006D1065"/>
    <w:rsid w:val="006D597E"/>
    <w:rsid w:val="006D5AB6"/>
    <w:rsid w:val="006D6D00"/>
    <w:rsid w:val="006D6F4D"/>
    <w:rsid w:val="006D7088"/>
    <w:rsid w:val="006E0B93"/>
    <w:rsid w:val="006E0FF4"/>
    <w:rsid w:val="006E1038"/>
    <w:rsid w:val="006E224C"/>
    <w:rsid w:val="006E25BF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461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723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1FA6"/>
    <w:rsid w:val="007A23B6"/>
    <w:rsid w:val="007A36A1"/>
    <w:rsid w:val="007A4796"/>
    <w:rsid w:val="007A4C93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2F2"/>
    <w:rsid w:val="007E089B"/>
    <w:rsid w:val="007E1200"/>
    <w:rsid w:val="007E189F"/>
    <w:rsid w:val="007E2586"/>
    <w:rsid w:val="007E394A"/>
    <w:rsid w:val="007E495D"/>
    <w:rsid w:val="007E522F"/>
    <w:rsid w:val="007E5351"/>
    <w:rsid w:val="007E6824"/>
    <w:rsid w:val="007F0E9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A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0153"/>
    <w:rsid w:val="00891AB4"/>
    <w:rsid w:val="0089349C"/>
    <w:rsid w:val="00894B8E"/>
    <w:rsid w:val="008956ED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2B44"/>
    <w:rsid w:val="0091546F"/>
    <w:rsid w:val="00915968"/>
    <w:rsid w:val="00916829"/>
    <w:rsid w:val="00923C13"/>
    <w:rsid w:val="00924630"/>
    <w:rsid w:val="00924C8E"/>
    <w:rsid w:val="0092591D"/>
    <w:rsid w:val="00926959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07D8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66B"/>
    <w:rsid w:val="009E7FB8"/>
    <w:rsid w:val="009F05C1"/>
    <w:rsid w:val="009F1DE8"/>
    <w:rsid w:val="009F24DB"/>
    <w:rsid w:val="009F2AC2"/>
    <w:rsid w:val="009F410D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C75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6B9F"/>
    <w:rsid w:val="00A970A4"/>
    <w:rsid w:val="00A97A55"/>
    <w:rsid w:val="00A97E31"/>
    <w:rsid w:val="00AA026E"/>
    <w:rsid w:val="00AA1391"/>
    <w:rsid w:val="00AA2652"/>
    <w:rsid w:val="00AA636D"/>
    <w:rsid w:val="00AA63D6"/>
    <w:rsid w:val="00AA737E"/>
    <w:rsid w:val="00AB2D2E"/>
    <w:rsid w:val="00AB395D"/>
    <w:rsid w:val="00AB6953"/>
    <w:rsid w:val="00AB6DF4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D35E2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C92"/>
    <w:rsid w:val="00B21214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681C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6100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5FB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18C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AA3"/>
    <w:rsid w:val="00CF4D3D"/>
    <w:rsid w:val="00CF5F48"/>
    <w:rsid w:val="00CF64F7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20E2"/>
    <w:rsid w:val="00D42461"/>
    <w:rsid w:val="00D427FC"/>
    <w:rsid w:val="00D42DC8"/>
    <w:rsid w:val="00D43066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7BF4"/>
    <w:rsid w:val="00DE2D93"/>
    <w:rsid w:val="00DE49FA"/>
    <w:rsid w:val="00DE4F41"/>
    <w:rsid w:val="00DE5121"/>
    <w:rsid w:val="00DE5190"/>
    <w:rsid w:val="00DE55F2"/>
    <w:rsid w:val="00DE5B38"/>
    <w:rsid w:val="00DE5D7B"/>
    <w:rsid w:val="00DE6126"/>
    <w:rsid w:val="00DE6D9E"/>
    <w:rsid w:val="00DF13BA"/>
    <w:rsid w:val="00DF13BB"/>
    <w:rsid w:val="00DF1FBA"/>
    <w:rsid w:val="00DF2589"/>
    <w:rsid w:val="00DF2A40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894"/>
    <w:rsid w:val="00E30254"/>
    <w:rsid w:val="00E30F85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6BDB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08A3"/>
    <w:rsid w:val="00ED104F"/>
    <w:rsid w:val="00ED116F"/>
    <w:rsid w:val="00ED1D9C"/>
    <w:rsid w:val="00ED3D79"/>
    <w:rsid w:val="00ED403F"/>
    <w:rsid w:val="00ED4054"/>
    <w:rsid w:val="00ED6620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0CBE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69DB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4528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6D9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6C8B"/>
    <w:rsid w:val="00FD7103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4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72446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24461"/>
    <w:rPr>
      <w:color w:val="05367C" w:themeColor="hyperlink"/>
      <w:u w:val="single"/>
    </w:rPr>
  </w:style>
  <w:style w:type="paragraph" w:customStyle="1" w:styleId="xmsonormal">
    <w:name w:val="x_msonormal"/>
    <w:basedOn w:val="Normal"/>
    <w:rsid w:val="00724461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4461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hebhs.sharepoint.com/sites/BHSAssetLibraries/Office%20Templates/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C0E595F763946B8885B6306585F98" ma:contentTypeVersion="3" ma:contentTypeDescription="Create a new document." ma:contentTypeScope="" ma:versionID="6fde499754bc13538f802e1013b3b2ee">
  <xsd:schema xmlns:xsd="http://www.w3.org/2001/XMLSchema" xmlns:xs="http://www.w3.org/2001/XMLSchema" xmlns:p="http://schemas.microsoft.com/office/2006/metadata/properties" xmlns:ns2="7c8de883-4719-4bc2-b76d-ee76c9d9f4b7" xmlns:ns3="165499b1-22a5-4a17-8308-c56077952d03" targetNamespace="http://schemas.microsoft.com/office/2006/metadata/properties" ma:root="true" ma:fieldsID="b5e09712f90370b572977fb4b8c542d7" ns2:_="" ns3:_="">
    <xsd:import namespace="7c8de883-4719-4bc2-b76d-ee76c9d9f4b7"/>
    <xsd:import namespace="165499b1-22a5-4a17-8308-c56077952d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499b1-22a5-4a17-8308-c56077952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7c8de883-4719-4bc2-b76d-ee76c9d9f4b7"/>
  </ds:schemaRefs>
</ds:datastoreItem>
</file>

<file path=customXml/itemProps3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D9BB5B-C6A6-4620-96E1-818D9BA5B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e883-4719-4bc2-b76d-ee76c9d9f4b7"/>
    <ds:schemaRef ds:uri="165499b1-22a5-4a17-8308-c56077952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Meeting%20Agenda%20Template</Template>
  <TotalTime>23</TotalTime>
  <Pages>4</Pages>
  <Words>499</Words>
  <Characters>2534</Characters>
  <Application>Microsoft Office Word</Application>
  <DocSecurity>0</DocSecurity>
  <Lines>111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Laura Hood</cp:lastModifiedBy>
  <cp:revision>14</cp:revision>
  <cp:lastPrinted>2021-11-23T11:49:00Z</cp:lastPrinted>
  <dcterms:created xsi:type="dcterms:W3CDTF">2026-02-26T18:16:00Z</dcterms:created>
  <dcterms:modified xsi:type="dcterms:W3CDTF">2026-05-12T11:37:00Z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0x010100EB4C0E595F763946B8885B6306585F98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11800</vt:r8>
  </property>
</Properties>
</file>